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bookmarkStart w:id="0" w:name="_GoBack"/>
      <w:bookmarkEnd w:id="0"/>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7EE95F94"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112444" w:rsidRPr="00112444">
        <w:rPr>
          <w:rFonts w:asciiTheme="minorEastAsia" w:hAnsiTheme="minorEastAsia" w:cs="Meiryo UI" w:hint="eastAsia"/>
          <w:sz w:val="22"/>
          <w:szCs w:val="21"/>
        </w:rPr>
        <w:t>下野上スマートコミュニティプロジェクトマネジメント</w:t>
      </w:r>
      <w:r w:rsidR="00112444">
        <w:rPr>
          <w:rFonts w:asciiTheme="minorEastAsia" w:hAnsiTheme="minorEastAsia" w:cs="Meiryo UI" w:hint="eastAsia"/>
          <w:sz w:val="22"/>
          <w:szCs w:val="21"/>
        </w:rPr>
        <w:t>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09F45E12"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112444" w:rsidRPr="00112444">
        <w:rPr>
          <w:rFonts w:asciiTheme="minorEastAsia" w:hAnsiTheme="minorEastAsia" w:cs="Meiryo UI" w:hint="eastAsia"/>
        </w:rPr>
        <w:t>下野上スマートコミュニティプロジェクトマネジメント業務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10077DEC" w:rsidR="00111884" w:rsidRPr="00C856EA" w:rsidRDefault="00112444" w:rsidP="008B241C">
      <w:pPr>
        <w:ind w:firstLineChars="100" w:firstLine="210"/>
        <w:rPr>
          <w:rFonts w:asciiTheme="minorEastAsia" w:hAnsiTheme="minorEastAsia" w:cs="Meiryo UI"/>
        </w:rPr>
      </w:pPr>
      <w:r w:rsidRPr="00112444">
        <w:rPr>
          <w:rFonts w:asciiTheme="minorEastAsia" w:hAnsiTheme="minorEastAsia" w:cs="Meiryo UI" w:hint="eastAsia"/>
        </w:rPr>
        <w:t>下野上スマートコミュニティプロジェクトマネジメント業務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302C417B"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C4677A" w:rsidRPr="00C4677A">
        <w:rPr>
          <w:rFonts w:asciiTheme="minorEastAsia" w:hAnsiTheme="minorEastAsia" w:cs="Meiryo UI" w:hint="eastAsia"/>
        </w:rPr>
        <w:t>下野上スマートコミュニティプロジェクトマネジメント業務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12444"/>
    <w:rsid w:val="0014605B"/>
    <w:rsid w:val="00237911"/>
    <w:rsid w:val="002446AE"/>
    <w:rsid w:val="00260DBD"/>
    <w:rsid w:val="00277682"/>
    <w:rsid w:val="00277BB2"/>
    <w:rsid w:val="002E6955"/>
    <w:rsid w:val="002E7BC3"/>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4677A"/>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3D386731.dotm</Template>
  <TotalTime>108</TotalTime>
  <Pages>6</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44</cp:revision>
  <cp:lastPrinted>2021-10-07T08:58:00Z</cp:lastPrinted>
  <dcterms:created xsi:type="dcterms:W3CDTF">2018-12-11T05:36:00Z</dcterms:created>
  <dcterms:modified xsi:type="dcterms:W3CDTF">2022-09-01T23:46:00Z</dcterms:modified>
</cp:coreProperties>
</file>