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1" w:rsidRPr="00274E2E" w:rsidRDefault="001D0974" w:rsidP="00887F7F">
      <w:pPr>
        <w:widowControl/>
        <w:jc w:val="center"/>
        <w:rPr>
          <w:rFonts w:asciiTheme="minorEastAsia" w:hAnsiTheme="minorEastAsia"/>
          <w:b/>
          <w:sz w:val="22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2"/>
          <w:szCs w:val="24"/>
        </w:rPr>
        <w:t>（貸事務所用</w:t>
      </w:r>
      <w:r w:rsidRPr="00274E2E">
        <w:rPr>
          <w:rFonts w:asciiTheme="minorEastAsia" w:hAnsiTheme="minorEastAsia" w:hint="eastAsia"/>
          <w:b/>
          <w:sz w:val="22"/>
          <w:szCs w:val="24"/>
        </w:rPr>
        <w:t>）</w:t>
      </w:r>
      <w:r>
        <w:rPr>
          <w:rFonts w:asciiTheme="minorEastAsia" w:hAnsiTheme="minorEastAsia" w:hint="eastAsia"/>
          <w:b/>
          <w:sz w:val="22"/>
          <w:szCs w:val="24"/>
        </w:rPr>
        <w:t>大熊インキュベーションセンタ－</w:t>
      </w:r>
      <w:r w:rsidR="00274E2E" w:rsidRPr="00274E2E">
        <w:rPr>
          <w:rFonts w:asciiTheme="minorEastAsia" w:hAnsiTheme="minorEastAsia" w:hint="eastAsia"/>
          <w:b/>
          <w:sz w:val="22"/>
          <w:szCs w:val="24"/>
        </w:rPr>
        <w:t>入居審査に係るエントリーシート</w:t>
      </w:r>
    </w:p>
    <w:p w:rsidR="00887F7F" w:rsidRDefault="00887F7F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901" w:rsidRDefault="00270CCA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１．使用者</w:t>
      </w:r>
      <w:r w:rsidR="00B77901">
        <w:rPr>
          <w:rFonts w:asciiTheme="minorEastAsia" w:hAnsiTheme="minorEastAsia" w:hint="eastAsia"/>
          <w:sz w:val="24"/>
          <w:szCs w:val="24"/>
        </w:rPr>
        <w:t>概要について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主たる業務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主要製品・</w:t>
            </w: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サービス等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主な施設・活動拠点の状況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7901" w:rsidRDefault="00B77901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901" w:rsidRDefault="00B77901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２．大熊インキュベーションセンターでの事業概要について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事業概要・計画</w:t>
            </w:r>
          </w:p>
          <w:p w:rsid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及び大熊町での具体的な活動内容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</w:t>
            </w:r>
            <w:r w:rsidR="00CB41EA">
              <w:rPr>
                <w:rFonts w:asciiTheme="minorEastAsia" w:hAnsiTheme="minorEastAsia" w:hint="eastAsia"/>
                <w:sz w:val="24"/>
                <w:szCs w:val="24"/>
              </w:rPr>
              <w:t>様式自由：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パワーポイント等での説明資料を推奨）</w:t>
            </w: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入居希望場所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オフィス　　番</w:t>
            </w: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（※原則1</w:t>
            </w:r>
            <w:r w:rsidR="00CB41EA">
              <w:rPr>
                <w:rFonts w:asciiTheme="minorEastAsia" w:hAnsiTheme="minorEastAsia" w:hint="eastAsia"/>
                <w:sz w:val="24"/>
                <w:szCs w:val="24"/>
              </w:rPr>
              <w:t>部屋の使用許可とする。なお、複数利用を希望する場合には、部屋数・必要理由を記載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すること。）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【複数利用希望】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（部屋数）</w:t>
            </w:r>
          </w:p>
          <w:p w:rsidR="00CB41EA" w:rsidRP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（必要理由）</w:t>
            </w:r>
          </w:p>
        </w:tc>
      </w:tr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入居希望年数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</w:p>
          <w:p w:rsidR="001D0974" w:rsidRDefault="001D0974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（※原則最大入居年数は3年とし、単年度毎に入居更新を行います。）</w:t>
            </w:r>
          </w:p>
        </w:tc>
      </w:tr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入居希望時期</w:t>
            </w:r>
          </w:p>
        </w:tc>
        <w:tc>
          <w:tcPr>
            <w:tcW w:w="6372" w:type="dxa"/>
          </w:tcPr>
          <w:p w:rsidR="001D0974" w:rsidRDefault="00B77901" w:rsidP="001D097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令和4年　　月　　日</w:t>
            </w:r>
          </w:p>
        </w:tc>
      </w:tr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使用頻度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（※大熊町インキュベーションセンターでどの程度活動する見込みか）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B77901" w:rsidTr="00270CCA">
        <w:tc>
          <w:tcPr>
            <w:tcW w:w="2122" w:type="dxa"/>
            <w:vAlign w:val="center"/>
          </w:tcPr>
          <w:p w:rsidR="00B77901" w:rsidRDefault="00B77901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大熊町での将来的なビジョン</w:t>
            </w:r>
          </w:p>
          <w:p w:rsid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（3年、5年後の活動等）</w:t>
            </w:r>
          </w:p>
        </w:tc>
        <w:tc>
          <w:tcPr>
            <w:tcW w:w="6372" w:type="dxa"/>
          </w:tcPr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（※様式自由：パワーポイント等での説明資料を推奨）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CB41EA" w:rsidTr="00270CCA">
        <w:tc>
          <w:tcPr>
            <w:tcW w:w="2122" w:type="dxa"/>
            <w:vAlign w:val="center"/>
          </w:tcPr>
          <w:p w:rsid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産業用地の使用可能性</w:t>
            </w:r>
          </w:p>
        </w:tc>
        <w:tc>
          <w:tcPr>
            <w:tcW w:w="6372" w:type="dxa"/>
          </w:tcPr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（※大熊町内での事業所・工場の立地に係る検討等）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CB41EA" w:rsidTr="00270CCA">
        <w:tc>
          <w:tcPr>
            <w:tcW w:w="2122" w:type="dxa"/>
            <w:vAlign w:val="center"/>
          </w:tcPr>
          <w:p w:rsidR="00CB41EA" w:rsidRP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補助金等の活用見込み</w:t>
            </w:r>
          </w:p>
        </w:tc>
        <w:tc>
          <w:tcPr>
            <w:tcW w:w="6372" w:type="dxa"/>
          </w:tcPr>
          <w:p w:rsidR="00CB41EA" w:rsidRP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（※地域復興実用化開発等促進事業費補助金、自立・帰還支援雇用創出企業立地補助金等の活用見込みについて）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B41EA" w:rsidRP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41EA" w:rsidTr="00270CCA">
        <w:tc>
          <w:tcPr>
            <w:tcW w:w="2122" w:type="dxa"/>
            <w:vAlign w:val="center"/>
          </w:tcPr>
          <w:p w:rsid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事業概要等の説明の実施方法について</w:t>
            </w:r>
          </w:p>
        </w:tc>
        <w:tc>
          <w:tcPr>
            <w:tcW w:w="6372" w:type="dxa"/>
          </w:tcPr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（※申請者において、10分程度のプレゼンテーションを推奨しております。実施方法の希望を下記①～③から選択してください。）</w:t>
            </w:r>
          </w:p>
          <w:p w:rsidR="00887F7F" w:rsidRDefault="00887F7F" w:rsidP="00887F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①説明映像の提出（DVD等）※推奨</w:t>
            </w:r>
          </w:p>
          <w:p w:rsidR="00887F7F" w:rsidRDefault="00887F7F" w:rsidP="00887F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②オンライン会議での説明（ZOOMのみ可）</w:t>
            </w:r>
          </w:p>
          <w:p w:rsidR="00887F7F" w:rsidRDefault="00887F7F" w:rsidP="00887F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③その他</w:t>
            </w:r>
          </w:p>
          <w:p w:rsidR="00887F7F" w:rsidRDefault="00887F7F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7F7F" w:rsidRDefault="00887F7F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【希望実施方法：　】</w:t>
            </w:r>
          </w:p>
          <w:p w:rsidR="00CB41EA" w:rsidRPr="00887F7F" w:rsidRDefault="00887F7F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（数字を上記に記入、その他の場合は下記に実施方法を記載してください。）</w:t>
            </w:r>
          </w:p>
        </w:tc>
      </w:tr>
      <w:tr w:rsidR="00CB41EA" w:rsidTr="00270CCA">
        <w:tc>
          <w:tcPr>
            <w:tcW w:w="2122" w:type="dxa"/>
            <w:vAlign w:val="center"/>
          </w:tcPr>
          <w:p w:rsidR="00CB41EA" w:rsidRDefault="00CB41EA" w:rsidP="00270CC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372" w:type="dxa"/>
          </w:tcPr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</w:tbl>
    <w:p w:rsidR="00380FAE" w:rsidRDefault="00887F7F" w:rsidP="00380FA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※提出された書類は原則返却せず、当該書類作成に係る費用は全て申請</w:t>
      </w:r>
      <w:r w:rsidRPr="000079CF">
        <w:rPr>
          <w:rFonts w:asciiTheme="minorEastAsia" w:hAnsiTheme="minorEastAsia" w:hint="eastAsia"/>
          <w:sz w:val="24"/>
        </w:rPr>
        <w:t>者負担となります。</w:t>
      </w:r>
    </w:p>
    <w:p w:rsidR="00380FAE" w:rsidRPr="00887F7F" w:rsidRDefault="00380FAE" w:rsidP="00380FAE">
      <w:pPr>
        <w:jc w:val="left"/>
        <w:rPr>
          <w:rFonts w:asciiTheme="minorEastAsia" w:hAnsiTheme="minorEastAsia"/>
          <w:sz w:val="24"/>
          <w:szCs w:val="24"/>
        </w:rPr>
      </w:pPr>
    </w:p>
    <w:sectPr w:rsidR="00380FAE" w:rsidRPr="00887F7F" w:rsidSect="00B77901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EA" w:rsidRDefault="00CB41EA" w:rsidP="003C0825">
      <w:r>
        <w:separator/>
      </w:r>
    </w:p>
  </w:endnote>
  <w:endnote w:type="continuationSeparator" w:id="0">
    <w:p w:rsidR="00CB41EA" w:rsidRDefault="00CB4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EA" w:rsidRDefault="00CB41EA" w:rsidP="003C0825">
      <w:r>
        <w:separator/>
      </w:r>
    </w:p>
  </w:footnote>
  <w:footnote w:type="continuationSeparator" w:id="0">
    <w:p w:rsidR="00CB41EA" w:rsidRDefault="00CB4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F1" w:rsidRDefault="001D0974">
    <w:pPr>
      <w:pStyle w:val="a3"/>
    </w:pPr>
    <w:r>
      <w:rPr>
        <w:rFonts w:hint="eastAsia"/>
      </w:rPr>
      <w:t>（様式第１</w:t>
    </w:r>
    <w:r w:rsidR="00A058F1">
      <w:rPr>
        <w:rFonts w:hint="eastAsia"/>
      </w:rPr>
      <w:t>号）</w:t>
    </w:r>
  </w:p>
  <w:p w:rsidR="00CB41EA" w:rsidRPr="005B2C63" w:rsidRDefault="00CB41E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D0974"/>
    <w:rsid w:val="001F229C"/>
    <w:rsid w:val="00234E6F"/>
    <w:rsid w:val="00270CCA"/>
    <w:rsid w:val="00274E2E"/>
    <w:rsid w:val="002773B1"/>
    <w:rsid w:val="002B035A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0FAE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5911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87F7F"/>
    <w:rsid w:val="008B6018"/>
    <w:rsid w:val="008C73D1"/>
    <w:rsid w:val="008F3AC7"/>
    <w:rsid w:val="00933F69"/>
    <w:rsid w:val="00981B64"/>
    <w:rsid w:val="009F084A"/>
    <w:rsid w:val="009F1401"/>
    <w:rsid w:val="009F48A5"/>
    <w:rsid w:val="00A058F1"/>
    <w:rsid w:val="00A10268"/>
    <w:rsid w:val="00A323D2"/>
    <w:rsid w:val="00AB4FCA"/>
    <w:rsid w:val="00B77901"/>
    <w:rsid w:val="00BB08AD"/>
    <w:rsid w:val="00C030AE"/>
    <w:rsid w:val="00C11B59"/>
    <w:rsid w:val="00C260B1"/>
    <w:rsid w:val="00C36AE3"/>
    <w:rsid w:val="00C9072D"/>
    <w:rsid w:val="00C921D2"/>
    <w:rsid w:val="00CB41EA"/>
    <w:rsid w:val="00CE6391"/>
    <w:rsid w:val="00D613E7"/>
    <w:rsid w:val="00D97A3E"/>
    <w:rsid w:val="00DB1A89"/>
    <w:rsid w:val="00DC69D8"/>
    <w:rsid w:val="00DE76C2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09E19-5CA1-4FDE-8EBC-9A91B0F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92E4-32EA-4037-A4CA-6C309748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82DD67B1</Template>
  <TotalTime>0</TotalTime>
  <Pages>2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回復担当</dc:creator>
  <cp:keywords/>
  <dc:description/>
  <cp:lastModifiedBy>経済産業省2</cp:lastModifiedBy>
  <cp:revision>2</cp:revision>
  <cp:lastPrinted>2022-05-02T02:19:00Z</cp:lastPrinted>
  <dcterms:created xsi:type="dcterms:W3CDTF">2022-05-02T05:57:00Z</dcterms:created>
  <dcterms:modified xsi:type="dcterms:W3CDTF">2022-05-02T05:57:00Z</dcterms:modified>
</cp:coreProperties>
</file>