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70E0BA3B"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2E7BC3" w:rsidRPr="00C856EA">
        <w:rPr>
          <w:rFonts w:asciiTheme="minorEastAsia" w:hAnsiTheme="minorEastAsia" w:cs="Meiryo UI" w:hint="eastAsia"/>
          <w:sz w:val="22"/>
          <w:szCs w:val="21"/>
        </w:rPr>
        <w:t>大熊町ゼロカーボンビジョン推進支援業務委託</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7E04D7EE"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2E7BC3" w:rsidRPr="00C856EA">
        <w:rPr>
          <w:rFonts w:asciiTheme="minorEastAsia" w:hAnsiTheme="minorEastAsia" w:cs="Meiryo UI" w:hint="eastAsia"/>
        </w:rPr>
        <w:t>大熊町ゼロカーボンビジョン推進支援業務委託</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bookmarkStart w:id="0" w:name="_GoBack"/>
      <w:bookmarkEnd w:id="0"/>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122F6B35" w:rsidR="00111884" w:rsidRPr="00C856EA" w:rsidRDefault="00C856EA" w:rsidP="008B241C">
      <w:pPr>
        <w:ind w:firstLineChars="100" w:firstLine="210"/>
        <w:rPr>
          <w:rFonts w:asciiTheme="minorEastAsia" w:hAnsiTheme="minorEastAsia" w:cs="Meiryo UI"/>
        </w:rPr>
      </w:pPr>
      <w:r>
        <w:rPr>
          <w:rFonts w:asciiTheme="minorEastAsia" w:hAnsiTheme="minorEastAsia" w:cs="Meiryo UI" w:hint="eastAsia"/>
        </w:rPr>
        <w:t>大熊町ゼロカーボンビジョン推進支援業務</w:t>
      </w:r>
      <w:r w:rsidR="00840A60" w:rsidRPr="00C856EA">
        <w:rPr>
          <w:rFonts w:asciiTheme="minorEastAsia" w:hAnsiTheme="minorEastAsia" w:cs="Meiryo UI" w:hint="eastAsia"/>
        </w:rPr>
        <w:t>委託</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4974AC80"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2E7BC3" w:rsidRPr="00C856EA">
        <w:rPr>
          <w:rFonts w:asciiTheme="minorEastAsia" w:hAnsiTheme="minorEastAsia" w:cs="Meiryo UI" w:hint="eastAsia"/>
        </w:rPr>
        <w:t>大熊町ゼロカーボンビジョン推進支援業務委託</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7682"/>
    <w:rsid w:val="00277BB2"/>
    <w:rsid w:val="002E6955"/>
    <w:rsid w:val="002E7BC3"/>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1821A1EB.dotm</Template>
  <TotalTime>106</TotalTime>
  <Pages>6</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42</cp:revision>
  <cp:lastPrinted>2021-10-07T08:58:00Z</cp:lastPrinted>
  <dcterms:created xsi:type="dcterms:W3CDTF">2018-12-11T05:36:00Z</dcterms:created>
  <dcterms:modified xsi:type="dcterms:W3CDTF">2022-04-06T08:30:00Z</dcterms:modified>
</cp:coreProperties>
</file>