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3C5D" w14:textId="77777777" w:rsidR="00216354" w:rsidRPr="00F205AC" w:rsidRDefault="00216354" w:rsidP="00216354">
      <w:pPr>
        <w:jc w:val="center"/>
        <w:rPr>
          <w:rFonts w:asciiTheme="minorEastAsia" w:eastAsiaTheme="minorEastAsia" w:hAnsiTheme="minorEastAsia"/>
          <w:sz w:val="36"/>
          <w:szCs w:val="36"/>
        </w:rPr>
      </w:pPr>
    </w:p>
    <w:p w14:paraId="069C97E0" w14:textId="77777777" w:rsidR="00216354" w:rsidRPr="00F205AC" w:rsidRDefault="00216354" w:rsidP="00216354">
      <w:pPr>
        <w:jc w:val="center"/>
        <w:rPr>
          <w:rFonts w:asciiTheme="minorEastAsia" w:eastAsiaTheme="minorEastAsia" w:hAnsiTheme="minorEastAsia"/>
          <w:sz w:val="36"/>
          <w:szCs w:val="36"/>
        </w:rPr>
      </w:pPr>
    </w:p>
    <w:p w14:paraId="407B28EB" w14:textId="77777777" w:rsidR="00216354" w:rsidRPr="00F205AC" w:rsidRDefault="00216354" w:rsidP="005209A2">
      <w:pPr>
        <w:pStyle w:val="af0"/>
        <w:rPr>
          <w:rFonts w:asciiTheme="minorEastAsia" w:eastAsiaTheme="minorEastAsia" w:hAnsiTheme="minorEastAsia"/>
          <w:sz w:val="36"/>
          <w:szCs w:val="36"/>
        </w:rPr>
      </w:pPr>
    </w:p>
    <w:p w14:paraId="4FDD9038" w14:textId="77777777" w:rsidR="00216354" w:rsidRPr="00F205AC" w:rsidRDefault="00216354" w:rsidP="00216354">
      <w:pPr>
        <w:jc w:val="center"/>
        <w:rPr>
          <w:rFonts w:asciiTheme="minorEastAsia" w:eastAsiaTheme="minorEastAsia" w:hAnsiTheme="minorEastAsia"/>
          <w:sz w:val="36"/>
          <w:szCs w:val="36"/>
        </w:rPr>
      </w:pPr>
    </w:p>
    <w:p w14:paraId="63373F0B" w14:textId="77777777" w:rsidR="00942C6A" w:rsidRPr="00F205AC" w:rsidRDefault="00026FD6" w:rsidP="00216354">
      <w:pPr>
        <w:jc w:val="center"/>
        <w:rPr>
          <w:rFonts w:asciiTheme="minorEastAsia" w:eastAsiaTheme="minorEastAsia" w:hAnsiTheme="minorEastAsia"/>
          <w:sz w:val="36"/>
          <w:szCs w:val="36"/>
        </w:rPr>
      </w:pPr>
      <w:r w:rsidRPr="00F205AC">
        <w:rPr>
          <w:rFonts w:asciiTheme="minorEastAsia" w:eastAsiaTheme="minorEastAsia" w:hAnsiTheme="minorEastAsia" w:hint="eastAsia"/>
          <w:sz w:val="36"/>
          <w:szCs w:val="36"/>
        </w:rPr>
        <w:t>令和</w:t>
      </w:r>
      <w:r w:rsidR="00632EDF" w:rsidRPr="00F205AC">
        <w:rPr>
          <w:rFonts w:asciiTheme="minorEastAsia" w:eastAsiaTheme="minorEastAsia" w:hAnsiTheme="minorEastAsia" w:hint="eastAsia"/>
          <w:sz w:val="36"/>
          <w:szCs w:val="36"/>
        </w:rPr>
        <w:t>４</w:t>
      </w:r>
      <w:r w:rsidR="009F3D89" w:rsidRPr="00F205AC">
        <w:rPr>
          <w:rFonts w:asciiTheme="minorEastAsia" w:eastAsiaTheme="minorEastAsia" w:hAnsiTheme="minorEastAsia" w:hint="eastAsia"/>
          <w:sz w:val="36"/>
          <w:szCs w:val="36"/>
        </w:rPr>
        <w:t>～</w:t>
      </w:r>
      <w:r w:rsidR="00632EDF" w:rsidRPr="00F205AC">
        <w:rPr>
          <w:rFonts w:asciiTheme="minorEastAsia" w:eastAsiaTheme="minorEastAsia" w:hAnsiTheme="minorEastAsia" w:hint="eastAsia"/>
          <w:sz w:val="36"/>
          <w:szCs w:val="36"/>
        </w:rPr>
        <w:t>６</w:t>
      </w:r>
      <w:r w:rsidR="009F3D89" w:rsidRPr="00F205AC">
        <w:rPr>
          <w:rFonts w:asciiTheme="minorEastAsia" w:eastAsiaTheme="minorEastAsia" w:hAnsiTheme="minorEastAsia" w:hint="eastAsia"/>
          <w:sz w:val="36"/>
          <w:szCs w:val="36"/>
        </w:rPr>
        <w:t>年</w:t>
      </w:r>
      <w:r w:rsidRPr="00F205AC">
        <w:rPr>
          <w:rFonts w:asciiTheme="minorEastAsia" w:eastAsiaTheme="minorEastAsia" w:hAnsiTheme="minorEastAsia" w:hint="eastAsia"/>
          <w:sz w:val="36"/>
          <w:szCs w:val="36"/>
        </w:rPr>
        <w:t>度</w:t>
      </w:r>
      <w:r w:rsidR="00632EDF" w:rsidRPr="00F205AC">
        <w:rPr>
          <w:rFonts w:asciiTheme="minorEastAsia" w:eastAsiaTheme="minorEastAsia" w:hAnsiTheme="minorEastAsia" w:hint="eastAsia"/>
          <w:sz w:val="36"/>
          <w:szCs w:val="36"/>
        </w:rPr>
        <w:t>大熊インキュベーションセンター運営</w:t>
      </w:r>
    </w:p>
    <w:p w14:paraId="32B7C86B" w14:textId="597A793D" w:rsidR="008F0500" w:rsidRPr="00F205AC" w:rsidRDefault="00026FD6" w:rsidP="00216354">
      <w:pPr>
        <w:jc w:val="center"/>
        <w:rPr>
          <w:rFonts w:asciiTheme="minorEastAsia" w:eastAsiaTheme="minorEastAsia" w:hAnsiTheme="minorEastAsia"/>
          <w:sz w:val="36"/>
          <w:szCs w:val="36"/>
        </w:rPr>
      </w:pPr>
      <w:r w:rsidRPr="00F205AC">
        <w:rPr>
          <w:rFonts w:asciiTheme="minorEastAsia" w:eastAsiaTheme="minorEastAsia" w:hAnsiTheme="minorEastAsia" w:hint="eastAsia"/>
          <w:sz w:val="36"/>
          <w:szCs w:val="36"/>
        </w:rPr>
        <w:t>業務</w:t>
      </w:r>
      <w:r w:rsidR="00942C6A" w:rsidRPr="00F205AC">
        <w:rPr>
          <w:rFonts w:asciiTheme="minorEastAsia" w:eastAsiaTheme="minorEastAsia" w:hAnsiTheme="minorEastAsia" w:hint="eastAsia"/>
          <w:sz w:val="36"/>
          <w:szCs w:val="36"/>
        </w:rPr>
        <w:t>委託</w:t>
      </w:r>
      <w:r w:rsidRPr="00F205AC">
        <w:rPr>
          <w:rFonts w:asciiTheme="minorEastAsia" w:eastAsiaTheme="minorEastAsia" w:hAnsiTheme="minorEastAsia" w:hint="eastAsia"/>
          <w:sz w:val="36"/>
          <w:szCs w:val="36"/>
        </w:rPr>
        <w:t>公募型プロポーザル実施要領</w:t>
      </w:r>
    </w:p>
    <w:p w14:paraId="4F908850" w14:textId="77777777" w:rsidR="00216354" w:rsidRPr="00F205AC" w:rsidRDefault="00216354" w:rsidP="00216354">
      <w:pPr>
        <w:jc w:val="center"/>
        <w:rPr>
          <w:rFonts w:asciiTheme="minorEastAsia" w:eastAsiaTheme="minorEastAsia" w:hAnsiTheme="minorEastAsia"/>
          <w:sz w:val="36"/>
          <w:szCs w:val="36"/>
        </w:rPr>
      </w:pPr>
    </w:p>
    <w:p w14:paraId="76CA3DED" w14:textId="393555EF" w:rsidR="00216354" w:rsidRPr="00F205AC" w:rsidRDefault="00216354" w:rsidP="00216354">
      <w:pPr>
        <w:jc w:val="center"/>
        <w:rPr>
          <w:rFonts w:asciiTheme="minorEastAsia" w:eastAsiaTheme="minorEastAsia" w:hAnsiTheme="minorEastAsia"/>
          <w:sz w:val="36"/>
          <w:szCs w:val="36"/>
        </w:rPr>
      </w:pPr>
    </w:p>
    <w:p w14:paraId="4E2E88AA" w14:textId="6A3DCF9A" w:rsidR="00632EDF" w:rsidRPr="00F205AC" w:rsidRDefault="00632EDF" w:rsidP="00216354">
      <w:pPr>
        <w:jc w:val="center"/>
        <w:rPr>
          <w:rFonts w:asciiTheme="minorEastAsia" w:eastAsiaTheme="minorEastAsia" w:hAnsiTheme="minorEastAsia"/>
          <w:sz w:val="36"/>
          <w:szCs w:val="36"/>
        </w:rPr>
      </w:pPr>
    </w:p>
    <w:p w14:paraId="60522BB9" w14:textId="4B643DCF" w:rsidR="00632EDF" w:rsidRPr="00F205AC" w:rsidRDefault="00632EDF" w:rsidP="00216354">
      <w:pPr>
        <w:jc w:val="center"/>
        <w:rPr>
          <w:rFonts w:asciiTheme="minorEastAsia" w:eastAsiaTheme="minorEastAsia" w:hAnsiTheme="minorEastAsia"/>
          <w:sz w:val="36"/>
          <w:szCs w:val="36"/>
        </w:rPr>
      </w:pPr>
    </w:p>
    <w:p w14:paraId="5FA413BA" w14:textId="77777777" w:rsidR="00632EDF" w:rsidRPr="00F205AC" w:rsidRDefault="00632EDF" w:rsidP="00216354">
      <w:pPr>
        <w:jc w:val="center"/>
        <w:rPr>
          <w:rFonts w:asciiTheme="minorEastAsia" w:eastAsiaTheme="minorEastAsia" w:hAnsiTheme="minorEastAsia"/>
          <w:sz w:val="36"/>
          <w:szCs w:val="36"/>
        </w:rPr>
      </w:pPr>
    </w:p>
    <w:p w14:paraId="47B69745" w14:textId="77777777" w:rsidR="00216354" w:rsidRPr="00F205AC" w:rsidRDefault="00216354" w:rsidP="00216354">
      <w:pPr>
        <w:jc w:val="center"/>
        <w:rPr>
          <w:rFonts w:asciiTheme="minorEastAsia" w:eastAsiaTheme="minorEastAsia" w:hAnsiTheme="minorEastAsia"/>
          <w:sz w:val="36"/>
          <w:szCs w:val="36"/>
        </w:rPr>
      </w:pPr>
    </w:p>
    <w:p w14:paraId="42D61ABE" w14:textId="77777777" w:rsidR="00216354" w:rsidRPr="00F205AC" w:rsidRDefault="00216354" w:rsidP="00216354">
      <w:pPr>
        <w:jc w:val="center"/>
        <w:rPr>
          <w:rFonts w:asciiTheme="minorEastAsia" w:eastAsiaTheme="minorEastAsia" w:hAnsiTheme="minorEastAsia"/>
          <w:sz w:val="36"/>
          <w:szCs w:val="36"/>
        </w:rPr>
      </w:pPr>
    </w:p>
    <w:p w14:paraId="2ACCBB59" w14:textId="77777777" w:rsidR="00216354" w:rsidRPr="00F205AC" w:rsidRDefault="00216354" w:rsidP="00216354">
      <w:pPr>
        <w:jc w:val="center"/>
        <w:rPr>
          <w:rFonts w:asciiTheme="minorEastAsia" w:eastAsiaTheme="minorEastAsia" w:hAnsiTheme="minorEastAsia"/>
          <w:sz w:val="36"/>
          <w:szCs w:val="36"/>
        </w:rPr>
      </w:pPr>
    </w:p>
    <w:p w14:paraId="0B3C1463" w14:textId="77777777" w:rsidR="00216354" w:rsidRPr="00F205AC" w:rsidRDefault="00216354" w:rsidP="00216354">
      <w:pPr>
        <w:jc w:val="center"/>
        <w:rPr>
          <w:rFonts w:asciiTheme="minorEastAsia" w:eastAsiaTheme="minorEastAsia" w:hAnsiTheme="minorEastAsia"/>
          <w:sz w:val="36"/>
          <w:szCs w:val="36"/>
        </w:rPr>
      </w:pPr>
    </w:p>
    <w:p w14:paraId="1AE6BF48" w14:textId="77777777" w:rsidR="00216354" w:rsidRPr="00F205AC" w:rsidRDefault="00216354" w:rsidP="00216354">
      <w:pPr>
        <w:jc w:val="center"/>
        <w:rPr>
          <w:rFonts w:asciiTheme="minorEastAsia" w:eastAsiaTheme="minorEastAsia" w:hAnsiTheme="minorEastAsia"/>
          <w:sz w:val="36"/>
          <w:szCs w:val="36"/>
        </w:rPr>
      </w:pPr>
    </w:p>
    <w:p w14:paraId="2144F22B" w14:textId="63F70997" w:rsidR="008F0500" w:rsidRPr="00F205AC" w:rsidRDefault="00810844" w:rsidP="00216354">
      <w:pPr>
        <w:jc w:val="center"/>
        <w:rPr>
          <w:rFonts w:asciiTheme="minorEastAsia" w:eastAsiaTheme="minorEastAsia" w:hAnsiTheme="minorEastAsia"/>
          <w:sz w:val="36"/>
          <w:szCs w:val="36"/>
        </w:rPr>
      </w:pPr>
      <w:r w:rsidRPr="00F205AC">
        <w:rPr>
          <w:rFonts w:asciiTheme="minorEastAsia" w:eastAsiaTheme="minorEastAsia" w:hAnsiTheme="minorEastAsia" w:hint="eastAsia"/>
          <w:sz w:val="36"/>
          <w:szCs w:val="36"/>
        </w:rPr>
        <w:t>令和</w:t>
      </w:r>
      <w:r w:rsidR="00632EDF" w:rsidRPr="00F205AC">
        <w:rPr>
          <w:rFonts w:asciiTheme="minorEastAsia" w:eastAsiaTheme="minorEastAsia" w:hAnsiTheme="minorEastAsia" w:hint="eastAsia"/>
          <w:sz w:val="36"/>
          <w:szCs w:val="36"/>
        </w:rPr>
        <w:t>４</w:t>
      </w:r>
      <w:r w:rsidR="00026FD6" w:rsidRPr="00F205AC">
        <w:rPr>
          <w:rFonts w:asciiTheme="minorEastAsia" w:eastAsiaTheme="minorEastAsia" w:hAnsiTheme="minorEastAsia" w:hint="eastAsia"/>
          <w:sz w:val="36"/>
          <w:szCs w:val="36"/>
        </w:rPr>
        <w:t>年</w:t>
      </w:r>
      <w:r w:rsidR="00F205AC" w:rsidRPr="00F205AC">
        <w:rPr>
          <w:rFonts w:asciiTheme="minorEastAsia" w:eastAsiaTheme="minorEastAsia" w:hAnsiTheme="minorEastAsia" w:hint="eastAsia"/>
          <w:sz w:val="36"/>
          <w:szCs w:val="36"/>
        </w:rPr>
        <w:t>４</w:t>
      </w:r>
      <w:r w:rsidR="00026FD6" w:rsidRPr="00F205AC">
        <w:rPr>
          <w:rFonts w:asciiTheme="minorEastAsia" w:eastAsiaTheme="minorEastAsia" w:hAnsiTheme="minorEastAsia" w:hint="eastAsia"/>
          <w:sz w:val="36"/>
          <w:szCs w:val="36"/>
        </w:rPr>
        <w:t>月</w:t>
      </w:r>
    </w:p>
    <w:p w14:paraId="6D0B1A42" w14:textId="77777777" w:rsidR="008F0500" w:rsidRPr="00F205AC" w:rsidRDefault="00026FD6" w:rsidP="00216354">
      <w:pPr>
        <w:jc w:val="center"/>
        <w:rPr>
          <w:rFonts w:asciiTheme="minorEastAsia" w:eastAsiaTheme="minorEastAsia" w:hAnsiTheme="minorEastAsia"/>
          <w:sz w:val="36"/>
          <w:szCs w:val="36"/>
        </w:rPr>
      </w:pPr>
      <w:r w:rsidRPr="00F205AC">
        <w:rPr>
          <w:rFonts w:asciiTheme="minorEastAsia" w:eastAsiaTheme="minorEastAsia" w:hAnsiTheme="minorEastAsia" w:hint="eastAsia"/>
          <w:sz w:val="36"/>
          <w:szCs w:val="36"/>
        </w:rPr>
        <w:t>大　熊　町</w:t>
      </w:r>
    </w:p>
    <w:p w14:paraId="5DFB507C" w14:textId="77777777" w:rsidR="008F0500" w:rsidRPr="00F205AC" w:rsidRDefault="00026FD6" w:rsidP="00D3409D">
      <w:pPr>
        <w:rPr>
          <w:rFonts w:asciiTheme="minorEastAsia" w:eastAsiaTheme="minorEastAsia" w:hAnsiTheme="minorEastAsia"/>
        </w:rPr>
      </w:pPr>
      <w:r w:rsidRPr="00F205AC">
        <w:rPr>
          <w:rFonts w:asciiTheme="minorEastAsia" w:eastAsiaTheme="minorEastAsia" w:hAnsiTheme="minorEastAsia"/>
        </w:rPr>
        <w:br w:type="page"/>
      </w:r>
    </w:p>
    <w:p w14:paraId="58F5F180" w14:textId="3EAFCF58" w:rsidR="0053129F" w:rsidRPr="00F205AC" w:rsidRDefault="0053129F" w:rsidP="00D3409D">
      <w:pPr>
        <w:rPr>
          <w:rFonts w:asciiTheme="minorEastAsia" w:eastAsiaTheme="minorEastAsia" w:hAnsiTheme="minorEastAsia"/>
          <w:b/>
        </w:rPr>
      </w:pPr>
      <w:r w:rsidRPr="00F205AC">
        <w:rPr>
          <w:rFonts w:asciiTheme="minorEastAsia" w:eastAsiaTheme="minorEastAsia" w:hAnsiTheme="minorEastAsia" w:hint="eastAsia"/>
          <w:b/>
        </w:rPr>
        <w:lastRenderedPageBreak/>
        <w:t>１．業務名</w:t>
      </w:r>
    </w:p>
    <w:p w14:paraId="724D1844" w14:textId="194E9B21" w:rsidR="0053129F" w:rsidRPr="00F205AC" w:rsidRDefault="0053129F" w:rsidP="007B022B">
      <w:pPr>
        <w:ind w:firstLineChars="100" w:firstLine="210"/>
        <w:rPr>
          <w:rFonts w:asciiTheme="minorEastAsia" w:eastAsiaTheme="minorEastAsia" w:hAnsiTheme="minorEastAsia"/>
          <w:bCs/>
        </w:rPr>
      </w:pPr>
      <w:r w:rsidRPr="00F205AC">
        <w:rPr>
          <w:rFonts w:asciiTheme="minorEastAsia" w:eastAsiaTheme="minorEastAsia" w:hAnsiTheme="minorEastAsia" w:hint="eastAsia"/>
          <w:bCs/>
        </w:rPr>
        <w:t>令和４～６</w:t>
      </w:r>
      <w:r w:rsidR="009F3D89" w:rsidRPr="00F205AC">
        <w:rPr>
          <w:rFonts w:asciiTheme="minorEastAsia" w:eastAsiaTheme="minorEastAsia" w:hAnsiTheme="minorEastAsia" w:hint="eastAsia"/>
          <w:bCs/>
        </w:rPr>
        <w:t>年</w:t>
      </w:r>
      <w:r w:rsidRPr="00F205AC">
        <w:rPr>
          <w:rFonts w:asciiTheme="minorEastAsia" w:eastAsiaTheme="minorEastAsia" w:hAnsiTheme="minorEastAsia" w:hint="eastAsia"/>
          <w:bCs/>
        </w:rPr>
        <w:t>度大熊インキュベーションセンター運営業務</w:t>
      </w:r>
      <w:r w:rsidR="00942C6A" w:rsidRPr="00F205AC">
        <w:rPr>
          <w:rFonts w:asciiTheme="minorEastAsia" w:eastAsiaTheme="minorEastAsia" w:hAnsiTheme="minorEastAsia" w:hint="eastAsia"/>
          <w:bCs/>
        </w:rPr>
        <w:t>委託</w:t>
      </w:r>
    </w:p>
    <w:p w14:paraId="43EDD8BA" w14:textId="77777777" w:rsidR="0053129F" w:rsidRPr="00F205AC" w:rsidRDefault="0053129F" w:rsidP="00D3409D">
      <w:pPr>
        <w:rPr>
          <w:rFonts w:asciiTheme="minorEastAsia" w:eastAsiaTheme="minorEastAsia" w:hAnsiTheme="minorEastAsia"/>
          <w:b/>
        </w:rPr>
      </w:pPr>
    </w:p>
    <w:p w14:paraId="31BE52FD" w14:textId="16E9720C" w:rsidR="00505138" w:rsidRPr="00F205AC" w:rsidRDefault="0053129F" w:rsidP="00D3409D">
      <w:pPr>
        <w:rPr>
          <w:rFonts w:asciiTheme="minorEastAsia" w:eastAsiaTheme="minorEastAsia" w:hAnsiTheme="minorEastAsia"/>
          <w:b/>
        </w:rPr>
      </w:pPr>
      <w:r w:rsidRPr="00F205AC">
        <w:rPr>
          <w:rFonts w:asciiTheme="minorEastAsia" w:eastAsiaTheme="minorEastAsia" w:hAnsiTheme="minorEastAsia" w:hint="eastAsia"/>
          <w:b/>
        </w:rPr>
        <w:t>２</w:t>
      </w:r>
      <w:r w:rsidR="00026FD6" w:rsidRPr="00F205AC">
        <w:rPr>
          <w:rFonts w:asciiTheme="minorEastAsia" w:eastAsiaTheme="minorEastAsia" w:hAnsiTheme="minorEastAsia" w:hint="eastAsia"/>
          <w:b/>
        </w:rPr>
        <w:t>．業務</w:t>
      </w:r>
      <w:r w:rsidRPr="00F205AC">
        <w:rPr>
          <w:rFonts w:asciiTheme="minorEastAsia" w:eastAsiaTheme="minorEastAsia" w:hAnsiTheme="minorEastAsia" w:hint="eastAsia"/>
          <w:b/>
        </w:rPr>
        <w:t>の概要</w:t>
      </w:r>
    </w:p>
    <w:p w14:paraId="50A7879E" w14:textId="14C8FD05" w:rsidR="00505138" w:rsidRPr="00F205AC" w:rsidRDefault="00505138" w:rsidP="00D3461A">
      <w:pPr>
        <w:rPr>
          <w:rFonts w:asciiTheme="minorEastAsia" w:eastAsiaTheme="minorEastAsia" w:hAnsiTheme="minorEastAsia"/>
        </w:rPr>
      </w:pPr>
      <w:r w:rsidRPr="00F205AC">
        <w:rPr>
          <w:rFonts w:asciiTheme="minorEastAsia" w:eastAsiaTheme="minorEastAsia" w:hAnsiTheme="minorEastAsia" w:hint="eastAsia"/>
        </w:rPr>
        <w:t>（１）事業の背景及び目的</w:t>
      </w:r>
    </w:p>
    <w:p w14:paraId="607F8EAB" w14:textId="11910D77" w:rsidR="00FF3691" w:rsidRPr="00F205AC" w:rsidRDefault="00D3461A" w:rsidP="007B022B">
      <w:pPr>
        <w:ind w:firstLineChars="100" w:firstLine="210"/>
        <w:rPr>
          <w:rFonts w:asciiTheme="minorEastAsia" w:eastAsiaTheme="minorEastAsia" w:hAnsiTheme="minorEastAsia"/>
        </w:rPr>
      </w:pPr>
      <w:r w:rsidRPr="00F205AC">
        <w:rPr>
          <w:rFonts w:asciiTheme="minorEastAsia" w:eastAsiaTheme="minorEastAsia" w:hAnsiTheme="minorEastAsia" w:hint="eastAsia"/>
        </w:rPr>
        <w:t>大熊町は、令和４年春の特定復興再生拠点区域の避難指示解除に向け、企業誘致及び新産業創出に取り組んでいる。令和４年４月１日に大熊インキュベーションセンター（以下、「本施設」という。）</w:t>
      </w:r>
      <w:r w:rsidR="00FF3691" w:rsidRPr="00F205AC">
        <w:rPr>
          <w:rFonts w:asciiTheme="minorEastAsia" w:eastAsiaTheme="minorEastAsia" w:hAnsiTheme="minorEastAsia" w:hint="eastAsia"/>
        </w:rPr>
        <w:t>が一部開所</w:t>
      </w:r>
      <w:r w:rsidR="00030DC3" w:rsidRPr="00F205AC">
        <w:rPr>
          <w:rFonts w:asciiTheme="minorEastAsia" w:eastAsiaTheme="minorEastAsia" w:hAnsiTheme="minorEastAsia" w:hint="eastAsia"/>
        </w:rPr>
        <w:t>及び</w:t>
      </w:r>
      <w:r w:rsidR="00FF3691" w:rsidRPr="00F205AC">
        <w:rPr>
          <w:rFonts w:asciiTheme="minorEastAsia" w:eastAsiaTheme="minorEastAsia" w:hAnsiTheme="minorEastAsia" w:hint="eastAsia"/>
        </w:rPr>
        <w:t>企業等の入居や事業活動が開始</w:t>
      </w:r>
      <w:r w:rsidR="002A38FE" w:rsidRPr="00F205AC">
        <w:rPr>
          <w:rFonts w:asciiTheme="minorEastAsia" w:eastAsiaTheme="minorEastAsia" w:hAnsiTheme="minorEastAsia" w:hint="eastAsia"/>
        </w:rPr>
        <w:t>し、</w:t>
      </w:r>
      <w:r w:rsidR="00030DC3" w:rsidRPr="00F205AC">
        <w:rPr>
          <w:rFonts w:asciiTheme="minorEastAsia" w:eastAsiaTheme="minorEastAsia" w:hAnsiTheme="minorEastAsia" w:hint="eastAsia"/>
        </w:rPr>
        <w:t>将来的な町の基幹産業となり得る企業が出てくることが期待される。</w:t>
      </w:r>
    </w:p>
    <w:p w14:paraId="327E8C6A" w14:textId="5BB31580" w:rsidR="008F0500" w:rsidRPr="00F205AC" w:rsidRDefault="00FF3691" w:rsidP="007B022B">
      <w:pPr>
        <w:rPr>
          <w:rFonts w:asciiTheme="minorEastAsia" w:eastAsiaTheme="minorEastAsia" w:hAnsiTheme="minorEastAsia"/>
        </w:rPr>
      </w:pPr>
      <w:r w:rsidRPr="00F205AC">
        <w:rPr>
          <w:rFonts w:asciiTheme="minorEastAsia" w:eastAsiaTheme="minorEastAsia" w:hAnsiTheme="minorEastAsia" w:hint="eastAsia"/>
        </w:rPr>
        <w:t xml:space="preserve">　</w:t>
      </w:r>
      <w:r w:rsidR="002A38FE" w:rsidRPr="00F205AC">
        <w:rPr>
          <w:rFonts w:asciiTheme="minorEastAsia" w:eastAsiaTheme="minorEastAsia" w:hAnsiTheme="minorEastAsia" w:hint="eastAsia"/>
        </w:rPr>
        <w:t>今後、本施設を起点に</w:t>
      </w:r>
      <w:r w:rsidRPr="00F205AC">
        <w:rPr>
          <w:rFonts w:asciiTheme="minorEastAsia" w:eastAsiaTheme="minorEastAsia" w:hAnsiTheme="minorEastAsia" w:hint="eastAsia"/>
        </w:rPr>
        <w:t>入居企業同士</w:t>
      </w:r>
      <w:r w:rsidR="00030DC3" w:rsidRPr="00F205AC">
        <w:rPr>
          <w:rFonts w:asciiTheme="minorEastAsia" w:eastAsiaTheme="minorEastAsia" w:hAnsiTheme="minorEastAsia" w:hint="eastAsia"/>
        </w:rPr>
        <w:t>・産官学</w:t>
      </w:r>
      <w:r w:rsidRPr="00F205AC">
        <w:rPr>
          <w:rFonts w:asciiTheme="minorEastAsia" w:eastAsiaTheme="minorEastAsia" w:hAnsiTheme="minorEastAsia" w:hint="eastAsia"/>
        </w:rPr>
        <w:t>連携等による新産業創出</w:t>
      </w:r>
      <w:r w:rsidR="00030DC3" w:rsidRPr="00F205AC">
        <w:rPr>
          <w:rFonts w:asciiTheme="minorEastAsia" w:eastAsiaTheme="minorEastAsia" w:hAnsiTheme="minorEastAsia" w:hint="eastAsia"/>
        </w:rPr>
        <w:t>、</w:t>
      </w:r>
      <w:r w:rsidR="002A38FE" w:rsidRPr="00F205AC">
        <w:rPr>
          <w:rFonts w:asciiTheme="minorEastAsia" w:eastAsiaTheme="minorEastAsia" w:hAnsiTheme="minorEastAsia" w:hint="eastAsia"/>
        </w:rPr>
        <w:t>事業化や事業拡大</w:t>
      </w:r>
      <w:r w:rsidR="00030DC3" w:rsidRPr="00F205AC">
        <w:rPr>
          <w:rFonts w:asciiTheme="minorEastAsia" w:eastAsiaTheme="minorEastAsia" w:hAnsiTheme="minorEastAsia" w:hint="eastAsia"/>
        </w:rPr>
        <w:t>及び</w:t>
      </w:r>
      <w:r w:rsidRPr="00F205AC">
        <w:rPr>
          <w:rFonts w:asciiTheme="minorEastAsia" w:eastAsiaTheme="minorEastAsia" w:hAnsiTheme="minorEastAsia" w:hint="eastAsia"/>
        </w:rPr>
        <w:t>地域課題を解決し得る技術やアイデアを持った企業等が</w:t>
      </w:r>
      <w:r w:rsidR="002A38FE" w:rsidRPr="00F205AC">
        <w:rPr>
          <w:rFonts w:asciiTheme="minorEastAsia" w:eastAsiaTheme="minorEastAsia" w:hAnsiTheme="minorEastAsia" w:hint="eastAsia"/>
        </w:rPr>
        <w:t>創業する等の</w:t>
      </w:r>
      <w:r w:rsidR="00030DC3" w:rsidRPr="00F205AC">
        <w:rPr>
          <w:rFonts w:asciiTheme="minorEastAsia" w:eastAsiaTheme="minorEastAsia" w:hAnsiTheme="minorEastAsia" w:hint="eastAsia"/>
        </w:rPr>
        <w:t>支援が必要となる。また、入居企業が地元から親しまれるように町民と入居企業とを繋ぐ役割として</w:t>
      </w:r>
      <w:r w:rsidR="0033281C" w:rsidRPr="00F205AC">
        <w:rPr>
          <w:rFonts w:asciiTheme="minorEastAsia" w:eastAsiaTheme="minorEastAsia" w:hAnsiTheme="minorEastAsia" w:hint="eastAsia"/>
        </w:rPr>
        <w:t>、本施設を活用することが望ましい。</w:t>
      </w:r>
    </w:p>
    <w:p w14:paraId="3BDD8012" w14:textId="114368FA" w:rsidR="008F0500" w:rsidRPr="00F205AC" w:rsidRDefault="002A38FE" w:rsidP="00D3409D">
      <w:pPr>
        <w:rPr>
          <w:rFonts w:asciiTheme="minorEastAsia" w:eastAsiaTheme="minorEastAsia" w:hAnsiTheme="minorEastAsia"/>
        </w:rPr>
      </w:pPr>
      <w:r w:rsidRPr="00F205AC">
        <w:rPr>
          <w:rFonts w:asciiTheme="minorEastAsia" w:eastAsiaTheme="minorEastAsia" w:hAnsiTheme="minorEastAsia" w:hint="eastAsia"/>
        </w:rPr>
        <w:t xml:space="preserve">　本業務は、本施設への入居企業等への</w:t>
      </w:r>
      <w:r w:rsidR="00030DC3" w:rsidRPr="00F205AC">
        <w:rPr>
          <w:rFonts w:asciiTheme="minorEastAsia" w:eastAsiaTheme="minorEastAsia" w:hAnsiTheme="minorEastAsia" w:hint="eastAsia"/>
        </w:rPr>
        <w:t>支援や本施設への入居企業等の誘致、本施設を活用した町民等との交流イベントの</w:t>
      </w:r>
      <w:r w:rsidR="0033281C" w:rsidRPr="00F205AC">
        <w:rPr>
          <w:rFonts w:asciiTheme="minorEastAsia" w:eastAsiaTheme="minorEastAsia" w:hAnsiTheme="minorEastAsia" w:hint="eastAsia"/>
        </w:rPr>
        <w:t>企画及び運営を実施することを求める業務である。</w:t>
      </w:r>
    </w:p>
    <w:p w14:paraId="599A0D4D" w14:textId="77777777" w:rsidR="002A38FE" w:rsidRPr="00F205AC" w:rsidRDefault="002A38FE" w:rsidP="00D3409D">
      <w:pPr>
        <w:rPr>
          <w:rFonts w:asciiTheme="minorEastAsia" w:eastAsiaTheme="minorEastAsia" w:hAnsiTheme="minorEastAsia"/>
        </w:rPr>
      </w:pPr>
    </w:p>
    <w:p w14:paraId="3B8709E8" w14:textId="1B8CF7CD" w:rsidR="008F0500" w:rsidRPr="00F205AC" w:rsidRDefault="00505138" w:rsidP="00D3409D">
      <w:pPr>
        <w:rPr>
          <w:rFonts w:asciiTheme="minorEastAsia" w:eastAsiaTheme="minorEastAsia" w:hAnsiTheme="minorEastAsia"/>
          <w:b/>
        </w:rPr>
      </w:pPr>
      <w:r w:rsidRPr="00F205AC">
        <w:rPr>
          <w:rFonts w:asciiTheme="minorEastAsia" w:eastAsiaTheme="minorEastAsia" w:hAnsiTheme="minorEastAsia" w:hint="eastAsia"/>
          <w:bCs/>
        </w:rPr>
        <w:t>（２）業務の内容</w:t>
      </w:r>
    </w:p>
    <w:p w14:paraId="3E7BC5CC" w14:textId="16946A0E" w:rsidR="00505138" w:rsidRPr="00F205AC" w:rsidRDefault="0053129F" w:rsidP="00D3409D">
      <w:pPr>
        <w:rPr>
          <w:rFonts w:asciiTheme="minorEastAsia" w:eastAsiaTheme="minorEastAsia" w:hAnsiTheme="minorEastAsia"/>
        </w:rPr>
      </w:pPr>
      <w:bookmarkStart w:id="0" w:name="_Hlk99046971"/>
      <w:r w:rsidRPr="00F205AC">
        <w:rPr>
          <w:rFonts w:asciiTheme="minorEastAsia" w:eastAsiaTheme="minorEastAsia" w:hAnsiTheme="minorEastAsia" w:hint="eastAsia"/>
        </w:rPr>
        <w:t xml:space="preserve">　「令和４～６年度インキュベーションセンター運営業務委託仕様書」（以下、「仕様書」という。）によるものである。ただし、契約時における仕様書は、契約者の提案した内容に合わせて変更することがある。</w:t>
      </w:r>
    </w:p>
    <w:p w14:paraId="236C15D0" w14:textId="77777777" w:rsidR="00505138" w:rsidRPr="00F205AC" w:rsidRDefault="00505138" w:rsidP="00D3409D">
      <w:pPr>
        <w:rPr>
          <w:rFonts w:asciiTheme="minorEastAsia" w:eastAsiaTheme="minorEastAsia" w:hAnsiTheme="minorEastAsia"/>
        </w:rPr>
      </w:pPr>
    </w:p>
    <w:p w14:paraId="5707817B" w14:textId="13FE8C4A" w:rsidR="00505138" w:rsidRPr="00F205AC" w:rsidRDefault="00505138" w:rsidP="00D3409D">
      <w:pPr>
        <w:rPr>
          <w:rFonts w:asciiTheme="minorEastAsia" w:eastAsiaTheme="minorEastAsia" w:hAnsiTheme="minorEastAsia"/>
        </w:rPr>
      </w:pPr>
      <w:r w:rsidRPr="00F205AC">
        <w:rPr>
          <w:rFonts w:asciiTheme="minorEastAsia" w:eastAsiaTheme="minorEastAsia" w:hAnsiTheme="minorEastAsia" w:hint="eastAsia"/>
        </w:rPr>
        <w:t>（３）選定方法</w:t>
      </w:r>
    </w:p>
    <w:p w14:paraId="2758B86B" w14:textId="5528F5A6" w:rsidR="00505138" w:rsidRPr="00F205AC" w:rsidRDefault="00505138" w:rsidP="00D3409D">
      <w:pPr>
        <w:rPr>
          <w:rFonts w:asciiTheme="minorEastAsia" w:eastAsiaTheme="minorEastAsia" w:hAnsiTheme="minorEastAsia"/>
        </w:rPr>
      </w:pPr>
      <w:r w:rsidRPr="00F205AC">
        <w:rPr>
          <w:rFonts w:asciiTheme="minorEastAsia" w:eastAsiaTheme="minorEastAsia" w:hAnsiTheme="minorEastAsia" w:hint="eastAsia"/>
        </w:rPr>
        <w:t xml:space="preserve">　本プロポーザルは公募型とし、書類審査及びプレゼンテーションによる選定とする。</w:t>
      </w:r>
    </w:p>
    <w:p w14:paraId="1F64C2DD" w14:textId="70AB1114" w:rsidR="00505138" w:rsidRPr="00F205AC" w:rsidRDefault="00505138" w:rsidP="00D3409D">
      <w:pPr>
        <w:rPr>
          <w:rFonts w:asciiTheme="minorEastAsia" w:eastAsiaTheme="minorEastAsia" w:hAnsiTheme="minorEastAsia"/>
        </w:rPr>
      </w:pPr>
      <w:r w:rsidRPr="00F205AC">
        <w:rPr>
          <w:rFonts w:asciiTheme="minorEastAsia" w:eastAsiaTheme="minorEastAsia" w:hAnsiTheme="minorEastAsia" w:hint="eastAsia"/>
        </w:rPr>
        <w:t xml:space="preserve">　なお、プロポーザル参加報酬については無償とする。</w:t>
      </w:r>
    </w:p>
    <w:p w14:paraId="0DEE3F42" w14:textId="77777777" w:rsidR="0053129F" w:rsidRPr="00F205AC" w:rsidRDefault="0053129F" w:rsidP="001455BE">
      <w:pPr>
        <w:rPr>
          <w:rFonts w:asciiTheme="minorEastAsia" w:eastAsiaTheme="minorEastAsia" w:hAnsiTheme="minorEastAsia"/>
        </w:rPr>
      </w:pPr>
    </w:p>
    <w:p w14:paraId="0984FF3D" w14:textId="0DF0A862" w:rsidR="002272E8" w:rsidRPr="00F205AC" w:rsidRDefault="00505138" w:rsidP="00D3409D">
      <w:pPr>
        <w:rPr>
          <w:rFonts w:asciiTheme="minorEastAsia" w:eastAsiaTheme="minorEastAsia" w:hAnsiTheme="minorEastAsia"/>
          <w:bCs/>
        </w:rPr>
      </w:pPr>
      <w:r w:rsidRPr="00F205AC">
        <w:rPr>
          <w:rFonts w:asciiTheme="minorEastAsia" w:eastAsiaTheme="minorEastAsia" w:hAnsiTheme="minorEastAsia" w:hint="eastAsia"/>
          <w:bCs/>
        </w:rPr>
        <w:t>（４）業務委託期間</w:t>
      </w:r>
      <w:bookmarkEnd w:id="0"/>
    </w:p>
    <w:p w14:paraId="1A0118A6" w14:textId="1C7418B2" w:rsidR="00216354" w:rsidRPr="00F205AC" w:rsidRDefault="006D4E51" w:rsidP="00216354">
      <w:pPr>
        <w:rPr>
          <w:rFonts w:asciiTheme="minorEastAsia" w:eastAsiaTheme="minorEastAsia" w:hAnsiTheme="minorEastAsia"/>
        </w:rPr>
      </w:pPr>
      <w:r w:rsidRPr="00F205AC">
        <w:rPr>
          <w:rFonts w:asciiTheme="minorEastAsia" w:eastAsiaTheme="minorEastAsia" w:hAnsiTheme="minorEastAsia" w:hint="eastAsia"/>
        </w:rPr>
        <w:t xml:space="preserve">　</w:t>
      </w:r>
      <w:r w:rsidR="00216354" w:rsidRPr="00F205AC">
        <w:rPr>
          <w:rFonts w:asciiTheme="minorEastAsia" w:eastAsiaTheme="minorEastAsia" w:hAnsiTheme="minorEastAsia" w:hint="eastAsia"/>
        </w:rPr>
        <w:t>契約締結日から令</w:t>
      </w:r>
      <w:r w:rsidR="00582554" w:rsidRPr="00F205AC">
        <w:rPr>
          <w:rFonts w:asciiTheme="minorEastAsia" w:eastAsiaTheme="minorEastAsia" w:hAnsiTheme="minorEastAsia" w:hint="eastAsia"/>
        </w:rPr>
        <w:t>和</w:t>
      </w:r>
      <w:r w:rsidR="00712D63" w:rsidRPr="00F205AC">
        <w:rPr>
          <w:rFonts w:asciiTheme="minorEastAsia" w:eastAsiaTheme="minorEastAsia" w:hAnsiTheme="minorEastAsia" w:hint="eastAsia"/>
        </w:rPr>
        <w:t>7</w:t>
      </w:r>
      <w:r w:rsidR="00582554" w:rsidRPr="00F205AC">
        <w:rPr>
          <w:rFonts w:asciiTheme="minorEastAsia" w:eastAsiaTheme="minorEastAsia" w:hAnsiTheme="minorEastAsia" w:hint="eastAsia"/>
        </w:rPr>
        <w:t>年</w:t>
      </w:r>
      <w:r w:rsidR="00712D63" w:rsidRPr="00F205AC">
        <w:rPr>
          <w:rFonts w:asciiTheme="minorEastAsia" w:eastAsiaTheme="minorEastAsia" w:hAnsiTheme="minorEastAsia" w:hint="eastAsia"/>
        </w:rPr>
        <w:t>3</w:t>
      </w:r>
      <w:r w:rsidR="00582554" w:rsidRPr="00F205AC">
        <w:rPr>
          <w:rFonts w:asciiTheme="minorEastAsia" w:eastAsiaTheme="minorEastAsia" w:hAnsiTheme="minorEastAsia" w:hint="eastAsia"/>
        </w:rPr>
        <w:t>月</w:t>
      </w:r>
      <w:r w:rsidR="00712D63" w:rsidRPr="00F205AC">
        <w:rPr>
          <w:rFonts w:asciiTheme="minorEastAsia" w:eastAsiaTheme="minorEastAsia" w:hAnsiTheme="minorEastAsia" w:hint="eastAsia"/>
        </w:rPr>
        <w:t>3</w:t>
      </w:r>
      <w:r w:rsidR="00712D63" w:rsidRPr="00F205AC">
        <w:rPr>
          <w:rFonts w:asciiTheme="minorEastAsia" w:eastAsiaTheme="minorEastAsia" w:hAnsiTheme="minorEastAsia"/>
        </w:rPr>
        <w:t>1</w:t>
      </w:r>
      <w:r w:rsidR="00216354" w:rsidRPr="00F205AC">
        <w:rPr>
          <w:rFonts w:asciiTheme="minorEastAsia" w:eastAsiaTheme="minorEastAsia" w:hAnsiTheme="minorEastAsia" w:hint="eastAsia"/>
        </w:rPr>
        <w:t>日</w:t>
      </w:r>
      <w:r w:rsidR="00372320" w:rsidRPr="00F205AC">
        <w:rPr>
          <w:rFonts w:asciiTheme="minorEastAsia" w:eastAsiaTheme="minorEastAsia" w:hAnsiTheme="minorEastAsia" w:hint="eastAsia"/>
        </w:rPr>
        <w:t>（</w:t>
      </w:r>
      <w:r w:rsidR="00712D63" w:rsidRPr="00F205AC">
        <w:rPr>
          <w:rFonts w:asciiTheme="minorEastAsia" w:eastAsiaTheme="minorEastAsia" w:hAnsiTheme="minorEastAsia" w:hint="eastAsia"/>
        </w:rPr>
        <w:t>月</w:t>
      </w:r>
      <w:r w:rsidR="00372320" w:rsidRPr="00F205AC">
        <w:rPr>
          <w:rFonts w:asciiTheme="minorEastAsia" w:eastAsiaTheme="minorEastAsia" w:hAnsiTheme="minorEastAsia" w:hint="eastAsia"/>
        </w:rPr>
        <w:t>）</w:t>
      </w:r>
      <w:r w:rsidR="00216354" w:rsidRPr="00F205AC">
        <w:rPr>
          <w:rFonts w:asciiTheme="minorEastAsia" w:eastAsiaTheme="minorEastAsia" w:hAnsiTheme="minorEastAsia" w:hint="eastAsia"/>
        </w:rPr>
        <w:t>まで</w:t>
      </w:r>
    </w:p>
    <w:p w14:paraId="371B5C6A" w14:textId="77777777" w:rsidR="00216354" w:rsidRPr="00F205AC" w:rsidRDefault="00216354" w:rsidP="00216354">
      <w:pPr>
        <w:rPr>
          <w:rFonts w:asciiTheme="minorEastAsia" w:eastAsiaTheme="minorEastAsia" w:hAnsiTheme="minorEastAsia"/>
        </w:rPr>
      </w:pPr>
    </w:p>
    <w:p w14:paraId="2FB52C9E" w14:textId="23700CF2" w:rsidR="00216354" w:rsidRPr="00F205AC" w:rsidRDefault="00505138" w:rsidP="00216354">
      <w:pPr>
        <w:rPr>
          <w:rFonts w:asciiTheme="minorEastAsia" w:eastAsiaTheme="minorEastAsia" w:hAnsiTheme="minorEastAsia"/>
          <w:bCs/>
        </w:rPr>
      </w:pPr>
      <w:r w:rsidRPr="00F205AC">
        <w:rPr>
          <w:rFonts w:asciiTheme="minorEastAsia" w:eastAsiaTheme="minorEastAsia" w:hAnsiTheme="minorEastAsia" w:hint="eastAsia"/>
          <w:bCs/>
        </w:rPr>
        <w:t>（５）契約限度額（上限）</w:t>
      </w:r>
    </w:p>
    <w:p w14:paraId="547D88A2" w14:textId="678FC34B" w:rsidR="00216354" w:rsidRPr="00F205AC" w:rsidRDefault="006D4E51" w:rsidP="00216354">
      <w:pPr>
        <w:rPr>
          <w:rFonts w:asciiTheme="minorEastAsia" w:eastAsiaTheme="minorEastAsia" w:hAnsiTheme="minorEastAsia"/>
        </w:rPr>
      </w:pPr>
      <w:r w:rsidRPr="00F205AC">
        <w:rPr>
          <w:rFonts w:asciiTheme="minorEastAsia" w:eastAsiaTheme="minorEastAsia" w:hAnsiTheme="minorEastAsia" w:hint="eastAsia"/>
        </w:rPr>
        <w:t xml:space="preserve">　</w:t>
      </w:r>
      <w:r w:rsidR="00064CEC" w:rsidRPr="00F205AC">
        <w:rPr>
          <w:rFonts w:asciiTheme="minorEastAsia" w:eastAsiaTheme="minorEastAsia" w:hAnsiTheme="minorEastAsia" w:hint="eastAsia"/>
        </w:rPr>
        <w:t>336,284,000</w:t>
      </w:r>
      <w:r w:rsidR="00216354" w:rsidRPr="00F205AC">
        <w:rPr>
          <w:rFonts w:asciiTheme="minorEastAsia" w:eastAsiaTheme="minorEastAsia" w:hAnsiTheme="minorEastAsia" w:hint="eastAsia"/>
        </w:rPr>
        <w:t>円（消費税及び地方消費税含む。）</w:t>
      </w:r>
      <w:r w:rsidR="00BF686A" w:rsidRPr="00F205AC">
        <w:rPr>
          <w:rFonts w:asciiTheme="minorEastAsia" w:eastAsiaTheme="minorEastAsia" w:hAnsiTheme="minorEastAsia" w:hint="eastAsia"/>
        </w:rPr>
        <w:t>を上限とする。</w:t>
      </w:r>
    </w:p>
    <w:p w14:paraId="6EEF8385" w14:textId="77777777" w:rsidR="00216354" w:rsidRPr="00F205AC" w:rsidRDefault="00216354" w:rsidP="00216354">
      <w:pPr>
        <w:rPr>
          <w:rFonts w:asciiTheme="minorEastAsia" w:eastAsiaTheme="minorEastAsia" w:hAnsiTheme="minorEastAsia"/>
        </w:rPr>
      </w:pPr>
    </w:p>
    <w:p w14:paraId="759568E5" w14:textId="63CFCC57" w:rsidR="00E5700F" w:rsidRPr="00F205AC" w:rsidRDefault="00505138" w:rsidP="00E5700F">
      <w:pPr>
        <w:rPr>
          <w:rFonts w:asciiTheme="minorEastAsia" w:eastAsiaTheme="minorEastAsia" w:hAnsiTheme="minorEastAsia"/>
          <w:bCs/>
        </w:rPr>
      </w:pPr>
      <w:r w:rsidRPr="00F205AC">
        <w:rPr>
          <w:rFonts w:asciiTheme="minorEastAsia" w:eastAsiaTheme="minorEastAsia" w:hAnsiTheme="minorEastAsia" w:hint="eastAsia"/>
          <w:bCs/>
        </w:rPr>
        <w:t>（６）</w:t>
      </w:r>
      <w:r w:rsidR="00E5700F" w:rsidRPr="00F205AC">
        <w:rPr>
          <w:rFonts w:asciiTheme="minorEastAsia" w:eastAsiaTheme="minorEastAsia" w:hAnsiTheme="minorEastAsia" w:hint="eastAsia"/>
          <w:bCs/>
        </w:rPr>
        <w:t>本業務の</w:t>
      </w:r>
      <w:r w:rsidR="00765D9B" w:rsidRPr="00F205AC">
        <w:rPr>
          <w:rFonts w:asciiTheme="minorEastAsia" w:eastAsiaTheme="minorEastAsia" w:hAnsiTheme="minorEastAsia" w:hint="eastAsia"/>
          <w:bCs/>
        </w:rPr>
        <w:t>実施</w:t>
      </w:r>
      <w:r w:rsidR="00E5700F" w:rsidRPr="00F205AC">
        <w:rPr>
          <w:rFonts w:asciiTheme="minorEastAsia" w:eastAsiaTheme="minorEastAsia" w:hAnsiTheme="minorEastAsia" w:hint="eastAsia"/>
          <w:bCs/>
        </w:rPr>
        <w:t>場所</w:t>
      </w:r>
    </w:p>
    <w:p w14:paraId="7FE60276" w14:textId="69C33104" w:rsidR="00E5700F" w:rsidRPr="00F205AC" w:rsidRDefault="006D4E51" w:rsidP="00E5700F">
      <w:pPr>
        <w:rPr>
          <w:rFonts w:asciiTheme="minorEastAsia" w:eastAsiaTheme="minorEastAsia" w:hAnsiTheme="minorEastAsia"/>
        </w:rPr>
      </w:pPr>
      <w:r w:rsidRPr="00F205AC">
        <w:rPr>
          <w:rFonts w:asciiTheme="minorEastAsia" w:eastAsiaTheme="minorEastAsia" w:hAnsiTheme="minorEastAsia" w:hint="eastAsia"/>
          <w:bCs/>
        </w:rPr>
        <w:t xml:space="preserve">　</w:t>
      </w:r>
      <w:r w:rsidR="00E5700F" w:rsidRPr="00F205AC">
        <w:rPr>
          <w:rFonts w:asciiTheme="minorEastAsia" w:eastAsiaTheme="minorEastAsia" w:hAnsiTheme="minorEastAsia" w:hint="eastAsia"/>
        </w:rPr>
        <w:t>福島県双葉郡大熊町</w:t>
      </w:r>
      <w:r w:rsidR="00712D63" w:rsidRPr="00F205AC">
        <w:rPr>
          <w:rFonts w:asciiTheme="minorEastAsia" w:eastAsiaTheme="minorEastAsia" w:hAnsiTheme="minorEastAsia" w:hint="eastAsia"/>
        </w:rPr>
        <w:t>大字下野上字清水230</w:t>
      </w:r>
    </w:p>
    <w:p w14:paraId="35F97103" w14:textId="77777777" w:rsidR="00E5700F" w:rsidRPr="00F205AC" w:rsidRDefault="00E5700F" w:rsidP="00216354">
      <w:pPr>
        <w:rPr>
          <w:rFonts w:asciiTheme="minorEastAsia" w:eastAsiaTheme="minorEastAsia" w:hAnsiTheme="minorEastAsia"/>
        </w:rPr>
      </w:pPr>
    </w:p>
    <w:p w14:paraId="0441B6CE" w14:textId="1119E9E0" w:rsidR="009B2D4C" w:rsidRPr="00F205AC" w:rsidRDefault="009B2D4C" w:rsidP="009B2D4C">
      <w:pPr>
        <w:rPr>
          <w:rFonts w:asciiTheme="minorEastAsia" w:eastAsiaTheme="minorEastAsia" w:hAnsiTheme="minorEastAsia"/>
          <w:b/>
        </w:rPr>
      </w:pPr>
      <w:r w:rsidRPr="00F205AC">
        <w:rPr>
          <w:rFonts w:asciiTheme="minorEastAsia" w:eastAsiaTheme="minorEastAsia" w:hAnsiTheme="minorEastAsia" w:hint="eastAsia"/>
          <w:b/>
        </w:rPr>
        <w:t xml:space="preserve">３．プロポーザルに係る事項 </w:t>
      </w:r>
    </w:p>
    <w:p w14:paraId="6C5E3B5A" w14:textId="300A8C07" w:rsidR="009B2D4C" w:rsidRPr="00F205AC" w:rsidRDefault="009B2D4C" w:rsidP="00D3409D">
      <w:pPr>
        <w:rPr>
          <w:rFonts w:asciiTheme="minorEastAsia" w:eastAsiaTheme="minorEastAsia" w:hAnsiTheme="minorEastAsia"/>
          <w:bCs/>
        </w:rPr>
      </w:pPr>
      <w:r w:rsidRPr="00F205AC">
        <w:rPr>
          <w:rFonts w:asciiTheme="minorEastAsia" w:eastAsiaTheme="minorEastAsia" w:hAnsiTheme="minorEastAsia" w:hint="eastAsia"/>
          <w:bCs/>
        </w:rPr>
        <w:t>（１）プロポーザル参加の要件</w:t>
      </w:r>
    </w:p>
    <w:p w14:paraId="55574931" w14:textId="0566FCF1" w:rsidR="009B2D4C" w:rsidRPr="00F205AC" w:rsidRDefault="009B2D4C" w:rsidP="007B022B">
      <w:pPr>
        <w:rPr>
          <w:rFonts w:asciiTheme="minorEastAsia" w:eastAsiaTheme="minorEastAsia" w:hAnsiTheme="minorEastAsia"/>
        </w:rPr>
      </w:pPr>
      <w:r w:rsidRPr="00F205AC">
        <w:rPr>
          <w:rFonts w:asciiTheme="minorEastAsia" w:eastAsiaTheme="minorEastAsia" w:hAnsiTheme="minorEastAsia" w:hint="eastAsia"/>
          <w:bCs/>
        </w:rPr>
        <w:t xml:space="preserve">　本プロポーザルに参加できる者は、</w:t>
      </w:r>
      <w:r w:rsidRPr="00F205AC">
        <w:rPr>
          <w:rFonts w:asciiTheme="minorEastAsia" w:eastAsiaTheme="minorEastAsia" w:hAnsiTheme="minorEastAsia" w:hint="eastAsia"/>
        </w:rPr>
        <w:t>業務を効果的かつ効率的に実施できる法人であり、以下の①～⑧までの全ての要件を満たすものとする。</w:t>
      </w:r>
    </w:p>
    <w:p w14:paraId="109FB66B" w14:textId="724788B0" w:rsidR="009B2D4C" w:rsidRPr="00F205AC" w:rsidRDefault="009B2D4C" w:rsidP="007B022B">
      <w:pPr>
        <w:ind w:leftChars="100" w:left="315" w:hangingChars="50" w:hanging="105"/>
        <w:rPr>
          <w:rFonts w:asciiTheme="minorEastAsia" w:eastAsiaTheme="minorEastAsia" w:hAnsiTheme="minorEastAsia"/>
        </w:rPr>
      </w:pPr>
      <w:r w:rsidRPr="00F205AC">
        <w:rPr>
          <w:rFonts w:asciiTheme="minorEastAsia" w:eastAsiaTheme="minorEastAsia" w:hAnsiTheme="minorEastAsia" w:hint="eastAsia"/>
        </w:rPr>
        <w:t>①地方自治法施行令（昭和22年政令第16号）第167条の4の規定に該当しない者であること。</w:t>
      </w:r>
    </w:p>
    <w:p w14:paraId="5A25E3A3" w14:textId="0B82D4FA" w:rsidR="009B2D4C" w:rsidRPr="00F205AC" w:rsidRDefault="009B2D4C" w:rsidP="007B022B">
      <w:pPr>
        <w:ind w:leftChars="100" w:left="315" w:hangingChars="50" w:hanging="105"/>
        <w:rPr>
          <w:rFonts w:asciiTheme="minorEastAsia" w:eastAsiaTheme="minorEastAsia" w:hAnsiTheme="minorEastAsia"/>
        </w:rPr>
      </w:pPr>
      <w:r w:rsidRPr="00F205AC">
        <w:rPr>
          <w:rFonts w:asciiTheme="minorEastAsia" w:eastAsiaTheme="minorEastAsia" w:hAnsiTheme="minorEastAsia" w:hint="eastAsia"/>
        </w:rPr>
        <w:t>②公告の日から入札等の日までの間に、大熊町の工事等の請負契約に係る指名競争入札参加者の資格審査及び指名等に関する要綱（昭和61年10月21日訓令第1号）による指名の停止を受けていない</w:t>
      </w:r>
      <w:r w:rsidRPr="00F205AC">
        <w:rPr>
          <w:rFonts w:asciiTheme="minorEastAsia" w:eastAsiaTheme="minorEastAsia" w:hAnsiTheme="minorEastAsia" w:hint="eastAsia"/>
        </w:rPr>
        <w:lastRenderedPageBreak/>
        <w:t>こと。</w:t>
      </w:r>
    </w:p>
    <w:p w14:paraId="7A9AC9F7" w14:textId="6E2408B1" w:rsidR="009B2D4C" w:rsidRPr="00F205AC" w:rsidRDefault="009B2D4C" w:rsidP="007B022B">
      <w:pPr>
        <w:ind w:leftChars="100" w:left="315" w:hangingChars="50" w:hanging="105"/>
        <w:rPr>
          <w:rFonts w:asciiTheme="minorEastAsia" w:eastAsiaTheme="minorEastAsia" w:hAnsiTheme="minorEastAsia"/>
        </w:rPr>
      </w:pPr>
      <w:r w:rsidRPr="00F205AC">
        <w:rPr>
          <w:rFonts w:asciiTheme="minorEastAsia" w:eastAsiaTheme="minorEastAsia" w:hAnsiTheme="minorEastAsia" w:hint="eastAsia"/>
        </w:rPr>
        <w:t>③役員に、次のア又はイのいずれにも該当する者が居ないこと。</w:t>
      </w:r>
    </w:p>
    <w:p w14:paraId="1F42FC33" w14:textId="052276E3" w:rsidR="009B2D4C" w:rsidRPr="00F205AC" w:rsidRDefault="009B2D4C" w:rsidP="009B2D4C">
      <w:pPr>
        <w:rPr>
          <w:rFonts w:asciiTheme="minorEastAsia" w:eastAsiaTheme="minorEastAsia" w:hAnsiTheme="minorEastAsia"/>
        </w:rPr>
      </w:pPr>
      <w:r w:rsidRPr="00F205AC">
        <w:rPr>
          <w:rFonts w:asciiTheme="minorEastAsia" w:eastAsiaTheme="minorEastAsia" w:hAnsiTheme="minorEastAsia" w:hint="eastAsia"/>
        </w:rPr>
        <w:t xml:space="preserve">　　ア　破産者で復権を得ない者</w:t>
      </w:r>
    </w:p>
    <w:p w14:paraId="67D1E08E" w14:textId="48A51B65" w:rsidR="009B2D4C" w:rsidRPr="00F205AC" w:rsidRDefault="009B2D4C" w:rsidP="009B2D4C">
      <w:pPr>
        <w:ind w:leftChars="200" w:left="629" w:hangingChars="100" w:hanging="210"/>
        <w:rPr>
          <w:rFonts w:asciiTheme="minorEastAsia" w:eastAsiaTheme="minorEastAsia" w:hAnsiTheme="minorEastAsia"/>
        </w:rPr>
      </w:pPr>
      <w:r w:rsidRPr="00F205AC">
        <w:rPr>
          <w:rFonts w:asciiTheme="minorEastAsia" w:eastAsiaTheme="minorEastAsia" w:hAnsiTheme="minorEastAsia" w:hint="eastAsia"/>
        </w:rPr>
        <w:t>イ　禁固以上の刑に処せられ、その執行が終わり、又は執行を受けることがなくなった日から</w:t>
      </w:r>
      <w:r w:rsidRPr="00F205AC">
        <w:rPr>
          <w:rFonts w:asciiTheme="minorEastAsia" w:eastAsiaTheme="minorEastAsia" w:hAnsiTheme="minorEastAsia"/>
        </w:rPr>
        <w:t>2</w:t>
      </w:r>
      <w:r w:rsidRPr="00F205AC">
        <w:rPr>
          <w:rFonts w:asciiTheme="minorEastAsia" w:eastAsiaTheme="minorEastAsia" w:hAnsiTheme="minorEastAsia" w:hint="eastAsia"/>
        </w:rPr>
        <w:t>年を経過しない者</w:t>
      </w:r>
    </w:p>
    <w:p w14:paraId="79A091FB" w14:textId="3A65B328" w:rsidR="009B2D4C" w:rsidRPr="00F205AC" w:rsidRDefault="009B2D4C" w:rsidP="007B022B">
      <w:pPr>
        <w:ind w:leftChars="100" w:left="315" w:hangingChars="50" w:hanging="105"/>
        <w:rPr>
          <w:rFonts w:asciiTheme="minorEastAsia" w:eastAsiaTheme="minorEastAsia" w:hAnsiTheme="minorEastAsia"/>
        </w:rPr>
      </w:pPr>
      <w:r w:rsidRPr="00F205AC">
        <w:rPr>
          <w:rFonts w:asciiTheme="minorEastAsia" w:eastAsiaTheme="minorEastAsia" w:hAnsiTheme="minorEastAsia" w:hint="eastAsia"/>
        </w:rPr>
        <w:t>④次のアからウまでのいずれかに該当するものでないこと。</w:t>
      </w:r>
    </w:p>
    <w:p w14:paraId="200D47B1" w14:textId="74E2A04E" w:rsidR="009B2D4C" w:rsidRPr="00F205AC" w:rsidRDefault="009B2D4C" w:rsidP="009B2D4C">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 xml:space="preserve">　　ア　民事再生法（平成11年法律第225号）に基づき再生手続き開始の申し立てがなされている者</w:t>
      </w:r>
    </w:p>
    <w:p w14:paraId="38840E5E" w14:textId="22C86E7A" w:rsidR="009B2D4C" w:rsidRPr="00F205AC" w:rsidRDefault="009B2D4C" w:rsidP="009B2D4C">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 xml:space="preserve">　　イ　会社更生法（平成14年法律第154号）に基づき再生手続き開始の申し立て（同法附則第2条の規定により、なお従前の例によることとされる再生事件に係るものを含む）がなされている者</w:t>
      </w:r>
    </w:p>
    <w:p w14:paraId="3D280769" w14:textId="7C4471F6" w:rsidR="009B2D4C" w:rsidRPr="00F205AC" w:rsidRDefault="009B2D4C" w:rsidP="009B2D4C">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 xml:space="preserve">　　ウ　破産法（平成16年法律第75号）に基づき破産手続き開始の申し立てがなされた者及びその開始決定がなされている者（同法附則第3条1項の規定により、なお従前の例によることとされる破産事件に係るものを含む。）</w:t>
      </w:r>
    </w:p>
    <w:p w14:paraId="7EA9E570" w14:textId="56D42C08" w:rsidR="009B2D4C" w:rsidRPr="00F205AC" w:rsidRDefault="009B2D4C" w:rsidP="007B022B">
      <w:pPr>
        <w:ind w:leftChars="100" w:left="315" w:hangingChars="50" w:hanging="105"/>
        <w:rPr>
          <w:rFonts w:asciiTheme="minorEastAsia" w:eastAsiaTheme="minorEastAsia" w:hAnsiTheme="minorEastAsia"/>
        </w:rPr>
      </w:pPr>
      <w:r w:rsidRPr="00F205AC">
        <w:rPr>
          <w:rFonts w:asciiTheme="minorEastAsia" w:eastAsiaTheme="minorEastAsia" w:hAnsiTheme="minorEastAsia" w:hint="eastAsia"/>
        </w:rPr>
        <w:t>⑤令和</w:t>
      </w:r>
      <w:r w:rsidR="001B27FB" w:rsidRPr="00F205AC">
        <w:rPr>
          <w:rFonts w:asciiTheme="minorEastAsia" w:eastAsiaTheme="minorEastAsia" w:hAnsiTheme="minorEastAsia" w:hint="eastAsia"/>
        </w:rPr>
        <w:t>0</w:t>
      </w:r>
      <w:r w:rsidRPr="00F205AC">
        <w:rPr>
          <w:rFonts w:asciiTheme="minorEastAsia" w:eastAsiaTheme="minorEastAsia" w:hAnsiTheme="minorEastAsia"/>
        </w:rPr>
        <w:t>1</w:t>
      </w:r>
      <w:r w:rsidRPr="00F205AC">
        <w:rPr>
          <w:rFonts w:asciiTheme="minorEastAsia" w:eastAsiaTheme="minorEastAsia" w:hAnsiTheme="minorEastAsia" w:hint="eastAsia"/>
        </w:rPr>
        <w:t>・</w:t>
      </w:r>
      <w:r w:rsidR="001B27FB" w:rsidRPr="00F205AC">
        <w:rPr>
          <w:rFonts w:asciiTheme="minorEastAsia" w:eastAsiaTheme="minorEastAsia" w:hAnsiTheme="minorEastAsia" w:hint="eastAsia"/>
        </w:rPr>
        <w:t>0</w:t>
      </w:r>
      <w:r w:rsidRPr="00F205AC">
        <w:rPr>
          <w:rFonts w:asciiTheme="minorEastAsia" w:eastAsiaTheme="minorEastAsia" w:hAnsiTheme="minorEastAsia"/>
        </w:rPr>
        <w:t>2</w:t>
      </w:r>
      <w:r w:rsidRPr="00F205AC">
        <w:rPr>
          <w:rFonts w:asciiTheme="minorEastAsia" w:eastAsiaTheme="minorEastAsia" w:hAnsiTheme="minorEastAsia" w:hint="eastAsia"/>
        </w:rPr>
        <w:t>・</w:t>
      </w:r>
      <w:r w:rsidR="001B27FB" w:rsidRPr="00F205AC">
        <w:rPr>
          <w:rFonts w:asciiTheme="minorEastAsia" w:eastAsiaTheme="minorEastAsia" w:hAnsiTheme="minorEastAsia" w:hint="eastAsia"/>
        </w:rPr>
        <w:t>0</w:t>
      </w:r>
      <w:r w:rsidRPr="00F205AC">
        <w:rPr>
          <w:rFonts w:asciiTheme="minorEastAsia" w:eastAsiaTheme="minorEastAsia" w:hAnsiTheme="minorEastAsia"/>
        </w:rPr>
        <w:t>3</w:t>
      </w:r>
      <w:r w:rsidRPr="00F205AC">
        <w:rPr>
          <w:rFonts w:asciiTheme="minorEastAsia" w:eastAsiaTheme="minorEastAsia" w:hAnsiTheme="minorEastAsia" w:hint="eastAsia"/>
        </w:rPr>
        <w:t>年度競争参加資格（全省庁統一資格）「役務提供等」の「</w:t>
      </w:r>
      <w:r w:rsidRPr="00F205AC">
        <w:rPr>
          <w:rFonts w:asciiTheme="minorEastAsia" w:eastAsiaTheme="minorEastAsia" w:hAnsiTheme="minorEastAsia"/>
        </w:rPr>
        <w:t>A</w:t>
      </w:r>
      <w:r w:rsidRPr="00F205AC">
        <w:rPr>
          <w:rFonts w:asciiTheme="minorEastAsia" w:eastAsiaTheme="minorEastAsia" w:hAnsiTheme="minorEastAsia" w:hint="eastAsia"/>
        </w:rPr>
        <w:t>」、「</w:t>
      </w:r>
      <w:r w:rsidRPr="00F205AC">
        <w:rPr>
          <w:rFonts w:asciiTheme="minorEastAsia" w:eastAsiaTheme="minorEastAsia" w:hAnsiTheme="minorEastAsia"/>
        </w:rPr>
        <w:t>B</w:t>
      </w:r>
      <w:r w:rsidRPr="00F205AC">
        <w:rPr>
          <w:rFonts w:asciiTheme="minorEastAsia" w:eastAsiaTheme="minorEastAsia" w:hAnsiTheme="minorEastAsia" w:hint="eastAsia"/>
        </w:rPr>
        <w:t>」、「</w:t>
      </w:r>
      <w:r w:rsidRPr="00F205AC">
        <w:rPr>
          <w:rFonts w:asciiTheme="minorEastAsia" w:eastAsiaTheme="minorEastAsia" w:hAnsiTheme="minorEastAsia"/>
        </w:rPr>
        <w:t>C</w:t>
      </w:r>
      <w:r w:rsidRPr="00F205AC">
        <w:rPr>
          <w:rFonts w:asciiTheme="minorEastAsia" w:eastAsiaTheme="minorEastAsia" w:hAnsiTheme="minorEastAsia" w:hint="eastAsia"/>
        </w:rPr>
        <w:t>」または「D」の等級に格付けされ東北地域の競争参加地域を有</w:t>
      </w:r>
      <w:r w:rsidR="001B27FB" w:rsidRPr="00F205AC">
        <w:rPr>
          <w:rFonts w:asciiTheme="minorEastAsia" w:eastAsiaTheme="minorEastAsia" w:hAnsiTheme="minorEastAsia" w:hint="eastAsia"/>
        </w:rPr>
        <w:t>する且つ令和04・0</w:t>
      </w:r>
      <w:r w:rsidR="001B27FB" w:rsidRPr="00F205AC">
        <w:rPr>
          <w:rFonts w:asciiTheme="minorEastAsia" w:eastAsiaTheme="minorEastAsia" w:hAnsiTheme="minorEastAsia"/>
        </w:rPr>
        <w:t>5</w:t>
      </w:r>
      <w:r w:rsidR="001B27FB" w:rsidRPr="00F205AC">
        <w:rPr>
          <w:rFonts w:asciiTheme="minorEastAsia" w:eastAsiaTheme="minorEastAsia" w:hAnsiTheme="minorEastAsia" w:hint="eastAsia"/>
        </w:rPr>
        <w:t>・0</w:t>
      </w:r>
      <w:r w:rsidR="001B27FB" w:rsidRPr="00F205AC">
        <w:rPr>
          <w:rFonts w:asciiTheme="minorEastAsia" w:eastAsiaTheme="minorEastAsia" w:hAnsiTheme="minorEastAsia"/>
        </w:rPr>
        <w:t>6</w:t>
      </w:r>
      <w:r w:rsidR="001B27FB" w:rsidRPr="00F205AC">
        <w:rPr>
          <w:rFonts w:asciiTheme="minorEastAsia" w:eastAsiaTheme="minorEastAsia" w:hAnsiTheme="minorEastAsia" w:hint="eastAsia"/>
        </w:rPr>
        <w:t>年度競争参加資格（全省庁統一資格）「役務提供等」に申請済みの者</w:t>
      </w:r>
      <w:r w:rsidRPr="00F205AC">
        <w:rPr>
          <w:rFonts w:asciiTheme="minorEastAsia" w:eastAsiaTheme="minorEastAsia" w:hAnsiTheme="minorEastAsia" w:hint="eastAsia"/>
        </w:rPr>
        <w:t>であること。</w:t>
      </w:r>
    </w:p>
    <w:p w14:paraId="03DBC726" w14:textId="7B576EF0" w:rsidR="009B2D4C" w:rsidRPr="00F205AC" w:rsidRDefault="009B2D4C" w:rsidP="007B022B">
      <w:pPr>
        <w:ind w:leftChars="100" w:left="315" w:hangingChars="50" w:hanging="105"/>
        <w:rPr>
          <w:rFonts w:asciiTheme="minorEastAsia" w:eastAsiaTheme="minorEastAsia" w:hAnsiTheme="minorEastAsia"/>
        </w:rPr>
      </w:pPr>
      <w:r w:rsidRPr="00F205AC">
        <w:rPr>
          <w:rFonts w:asciiTheme="minorEastAsia" w:eastAsiaTheme="minorEastAsia" w:hAnsiTheme="minorEastAsia" w:hint="eastAsia"/>
        </w:rPr>
        <w:t>⑥宗教活動や政治活動を主たる目的とする法人及び団体でないこと。</w:t>
      </w:r>
    </w:p>
    <w:p w14:paraId="26D50616" w14:textId="3A18DAF6" w:rsidR="009B2D4C" w:rsidRPr="00F205AC" w:rsidRDefault="009B2D4C" w:rsidP="007B022B">
      <w:pPr>
        <w:ind w:leftChars="100" w:left="210"/>
        <w:rPr>
          <w:rFonts w:asciiTheme="minorEastAsia" w:eastAsiaTheme="minorEastAsia" w:hAnsiTheme="minorEastAsia"/>
          <w:bCs/>
        </w:rPr>
      </w:pPr>
      <w:r w:rsidRPr="00F205AC">
        <w:rPr>
          <w:rFonts w:asciiTheme="minorEastAsia" w:eastAsiaTheme="minorEastAsia" w:hAnsiTheme="minorEastAsia" w:hint="eastAsia"/>
        </w:rPr>
        <w:t>⑦暴力団員による不当な行為の防止等に関する法律（平成3年法律第77号）第2条第2号に規定する暴力団及びその利益となる活動を行うものでないこと。</w:t>
      </w:r>
    </w:p>
    <w:p w14:paraId="0799797B" w14:textId="5C931667" w:rsidR="009B2D4C" w:rsidRPr="00F205AC" w:rsidRDefault="009B2D4C" w:rsidP="007B022B">
      <w:pPr>
        <w:ind w:leftChars="100" w:left="315" w:hangingChars="50" w:hanging="105"/>
        <w:rPr>
          <w:rFonts w:asciiTheme="minorEastAsia" w:eastAsiaTheme="minorEastAsia" w:hAnsiTheme="minorEastAsia"/>
        </w:rPr>
      </w:pPr>
      <w:r w:rsidRPr="00F205AC">
        <w:rPr>
          <w:rFonts w:asciiTheme="minorEastAsia" w:eastAsiaTheme="minorEastAsia" w:hAnsiTheme="minorEastAsia" w:hint="eastAsia"/>
        </w:rPr>
        <w:t>⑧租税を期限内に完納していること。</w:t>
      </w:r>
    </w:p>
    <w:p w14:paraId="6A2EE519" w14:textId="760B1B7B" w:rsidR="00766081" w:rsidRPr="00F205AC" w:rsidRDefault="00766081" w:rsidP="007B022B">
      <w:pPr>
        <w:ind w:leftChars="100" w:left="315" w:hangingChars="50" w:hanging="105"/>
        <w:rPr>
          <w:rFonts w:asciiTheme="minorEastAsia" w:eastAsiaTheme="minorEastAsia" w:hAnsiTheme="minorEastAsia"/>
        </w:rPr>
      </w:pPr>
      <w:r w:rsidRPr="00F205AC">
        <w:rPr>
          <w:rFonts w:asciiTheme="minorEastAsia" w:eastAsiaTheme="minorEastAsia" w:hAnsiTheme="minorEastAsia" w:hint="eastAsia"/>
        </w:rPr>
        <w:t>⑨施設説明会に参加</w:t>
      </w:r>
      <w:r w:rsidR="002A5BB6" w:rsidRPr="00F205AC">
        <w:rPr>
          <w:rFonts w:asciiTheme="minorEastAsia" w:eastAsiaTheme="minorEastAsia" w:hAnsiTheme="minorEastAsia" w:hint="eastAsia"/>
        </w:rPr>
        <w:t>している</w:t>
      </w:r>
      <w:r w:rsidRPr="00F205AC">
        <w:rPr>
          <w:rFonts w:asciiTheme="minorEastAsia" w:eastAsiaTheme="minorEastAsia" w:hAnsiTheme="minorEastAsia" w:hint="eastAsia"/>
        </w:rPr>
        <w:t>こと。</w:t>
      </w:r>
    </w:p>
    <w:p w14:paraId="40331BFF" w14:textId="5A2EF3E5" w:rsidR="009B2D4C" w:rsidRPr="00F205AC" w:rsidRDefault="009B2D4C" w:rsidP="00D3409D">
      <w:pPr>
        <w:rPr>
          <w:rFonts w:asciiTheme="minorEastAsia" w:eastAsiaTheme="minorEastAsia" w:hAnsiTheme="minorEastAsia"/>
          <w:b/>
        </w:rPr>
      </w:pPr>
    </w:p>
    <w:p w14:paraId="564F7ACC" w14:textId="07F540E3" w:rsidR="00FB5775" w:rsidRPr="00F205AC" w:rsidRDefault="00FB5775" w:rsidP="00D3409D">
      <w:pPr>
        <w:rPr>
          <w:rFonts w:asciiTheme="minorEastAsia" w:eastAsiaTheme="minorEastAsia" w:hAnsiTheme="minorEastAsia"/>
          <w:bCs/>
        </w:rPr>
      </w:pPr>
      <w:r w:rsidRPr="00F205AC">
        <w:rPr>
          <w:rFonts w:asciiTheme="minorEastAsia" w:eastAsiaTheme="minorEastAsia" w:hAnsiTheme="minorEastAsia" w:hint="eastAsia"/>
          <w:bCs/>
        </w:rPr>
        <w:t>（２）実施要領等の入手方法</w:t>
      </w:r>
    </w:p>
    <w:p w14:paraId="66C6F025" w14:textId="27562D05" w:rsidR="00FB5775" w:rsidRPr="00F205AC" w:rsidRDefault="00FB5775"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本プロポーザルに係る企画提案書様式等については、大熊町のホームページからダウンロードして入手すること。なお、大熊町役場の窓口又は郵送等での配布は行わない。</w:t>
      </w:r>
    </w:p>
    <w:p w14:paraId="3009E40C" w14:textId="067E61ED" w:rsidR="00FB5775" w:rsidRPr="00F205AC" w:rsidRDefault="00FB5775" w:rsidP="00D3409D">
      <w:pPr>
        <w:rPr>
          <w:rFonts w:asciiTheme="minorEastAsia" w:eastAsiaTheme="minorEastAsia" w:hAnsiTheme="minorEastAsia"/>
          <w:bCs/>
        </w:rPr>
      </w:pPr>
    </w:p>
    <w:p w14:paraId="397F721A" w14:textId="602BDA7C" w:rsidR="00FB5775" w:rsidRPr="00F205AC" w:rsidRDefault="00FB5775" w:rsidP="00D3409D">
      <w:pPr>
        <w:rPr>
          <w:rFonts w:asciiTheme="minorEastAsia" w:eastAsiaTheme="minorEastAsia" w:hAnsiTheme="minorEastAsia"/>
          <w:b/>
        </w:rPr>
      </w:pPr>
      <w:r w:rsidRPr="00F205AC">
        <w:rPr>
          <w:rFonts w:asciiTheme="minorEastAsia" w:eastAsiaTheme="minorEastAsia" w:hAnsiTheme="minorEastAsia" w:hint="eastAsia"/>
          <w:b/>
        </w:rPr>
        <w:t>４．スケジュールおよび様式一覧</w:t>
      </w:r>
    </w:p>
    <w:p w14:paraId="1995EEE7" w14:textId="6D74F7F5"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（１）スケジュール</w:t>
      </w:r>
    </w:p>
    <w:tbl>
      <w:tblPr>
        <w:tblStyle w:val="aa"/>
        <w:tblW w:w="0" w:type="auto"/>
        <w:tblLook w:val="04A0" w:firstRow="1" w:lastRow="0" w:firstColumn="1" w:lastColumn="0" w:noHBand="0" w:noVBand="1"/>
      </w:tblPr>
      <w:tblGrid>
        <w:gridCol w:w="4814"/>
        <w:gridCol w:w="4814"/>
      </w:tblGrid>
      <w:tr w:rsidR="00F205AC" w:rsidRPr="00F205AC" w14:paraId="4585C8F0" w14:textId="77777777" w:rsidTr="00FB5775">
        <w:tc>
          <w:tcPr>
            <w:tcW w:w="4814" w:type="dxa"/>
          </w:tcPr>
          <w:p w14:paraId="580A9367" w14:textId="45E3BF4D"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項目</w:t>
            </w:r>
          </w:p>
        </w:tc>
        <w:tc>
          <w:tcPr>
            <w:tcW w:w="4814" w:type="dxa"/>
          </w:tcPr>
          <w:p w14:paraId="28C5C0E5" w14:textId="3DE0B2AD"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日程</w:t>
            </w:r>
          </w:p>
        </w:tc>
      </w:tr>
      <w:tr w:rsidR="00F205AC" w:rsidRPr="00F205AC" w14:paraId="4A5A964F" w14:textId="77777777" w:rsidTr="00FB5775">
        <w:tc>
          <w:tcPr>
            <w:tcW w:w="4814" w:type="dxa"/>
          </w:tcPr>
          <w:p w14:paraId="2C27DCA6" w14:textId="0A2B279F"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公募開始</w:t>
            </w:r>
          </w:p>
        </w:tc>
        <w:tc>
          <w:tcPr>
            <w:tcW w:w="4814" w:type="dxa"/>
          </w:tcPr>
          <w:p w14:paraId="10488D1F" w14:textId="071963B4"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令和４年</w:t>
            </w:r>
            <w:r w:rsidR="00F205AC" w:rsidRPr="00F205AC">
              <w:rPr>
                <w:rFonts w:asciiTheme="minorEastAsia" w:eastAsiaTheme="minorEastAsia" w:hAnsiTheme="minorEastAsia" w:hint="eastAsia"/>
              </w:rPr>
              <w:t>４月６日（水</w:t>
            </w:r>
            <w:r w:rsidRPr="00F205AC">
              <w:rPr>
                <w:rFonts w:asciiTheme="minorEastAsia" w:eastAsiaTheme="minorEastAsia" w:hAnsiTheme="minorEastAsia" w:hint="eastAsia"/>
              </w:rPr>
              <w:t>）</w:t>
            </w:r>
          </w:p>
        </w:tc>
      </w:tr>
      <w:tr w:rsidR="00F205AC" w:rsidRPr="00F205AC" w14:paraId="7C13748D" w14:textId="77777777" w:rsidTr="00FB5775">
        <w:tc>
          <w:tcPr>
            <w:tcW w:w="4814" w:type="dxa"/>
          </w:tcPr>
          <w:p w14:paraId="454206F7" w14:textId="17345176"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質問受付期限</w:t>
            </w:r>
          </w:p>
        </w:tc>
        <w:tc>
          <w:tcPr>
            <w:tcW w:w="4814" w:type="dxa"/>
          </w:tcPr>
          <w:p w14:paraId="111209ED" w14:textId="7450FF22"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令和４年</w:t>
            </w:r>
            <w:r w:rsidR="00847CCC" w:rsidRPr="00F205AC">
              <w:rPr>
                <w:rFonts w:asciiTheme="minorEastAsia" w:eastAsiaTheme="minorEastAsia" w:hAnsiTheme="minorEastAsia" w:hint="eastAsia"/>
              </w:rPr>
              <w:t>４月</w:t>
            </w:r>
            <w:r w:rsidR="00064CEC" w:rsidRPr="00F205AC">
              <w:rPr>
                <w:rFonts w:asciiTheme="minorEastAsia" w:eastAsiaTheme="minorEastAsia" w:hAnsiTheme="minorEastAsia" w:hint="eastAsia"/>
              </w:rPr>
              <w:t>１３</w:t>
            </w:r>
            <w:r w:rsidR="00847CCC" w:rsidRPr="00F205AC">
              <w:rPr>
                <w:rFonts w:asciiTheme="minorEastAsia" w:eastAsiaTheme="minorEastAsia" w:hAnsiTheme="minorEastAsia" w:hint="eastAsia"/>
              </w:rPr>
              <w:t>日（</w:t>
            </w:r>
            <w:r w:rsidR="00064CEC" w:rsidRPr="00F205AC">
              <w:rPr>
                <w:rFonts w:asciiTheme="minorEastAsia" w:eastAsiaTheme="minorEastAsia" w:hAnsiTheme="minorEastAsia" w:hint="eastAsia"/>
              </w:rPr>
              <w:t>水</w:t>
            </w:r>
            <w:r w:rsidR="00847CCC" w:rsidRPr="00F205AC">
              <w:rPr>
                <w:rFonts w:asciiTheme="minorEastAsia" w:eastAsiaTheme="minorEastAsia" w:hAnsiTheme="minorEastAsia" w:hint="eastAsia"/>
              </w:rPr>
              <w:t>）</w:t>
            </w:r>
            <w:r w:rsidR="00BF609A" w:rsidRPr="00F205AC">
              <w:rPr>
                <w:rFonts w:asciiTheme="minorEastAsia" w:eastAsiaTheme="minorEastAsia" w:hAnsiTheme="minorEastAsia" w:hint="eastAsia"/>
              </w:rPr>
              <w:t>午後5時まで</w:t>
            </w:r>
          </w:p>
        </w:tc>
      </w:tr>
      <w:tr w:rsidR="00F205AC" w:rsidRPr="00F205AC" w14:paraId="73366F58" w14:textId="77777777" w:rsidTr="00FB5775">
        <w:tc>
          <w:tcPr>
            <w:tcW w:w="4814" w:type="dxa"/>
          </w:tcPr>
          <w:p w14:paraId="4E1A9437" w14:textId="4A2C50F4"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質問回答</w:t>
            </w:r>
          </w:p>
        </w:tc>
        <w:tc>
          <w:tcPr>
            <w:tcW w:w="4814" w:type="dxa"/>
          </w:tcPr>
          <w:p w14:paraId="6CB4E808" w14:textId="08E3EBBC"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令和４年</w:t>
            </w:r>
            <w:r w:rsidR="00064CEC" w:rsidRPr="00F205AC">
              <w:rPr>
                <w:rFonts w:asciiTheme="minorEastAsia" w:eastAsiaTheme="minorEastAsia" w:hAnsiTheme="minorEastAsia" w:hint="eastAsia"/>
              </w:rPr>
              <w:t>４月１８日（月</w:t>
            </w:r>
            <w:r w:rsidR="00847CCC" w:rsidRPr="00F205AC">
              <w:rPr>
                <w:rFonts w:asciiTheme="minorEastAsia" w:eastAsiaTheme="minorEastAsia" w:hAnsiTheme="minorEastAsia" w:hint="eastAsia"/>
              </w:rPr>
              <w:t>）</w:t>
            </w:r>
          </w:p>
        </w:tc>
      </w:tr>
      <w:tr w:rsidR="00F205AC" w:rsidRPr="00F205AC" w14:paraId="67BF3DEA" w14:textId="77777777" w:rsidTr="00FB5775">
        <w:tc>
          <w:tcPr>
            <w:tcW w:w="4814" w:type="dxa"/>
          </w:tcPr>
          <w:p w14:paraId="34C28AF8" w14:textId="6862A3D9" w:rsidR="001B2302" w:rsidRPr="00F205AC" w:rsidRDefault="002A41C9" w:rsidP="00D3409D">
            <w:pPr>
              <w:rPr>
                <w:rFonts w:asciiTheme="minorEastAsia" w:eastAsiaTheme="minorEastAsia" w:hAnsiTheme="minorEastAsia"/>
              </w:rPr>
            </w:pPr>
            <w:r w:rsidRPr="00F205AC">
              <w:rPr>
                <w:rFonts w:asciiTheme="minorEastAsia" w:eastAsiaTheme="minorEastAsia" w:hAnsiTheme="minorEastAsia" w:hint="eastAsia"/>
              </w:rPr>
              <w:t>施設説明会</w:t>
            </w:r>
          </w:p>
        </w:tc>
        <w:tc>
          <w:tcPr>
            <w:tcW w:w="4814" w:type="dxa"/>
          </w:tcPr>
          <w:p w14:paraId="265A0D5C" w14:textId="339AB25E" w:rsidR="001B2302" w:rsidRPr="00F205AC" w:rsidRDefault="001B2302" w:rsidP="002A41C9">
            <w:pPr>
              <w:rPr>
                <w:rFonts w:asciiTheme="minorEastAsia" w:eastAsiaTheme="minorEastAsia" w:hAnsiTheme="minorEastAsia"/>
              </w:rPr>
            </w:pPr>
            <w:r w:rsidRPr="00F205AC">
              <w:rPr>
                <w:rFonts w:asciiTheme="minorEastAsia" w:eastAsiaTheme="minorEastAsia" w:hAnsiTheme="minorEastAsia" w:hint="eastAsia"/>
              </w:rPr>
              <w:t>令和４年</w:t>
            </w:r>
            <w:r w:rsidR="002A41C9" w:rsidRPr="00F205AC">
              <w:rPr>
                <w:rFonts w:asciiTheme="minorEastAsia" w:eastAsiaTheme="minorEastAsia" w:hAnsiTheme="minorEastAsia" w:hint="eastAsia"/>
              </w:rPr>
              <w:t>４月２０日（水</w:t>
            </w:r>
            <w:r w:rsidRPr="00F205AC">
              <w:rPr>
                <w:rFonts w:asciiTheme="minorEastAsia" w:eastAsiaTheme="minorEastAsia" w:hAnsiTheme="minorEastAsia" w:hint="eastAsia"/>
              </w:rPr>
              <w:t>）</w:t>
            </w:r>
            <w:r w:rsidR="002239AA" w:rsidRPr="00F205AC">
              <w:rPr>
                <w:rFonts w:asciiTheme="minorEastAsia" w:eastAsiaTheme="minorEastAsia" w:hAnsiTheme="minorEastAsia" w:hint="eastAsia"/>
              </w:rPr>
              <w:t>１０：００～</w:t>
            </w:r>
          </w:p>
        </w:tc>
      </w:tr>
      <w:tr w:rsidR="00F205AC" w:rsidRPr="00F205AC" w14:paraId="0E51DE88" w14:textId="77777777" w:rsidTr="00FB5775">
        <w:tc>
          <w:tcPr>
            <w:tcW w:w="4814" w:type="dxa"/>
          </w:tcPr>
          <w:p w14:paraId="4A5B128D" w14:textId="772A14E8"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参加資格確認申請書提出期限</w:t>
            </w:r>
          </w:p>
        </w:tc>
        <w:tc>
          <w:tcPr>
            <w:tcW w:w="4814" w:type="dxa"/>
          </w:tcPr>
          <w:p w14:paraId="22E38AD5" w14:textId="4AB15AA1"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令和４年４月</w:t>
            </w:r>
            <w:r w:rsidR="00064CEC" w:rsidRPr="00F205AC">
              <w:rPr>
                <w:rFonts w:asciiTheme="minorEastAsia" w:eastAsiaTheme="minorEastAsia" w:hAnsiTheme="minorEastAsia" w:hint="eastAsia"/>
              </w:rPr>
              <w:t>２２日（金</w:t>
            </w:r>
            <w:r w:rsidRPr="00F205AC">
              <w:rPr>
                <w:rFonts w:asciiTheme="minorEastAsia" w:eastAsiaTheme="minorEastAsia" w:hAnsiTheme="minorEastAsia" w:hint="eastAsia"/>
              </w:rPr>
              <w:t>）</w:t>
            </w:r>
            <w:r w:rsidR="00847CCC" w:rsidRPr="00F205AC">
              <w:rPr>
                <w:rFonts w:asciiTheme="minorEastAsia" w:eastAsiaTheme="minorEastAsia" w:hAnsiTheme="minorEastAsia" w:hint="eastAsia"/>
              </w:rPr>
              <w:t>午後</w:t>
            </w:r>
            <w:r w:rsidR="00BF609A" w:rsidRPr="00F205AC">
              <w:rPr>
                <w:rFonts w:asciiTheme="minorEastAsia" w:eastAsiaTheme="minorEastAsia" w:hAnsiTheme="minorEastAsia" w:hint="eastAsia"/>
              </w:rPr>
              <w:t>5</w:t>
            </w:r>
            <w:r w:rsidR="00847CCC" w:rsidRPr="00F205AC">
              <w:rPr>
                <w:rFonts w:asciiTheme="minorEastAsia" w:eastAsiaTheme="minorEastAsia" w:hAnsiTheme="minorEastAsia" w:hint="eastAsia"/>
              </w:rPr>
              <w:t>時まで</w:t>
            </w:r>
          </w:p>
        </w:tc>
      </w:tr>
      <w:tr w:rsidR="00F205AC" w:rsidRPr="00F205AC" w14:paraId="72870B7E" w14:textId="77777777" w:rsidTr="00FB5775">
        <w:tc>
          <w:tcPr>
            <w:tcW w:w="4814" w:type="dxa"/>
          </w:tcPr>
          <w:p w14:paraId="5BBE4AEF" w14:textId="4C42789D" w:rsidR="00173146" w:rsidRPr="00F205AC" w:rsidRDefault="00173146" w:rsidP="00D3409D">
            <w:pPr>
              <w:rPr>
                <w:rFonts w:asciiTheme="minorEastAsia" w:eastAsiaTheme="minorEastAsia" w:hAnsiTheme="minorEastAsia"/>
              </w:rPr>
            </w:pPr>
            <w:r w:rsidRPr="00F205AC">
              <w:rPr>
                <w:rFonts w:asciiTheme="minorEastAsia" w:eastAsiaTheme="minorEastAsia" w:hAnsiTheme="minorEastAsia" w:hint="eastAsia"/>
              </w:rPr>
              <w:t>参加資格確認結果の通知</w:t>
            </w:r>
          </w:p>
        </w:tc>
        <w:tc>
          <w:tcPr>
            <w:tcW w:w="4814" w:type="dxa"/>
          </w:tcPr>
          <w:p w14:paraId="2E4D9CD9" w14:textId="5B15F0B6" w:rsidR="00173146" w:rsidRPr="00F205AC" w:rsidRDefault="00064CEC" w:rsidP="00D3409D">
            <w:pPr>
              <w:rPr>
                <w:rFonts w:asciiTheme="minorEastAsia" w:eastAsiaTheme="minorEastAsia" w:hAnsiTheme="minorEastAsia"/>
              </w:rPr>
            </w:pPr>
            <w:r w:rsidRPr="00F205AC">
              <w:rPr>
                <w:rFonts w:asciiTheme="minorEastAsia" w:eastAsiaTheme="minorEastAsia" w:hAnsiTheme="minorEastAsia" w:hint="eastAsia"/>
              </w:rPr>
              <w:t>令和４年４月２６日（火</w:t>
            </w:r>
            <w:r w:rsidR="00173146" w:rsidRPr="00F205AC">
              <w:rPr>
                <w:rFonts w:asciiTheme="minorEastAsia" w:eastAsiaTheme="minorEastAsia" w:hAnsiTheme="minorEastAsia" w:hint="eastAsia"/>
              </w:rPr>
              <w:t>）※通知発送予定日</w:t>
            </w:r>
          </w:p>
        </w:tc>
      </w:tr>
      <w:tr w:rsidR="00F205AC" w:rsidRPr="00F205AC" w14:paraId="647A36F2" w14:textId="77777777" w:rsidTr="00FB5775">
        <w:tc>
          <w:tcPr>
            <w:tcW w:w="4814" w:type="dxa"/>
          </w:tcPr>
          <w:p w14:paraId="1E849BB5" w14:textId="6858729F"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企画提案書提出期限</w:t>
            </w:r>
          </w:p>
        </w:tc>
        <w:tc>
          <w:tcPr>
            <w:tcW w:w="4814" w:type="dxa"/>
          </w:tcPr>
          <w:p w14:paraId="60562945" w14:textId="5C46B018" w:rsidR="00FB5775" w:rsidRPr="00F205AC" w:rsidRDefault="00FB5775" w:rsidP="00D3409D">
            <w:pPr>
              <w:rPr>
                <w:rFonts w:asciiTheme="minorEastAsia" w:eastAsiaTheme="minorEastAsia" w:hAnsiTheme="minorEastAsia"/>
              </w:rPr>
            </w:pPr>
            <w:r w:rsidRPr="00F205AC">
              <w:rPr>
                <w:rFonts w:asciiTheme="minorEastAsia" w:eastAsiaTheme="minorEastAsia" w:hAnsiTheme="minorEastAsia" w:hint="eastAsia"/>
              </w:rPr>
              <w:t>令和４年５月</w:t>
            </w:r>
            <w:r w:rsidR="002E0EF7" w:rsidRPr="00F205AC">
              <w:rPr>
                <w:rFonts w:asciiTheme="minorEastAsia" w:eastAsiaTheme="minorEastAsia" w:hAnsiTheme="minorEastAsia" w:hint="eastAsia"/>
              </w:rPr>
              <w:t>１１</w:t>
            </w:r>
            <w:r w:rsidRPr="00F205AC">
              <w:rPr>
                <w:rFonts w:asciiTheme="minorEastAsia" w:eastAsiaTheme="minorEastAsia" w:hAnsiTheme="minorEastAsia" w:hint="eastAsia"/>
              </w:rPr>
              <w:t>日（</w:t>
            </w:r>
            <w:r w:rsidR="002E0EF7" w:rsidRPr="00F205AC">
              <w:rPr>
                <w:rFonts w:asciiTheme="minorEastAsia" w:eastAsiaTheme="minorEastAsia" w:hAnsiTheme="minorEastAsia" w:hint="eastAsia"/>
              </w:rPr>
              <w:t>水</w:t>
            </w:r>
            <w:r w:rsidRPr="00F205AC">
              <w:rPr>
                <w:rFonts w:asciiTheme="minorEastAsia" w:eastAsiaTheme="minorEastAsia" w:hAnsiTheme="minorEastAsia" w:hint="eastAsia"/>
              </w:rPr>
              <w:t>）</w:t>
            </w:r>
            <w:r w:rsidR="00847CCC" w:rsidRPr="00F205AC">
              <w:rPr>
                <w:rFonts w:asciiTheme="minorEastAsia" w:eastAsiaTheme="minorEastAsia" w:hAnsiTheme="minorEastAsia" w:hint="eastAsia"/>
              </w:rPr>
              <w:t>午後</w:t>
            </w:r>
            <w:r w:rsidR="00BF609A" w:rsidRPr="00F205AC">
              <w:rPr>
                <w:rFonts w:asciiTheme="minorEastAsia" w:eastAsiaTheme="minorEastAsia" w:hAnsiTheme="minorEastAsia" w:hint="eastAsia"/>
              </w:rPr>
              <w:t>3</w:t>
            </w:r>
            <w:r w:rsidR="00847CCC" w:rsidRPr="00F205AC">
              <w:rPr>
                <w:rFonts w:asciiTheme="minorEastAsia" w:eastAsiaTheme="minorEastAsia" w:hAnsiTheme="minorEastAsia" w:hint="eastAsia"/>
              </w:rPr>
              <w:t>時まで</w:t>
            </w:r>
          </w:p>
        </w:tc>
      </w:tr>
      <w:tr w:rsidR="00F205AC" w:rsidRPr="00F205AC" w14:paraId="342467DE" w14:textId="77777777" w:rsidTr="00FB5775">
        <w:tc>
          <w:tcPr>
            <w:tcW w:w="4814" w:type="dxa"/>
          </w:tcPr>
          <w:p w14:paraId="76978106" w14:textId="571AC5F9" w:rsidR="00FB5775" w:rsidRPr="00F205AC" w:rsidRDefault="00D6452D" w:rsidP="00D3409D">
            <w:pPr>
              <w:rPr>
                <w:rFonts w:asciiTheme="minorEastAsia" w:eastAsiaTheme="minorEastAsia" w:hAnsiTheme="minorEastAsia"/>
              </w:rPr>
            </w:pPr>
            <w:r w:rsidRPr="00F205AC">
              <w:rPr>
                <w:rFonts w:asciiTheme="minorEastAsia" w:eastAsiaTheme="minorEastAsia" w:hAnsiTheme="minorEastAsia" w:hint="eastAsia"/>
              </w:rPr>
              <w:t>審査</w:t>
            </w:r>
            <w:r w:rsidR="00C15888" w:rsidRPr="00F205AC">
              <w:rPr>
                <w:rFonts w:asciiTheme="minorEastAsia" w:eastAsiaTheme="minorEastAsia" w:hAnsiTheme="minorEastAsia" w:hint="eastAsia"/>
              </w:rPr>
              <w:t>会</w:t>
            </w:r>
          </w:p>
        </w:tc>
        <w:tc>
          <w:tcPr>
            <w:tcW w:w="4814" w:type="dxa"/>
          </w:tcPr>
          <w:p w14:paraId="2D3DBA64" w14:textId="5C25E127" w:rsidR="00FB5775" w:rsidRPr="00F205AC" w:rsidRDefault="00847CCC" w:rsidP="00D3409D">
            <w:pPr>
              <w:rPr>
                <w:rFonts w:asciiTheme="minorEastAsia" w:eastAsiaTheme="minorEastAsia" w:hAnsiTheme="minorEastAsia"/>
              </w:rPr>
            </w:pPr>
            <w:r w:rsidRPr="00F205AC">
              <w:rPr>
                <w:rFonts w:asciiTheme="minorEastAsia" w:eastAsiaTheme="minorEastAsia" w:hAnsiTheme="minorEastAsia" w:hint="eastAsia"/>
              </w:rPr>
              <w:t>令和４年</w:t>
            </w:r>
            <w:r w:rsidR="007874FF" w:rsidRPr="00F205AC">
              <w:rPr>
                <w:rFonts w:asciiTheme="minorEastAsia" w:eastAsiaTheme="minorEastAsia" w:hAnsiTheme="minorEastAsia" w:hint="eastAsia"/>
              </w:rPr>
              <w:t>５</w:t>
            </w:r>
            <w:r w:rsidRPr="00F205AC">
              <w:rPr>
                <w:rFonts w:asciiTheme="minorEastAsia" w:eastAsiaTheme="minorEastAsia" w:hAnsiTheme="minorEastAsia" w:hint="eastAsia"/>
              </w:rPr>
              <w:t>月</w:t>
            </w:r>
            <w:r w:rsidR="007874FF" w:rsidRPr="00F205AC">
              <w:rPr>
                <w:rFonts w:asciiTheme="minorEastAsia" w:eastAsiaTheme="minorEastAsia" w:hAnsiTheme="minorEastAsia" w:hint="eastAsia"/>
              </w:rPr>
              <w:t>下</w:t>
            </w:r>
            <w:r w:rsidRPr="00F205AC">
              <w:rPr>
                <w:rFonts w:asciiTheme="minorEastAsia" w:eastAsiaTheme="minorEastAsia" w:hAnsiTheme="minorEastAsia" w:hint="eastAsia"/>
              </w:rPr>
              <w:t>旬　※日程は別途通知</w:t>
            </w:r>
          </w:p>
        </w:tc>
      </w:tr>
      <w:tr w:rsidR="00FB5775" w:rsidRPr="00F205AC" w14:paraId="6F04D77C" w14:textId="77777777" w:rsidTr="00FB5775">
        <w:tc>
          <w:tcPr>
            <w:tcW w:w="4814" w:type="dxa"/>
          </w:tcPr>
          <w:p w14:paraId="06D4991D" w14:textId="46030A26" w:rsidR="00FB5775" w:rsidRPr="00F205AC" w:rsidRDefault="00847CCC" w:rsidP="00D3409D">
            <w:pPr>
              <w:rPr>
                <w:rFonts w:asciiTheme="minorEastAsia" w:eastAsiaTheme="minorEastAsia" w:hAnsiTheme="minorEastAsia"/>
              </w:rPr>
            </w:pPr>
            <w:r w:rsidRPr="00F205AC">
              <w:rPr>
                <w:rFonts w:asciiTheme="minorEastAsia" w:eastAsiaTheme="minorEastAsia" w:hAnsiTheme="minorEastAsia" w:hint="eastAsia"/>
              </w:rPr>
              <w:t>審査結果の通知</w:t>
            </w:r>
          </w:p>
        </w:tc>
        <w:tc>
          <w:tcPr>
            <w:tcW w:w="4814" w:type="dxa"/>
          </w:tcPr>
          <w:p w14:paraId="2502946D" w14:textId="5668C5E8" w:rsidR="00FB5775" w:rsidRPr="00F205AC" w:rsidRDefault="00847CCC" w:rsidP="00D3409D">
            <w:pPr>
              <w:rPr>
                <w:rFonts w:asciiTheme="minorEastAsia" w:eastAsiaTheme="minorEastAsia" w:hAnsiTheme="minorEastAsia"/>
              </w:rPr>
            </w:pPr>
            <w:r w:rsidRPr="00F205AC">
              <w:rPr>
                <w:rFonts w:asciiTheme="minorEastAsia" w:eastAsiaTheme="minorEastAsia" w:hAnsiTheme="minorEastAsia" w:hint="eastAsia"/>
              </w:rPr>
              <w:t>令和４年</w:t>
            </w:r>
            <w:r w:rsidR="007874FF" w:rsidRPr="00F205AC">
              <w:rPr>
                <w:rFonts w:asciiTheme="minorEastAsia" w:eastAsiaTheme="minorEastAsia" w:hAnsiTheme="minorEastAsia" w:hint="eastAsia"/>
              </w:rPr>
              <w:t>５月下</w:t>
            </w:r>
            <w:r w:rsidRPr="00F205AC">
              <w:rPr>
                <w:rFonts w:asciiTheme="minorEastAsia" w:eastAsiaTheme="minorEastAsia" w:hAnsiTheme="minorEastAsia" w:hint="eastAsia"/>
              </w:rPr>
              <w:t>旬以降</w:t>
            </w:r>
          </w:p>
        </w:tc>
      </w:tr>
    </w:tbl>
    <w:p w14:paraId="5DEDBAC3" w14:textId="77777777" w:rsidR="00FB5775" w:rsidRPr="00F205AC" w:rsidRDefault="00FB5775" w:rsidP="00D3409D">
      <w:pPr>
        <w:rPr>
          <w:rFonts w:asciiTheme="minorEastAsia" w:eastAsiaTheme="minorEastAsia" w:hAnsiTheme="minorEastAsia"/>
        </w:rPr>
      </w:pPr>
    </w:p>
    <w:p w14:paraId="73083B9C" w14:textId="77777777" w:rsidR="0005043E" w:rsidRPr="00F205AC" w:rsidRDefault="0005043E" w:rsidP="006329AE">
      <w:pPr>
        <w:rPr>
          <w:rFonts w:asciiTheme="minorEastAsia" w:eastAsiaTheme="minorEastAsia" w:hAnsiTheme="minorEastAsia"/>
        </w:rPr>
      </w:pPr>
    </w:p>
    <w:p w14:paraId="27F4DA26" w14:textId="5A17CD27" w:rsidR="00FB5775" w:rsidRPr="00F205AC" w:rsidRDefault="00173146" w:rsidP="006329AE">
      <w:pPr>
        <w:rPr>
          <w:rFonts w:asciiTheme="minorEastAsia" w:eastAsiaTheme="minorEastAsia" w:hAnsiTheme="minorEastAsia"/>
        </w:rPr>
      </w:pPr>
      <w:r w:rsidRPr="00F205AC">
        <w:rPr>
          <w:rFonts w:asciiTheme="minorEastAsia" w:eastAsiaTheme="minorEastAsia" w:hAnsiTheme="minorEastAsia" w:hint="eastAsia"/>
        </w:rPr>
        <w:lastRenderedPageBreak/>
        <w:t>（２）様式一式</w:t>
      </w:r>
    </w:p>
    <w:p w14:paraId="5E2643A8" w14:textId="53EABC82" w:rsidR="00173146" w:rsidRPr="00F205AC" w:rsidRDefault="00173146" w:rsidP="006329AE">
      <w:pPr>
        <w:rPr>
          <w:rFonts w:asciiTheme="minorEastAsia" w:eastAsiaTheme="minorEastAsia" w:hAnsiTheme="minorEastAsia"/>
        </w:rPr>
      </w:pPr>
      <w:r w:rsidRPr="00F205AC">
        <w:rPr>
          <w:rFonts w:asciiTheme="minorEastAsia" w:eastAsiaTheme="minorEastAsia" w:hAnsiTheme="minorEastAsia" w:hint="eastAsia"/>
        </w:rPr>
        <w:t>様式第１号</w:t>
      </w:r>
      <w:r w:rsidRPr="00F205AC">
        <w:rPr>
          <w:rFonts w:asciiTheme="minorEastAsia" w:eastAsiaTheme="minorEastAsia" w:hAnsiTheme="minorEastAsia"/>
        </w:rPr>
        <w:tab/>
      </w:r>
      <w:r w:rsidRPr="00F205AC">
        <w:rPr>
          <w:rFonts w:asciiTheme="minorEastAsia" w:eastAsiaTheme="minorEastAsia" w:hAnsiTheme="minorEastAsia" w:hint="eastAsia"/>
        </w:rPr>
        <w:t>質問書</w:t>
      </w:r>
    </w:p>
    <w:p w14:paraId="6F4EA749" w14:textId="5A7C2052" w:rsidR="00173146" w:rsidRPr="00F205AC" w:rsidRDefault="00173146" w:rsidP="006329AE">
      <w:pPr>
        <w:rPr>
          <w:rFonts w:asciiTheme="minorEastAsia" w:eastAsiaTheme="minorEastAsia" w:hAnsiTheme="minorEastAsia"/>
        </w:rPr>
      </w:pPr>
      <w:r w:rsidRPr="00F205AC">
        <w:rPr>
          <w:rFonts w:asciiTheme="minorEastAsia" w:eastAsiaTheme="minorEastAsia" w:hAnsiTheme="minorEastAsia" w:hint="eastAsia"/>
        </w:rPr>
        <w:t>様式第２号</w:t>
      </w:r>
      <w:r w:rsidRPr="00F205AC">
        <w:rPr>
          <w:rFonts w:asciiTheme="minorEastAsia" w:eastAsiaTheme="minorEastAsia" w:hAnsiTheme="minorEastAsia"/>
        </w:rPr>
        <w:tab/>
      </w:r>
      <w:r w:rsidRPr="00F205AC">
        <w:rPr>
          <w:rFonts w:asciiTheme="minorEastAsia" w:eastAsiaTheme="minorEastAsia" w:hAnsiTheme="minorEastAsia" w:hint="eastAsia"/>
        </w:rPr>
        <w:t>企画プロポーザル参加意思表明書兼参加資格確認申請書</w:t>
      </w:r>
    </w:p>
    <w:p w14:paraId="1C970F76" w14:textId="0ED5C083" w:rsidR="00173146" w:rsidRPr="00F205AC" w:rsidRDefault="00560573" w:rsidP="006329AE">
      <w:pPr>
        <w:rPr>
          <w:rFonts w:asciiTheme="minorEastAsia" w:eastAsiaTheme="minorEastAsia" w:hAnsiTheme="minorEastAsia"/>
        </w:rPr>
      </w:pPr>
      <w:r w:rsidRPr="00F205AC">
        <w:rPr>
          <w:rFonts w:asciiTheme="minorEastAsia" w:eastAsiaTheme="minorEastAsia" w:hAnsiTheme="minorEastAsia" w:hint="eastAsia"/>
        </w:rPr>
        <w:t>様式第３号</w:t>
      </w:r>
      <w:r w:rsidRPr="00F205AC">
        <w:rPr>
          <w:rFonts w:asciiTheme="minorEastAsia" w:eastAsiaTheme="minorEastAsia" w:hAnsiTheme="minorEastAsia"/>
        </w:rPr>
        <w:tab/>
      </w:r>
      <w:r w:rsidRPr="00F205AC">
        <w:rPr>
          <w:rFonts w:asciiTheme="minorEastAsia" w:eastAsiaTheme="minorEastAsia" w:hAnsiTheme="minorEastAsia" w:hint="eastAsia"/>
        </w:rPr>
        <w:t>会社概要</w:t>
      </w:r>
    </w:p>
    <w:p w14:paraId="3947203B" w14:textId="119714D9" w:rsidR="00560573" w:rsidRPr="00F205AC" w:rsidRDefault="00560573" w:rsidP="006329AE">
      <w:pPr>
        <w:rPr>
          <w:rFonts w:asciiTheme="minorEastAsia" w:eastAsiaTheme="minorEastAsia" w:hAnsiTheme="minorEastAsia"/>
        </w:rPr>
      </w:pPr>
      <w:r w:rsidRPr="00F205AC">
        <w:rPr>
          <w:rFonts w:asciiTheme="minorEastAsia" w:eastAsiaTheme="minorEastAsia" w:hAnsiTheme="minorEastAsia" w:hint="eastAsia"/>
        </w:rPr>
        <w:t>様式第４号</w:t>
      </w:r>
      <w:r w:rsidRPr="00F205AC">
        <w:rPr>
          <w:rFonts w:asciiTheme="minorEastAsia" w:eastAsiaTheme="minorEastAsia" w:hAnsiTheme="minorEastAsia"/>
        </w:rPr>
        <w:tab/>
      </w:r>
      <w:r w:rsidRPr="00F205AC">
        <w:rPr>
          <w:rFonts w:asciiTheme="minorEastAsia" w:eastAsiaTheme="minorEastAsia" w:hAnsiTheme="minorEastAsia" w:hint="eastAsia"/>
        </w:rPr>
        <w:t>守秘義務誓約書</w:t>
      </w:r>
    </w:p>
    <w:p w14:paraId="6C07854C" w14:textId="4B15FC6F" w:rsidR="00560573" w:rsidRPr="00F205AC" w:rsidRDefault="00560573" w:rsidP="006329AE">
      <w:pPr>
        <w:rPr>
          <w:rFonts w:asciiTheme="minorEastAsia" w:eastAsiaTheme="minorEastAsia" w:hAnsiTheme="minorEastAsia"/>
        </w:rPr>
      </w:pPr>
      <w:r w:rsidRPr="00F205AC">
        <w:rPr>
          <w:rFonts w:asciiTheme="minorEastAsia" w:eastAsiaTheme="minorEastAsia" w:hAnsiTheme="minorEastAsia" w:hint="eastAsia"/>
        </w:rPr>
        <w:t>様式第５号</w:t>
      </w:r>
      <w:r w:rsidRPr="00F205AC">
        <w:rPr>
          <w:rFonts w:asciiTheme="minorEastAsia" w:eastAsiaTheme="minorEastAsia" w:hAnsiTheme="minorEastAsia"/>
        </w:rPr>
        <w:tab/>
      </w:r>
      <w:r w:rsidRPr="00F205AC">
        <w:rPr>
          <w:rFonts w:asciiTheme="minorEastAsia" w:eastAsiaTheme="minorEastAsia" w:hAnsiTheme="minorEastAsia" w:hint="eastAsia"/>
        </w:rPr>
        <w:t>概算見積書</w:t>
      </w:r>
    </w:p>
    <w:p w14:paraId="25821D5F" w14:textId="4F823EFC" w:rsidR="00560573" w:rsidRPr="00F205AC" w:rsidRDefault="00560573" w:rsidP="006329AE">
      <w:pPr>
        <w:rPr>
          <w:rFonts w:asciiTheme="minorEastAsia" w:eastAsiaTheme="minorEastAsia" w:hAnsiTheme="minorEastAsia"/>
        </w:rPr>
      </w:pPr>
      <w:r w:rsidRPr="00F205AC">
        <w:rPr>
          <w:rFonts w:asciiTheme="minorEastAsia" w:eastAsiaTheme="minorEastAsia" w:hAnsiTheme="minorEastAsia" w:hint="eastAsia"/>
        </w:rPr>
        <w:t>様式第６号</w:t>
      </w:r>
      <w:r w:rsidRPr="00F205AC">
        <w:rPr>
          <w:rFonts w:asciiTheme="minorEastAsia" w:eastAsiaTheme="minorEastAsia" w:hAnsiTheme="minorEastAsia"/>
        </w:rPr>
        <w:tab/>
      </w:r>
      <w:r w:rsidR="003F487A" w:rsidRPr="00F205AC">
        <w:rPr>
          <w:rFonts w:asciiTheme="minorEastAsia" w:eastAsiaTheme="minorEastAsia" w:hAnsiTheme="minorEastAsia" w:hint="eastAsia"/>
        </w:rPr>
        <w:t>暴力団排除誓約書</w:t>
      </w:r>
    </w:p>
    <w:p w14:paraId="49630398" w14:textId="77777777" w:rsidR="00560573" w:rsidRPr="00F205AC" w:rsidRDefault="00560573" w:rsidP="006329AE">
      <w:pPr>
        <w:rPr>
          <w:rFonts w:asciiTheme="minorEastAsia" w:eastAsiaTheme="minorEastAsia" w:hAnsiTheme="minorEastAsia"/>
        </w:rPr>
      </w:pPr>
    </w:p>
    <w:p w14:paraId="77CA01BF" w14:textId="52E2E5DB" w:rsidR="00FB5775" w:rsidRPr="00F205AC" w:rsidRDefault="00560573" w:rsidP="006329AE">
      <w:pPr>
        <w:rPr>
          <w:rFonts w:asciiTheme="minorEastAsia" w:eastAsiaTheme="minorEastAsia" w:hAnsiTheme="minorEastAsia"/>
          <w:b/>
          <w:bCs/>
        </w:rPr>
      </w:pPr>
      <w:r w:rsidRPr="00F205AC">
        <w:rPr>
          <w:rFonts w:asciiTheme="minorEastAsia" w:eastAsiaTheme="minorEastAsia" w:hAnsiTheme="minorEastAsia" w:hint="eastAsia"/>
          <w:b/>
          <w:bCs/>
        </w:rPr>
        <w:t>５．質問の受付及び回答</w:t>
      </w:r>
    </w:p>
    <w:p w14:paraId="1786B048" w14:textId="1468699B" w:rsidR="00BF609A" w:rsidRPr="00F205AC" w:rsidRDefault="00BF609A" w:rsidP="006329AE">
      <w:pPr>
        <w:rPr>
          <w:rFonts w:asciiTheme="minorEastAsia" w:eastAsiaTheme="minorEastAsia" w:hAnsiTheme="minorEastAsia"/>
        </w:rPr>
      </w:pPr>
      <w:r w:rsidRPr="00F205AC">
        <w:rPr>
          <w:rFonts w:asciiTheme="minorEastAsia" w:eastAsiaTheme="minorEastAsia" w:hAnsiTheme="minorEastAsia" w:hint="eastAsia"/>
        </w:rPr>
        <w:t xml:space="preserve">　質問については、以下により受け付ける。</w:t>
      </w:r>
    </w:p>
    <w:p w14:paraId="3734101F" w14:textId="34BD84A3" w:rsidR="00BF609A" w:rsidRPr="00F205AC" w:rsidRDefault="00BF609A" w:rsidP="006329AE">
      <w:pPr>
        <w:rPr>
          <w:rFonts w:asciiTheme="minorEastAsia" w:eastAsiaTheme="minorEastAsia" w:hAnsiTheme="minorEastAsia"/>
        </w:rPr>
      </w:pPr>
      <w:r w:rsidRPr="00F205AC">
        <w:rPr>
          <w:rFonts w:asciiTheme="minorEastAsia" w:eastAsiaTheme="minorEastAsia" w:hAnsiTheme="minorEastAsia" w:hint="eastAsia"/>
        </w:rPr>
        <w:t>（１）受付期限</w:t>
      </w:r>
      <w:r w:rsidRPr="00F205AC">
        <w:rPr>
          <w:rFonts w:asciiTheme="minorEastAsia" w:eastAsiaTheme="minorEastAsia" w:hAnsiTheme="minorEastAsia"/>
        </w:rPr>
        <w:tab/>
      </w:r>
      <w:r w:rsidR="00064CEC" w:rsidRPr="00F205AC">
        <w:rPr>
          <w:rFonts w:asciiTheme="minorEastAsia" w:eastAsiaTheme="minorEastAsia" w:hAnsiTheme="minorEastAsia" w:hint="eastAsia"/>
        </w:rPr>
        <w:t>令和４年４月１３日（水</w:t>
      </w:r>
      <w:r w:rsidRPr="00F205AC">
        <w:rPr>
          <w:rFonts w:asciiTheme="minorEastAsia" w:eastAsiaTheme="minorEastAsia" w:hAnsiTheme="minorEastAsia" w:hint="eastAsia"/>
        </w:rPr>
        <w:t>）午後5時まで</w:t>
      </w:r>
    </w:p>
    <w:p w14:paraId="0FDB51DA" w14:textId="77777777" w:rsidR="00BF609A" w:rsidRPr="00F205AC" w:rsidRDefault="00BF609A" w:rsidP="00BF609A">
      <w:pPr>
        <w:ind w:left="1676" w:hangingChars="800" w:hanging="1676"/>
        <w:rPr>
          <w:rFonts w:asciiTheme="minorEastAsia" w:eastAsiaTheme="minorEastAsia" w:hAnsiTheme="minorEastAsia"/>
        </w:rPr>
      </w:pPr>
      <w:r w:rsidRPr="00F205AC">
        <w:rPr>
          <w:rFonts w:asciiTheme="minorEastAsia" w:eastAsiaTheme="minorEastAsia" w:hAnsiTheme="minorEastAsia" w:hint="eastAsia"/>
        </w:rPr>
        <w:t>（２）提出方法　質問書（様式第1号）に記載のうえ、電子メールで送付すること。</w:t>
      </w:r>
    </w:p>
    <w:p w14:paraId="4E23B41A" w14:textId="622BF7CB" w:rsidR="00BF609A" w:rsidRPr="00F205AC" w:rsidRDefault="00BF609A" w:rsidP="007B022B">
      <w:pPr>
        <w:ind w:leftChars="800" w:left="1676"/>
        <w:rPr>
          <w:rFonts w:asciiTheme="minorEastAsia" w:eastAsiaTheme="minorEastAsia" w:hAnsiTheme="minorEastAsia"/>
        </w:rPr>
      </w:pPr>
      <w:r w:rsidRPr="00F205AC">
        <w:rPr>
          <w:rFonts w:asciiTheme="minorEastAsia" w:eastAsiaTheme="minorEastAsia" w:hAnsiTheme="minorEastAsia" w:hint="eastAsia"/>
        </w:rPr>
        <w:t>件名は、「【質問書】令和４年～６度大熊インキュベーションセンター運営業務公募型プロポーザル実施要領について」とすること。</w:t>
      </w:r>
    </w:p>
    <w:p w14:paraId="4AC12B3A" w14:textId="7D54335C" w:rsidR="00BF609A" w:rsidRPr="00F205AC" w:rsidRDefault="00BF609A" w:rsidP="007B022B">
      <w:pPr>
        <w:ind w:firstLineChars="800" w:firstLine="1676"/>
        <w:rPr>
          <w:rFonts w:asciiTheme="minorEastAsia" w:eastAsiaTheme="minorEastAsia" w:hAnsiTheme="minorEastAsia"/>
        </w:rPr>
      </w:pPr>
      <w:r w:rsidRPr="00F205AC">
        <w:rPr>
          <w:rFonts w:asciiTheme="minorEastAsia" w:eastAsiaTheme="minorEastAsia" w:hAnsiTheme="minorEastAsia" w:hint="eastAsia"/>
        </w:rPr>
        <w:t>なお、電話での質問は受け付けない。</w:t>
      </w:r>
    </w:p>
    <w:p w14:paraId="1C4C73A0" w14:textId="595609A8" w:rsidR="00BF609A" w:rsidRPr="00F205AC" w:rsidRDefault="00BF609A" w:rsidP="007B022B">
      <w:pPr>
        <w:ind w:left="836" w:firstLine="840"/>
        <w:rPr>
          <w:rFonts w:asciiTheme="minorEastAsia" w:eastAsiaTheme="minorEastAsia" w:hAnsiTheme="minorEastAsia"/>
        </w:rPr>
      </w:pPr>
      <w:r w:rsidRPr="00F205AC">
        <w:rPr>
          <w:rFonts w:asciiTheme="minorEastAsia" w:eastAsiaTheme="minorEastAsia" w:hAnsiTheme="minorEastAsia" w:hint="eastAsia"/>
        </w:rPr>
        <w:t>宛先E-mail：kikakuchosei@town.okuma.fukushima.jp（企画調整課　宛）</w:t>
      </w:r>
    </w:p>
    <w:p w14:paraId="7D8517B4" w14:textId="7AA00BEA" w:rsidR="00BF609A" w:rsidRPr="00F205AC" w:rsidRDefault="00BF609A" w:rsidP="00BF609A">
      <w:pPr>
        <w:ind w:left="1676" w:hangingChars="800" w:hanging="1676"/>
        <w:rPr>
          <w:rFonts w:asciiTheme="minorEastAsia" w:eastAsiaTheme="minorEastAsia" w:hAnsiTheme="minorEastAsia"/>
        </w:rPr>
      </w:pPr>
      <w:r w:rsidRPr="00F205AC">
        <w:rPr>
          <w:rFonts w:asciiTheme="minorEastAsia" w:eastAsiaTheme="minorEastAsia" w:hAnsiTheme="minorEastAsia" w:hint="eastAsia"/>
        </w:rPr>
        <w:t>（３）回答</w:t>
      </w:r>
      <w:r w:rsidRPr="00F205AC">
        <w:rPr>
          <w:rFonts w:asciiTheme="minorEastAsia" w:eastAsiaTheme="minorEastAsia" w:hAnsiTheme="minorEastAsia"/>
        </w:rPr>
        <w:tab/>
      </w:r>
      <w:r w:rsidRPr="00F205AC">
        <w:rPr>
          <w:rFonts w:asciiTheme="minorEastAsia" w:eastAsiaTheme="minorEastAsia" w:hAnsiTheme="minorEastAsia" w:hint="eastAsia"/>
        </w:rPr>
        <w:t>質問に対する回答は、競争上の地位そ</w:t>
      </w:r>
      <w:r w:rsidR="00064CEC" w:rsidRPr="00F205AC">
        <w:rPr>
          <w:rFonts w:asciiTheme="minorEastAsia" w:eastAsiaTheme="minorEastAsia" w:hAnsiTheme="minorEastAsia" w:hint="eastAsia"/>
        </w:rPr>
        <w:t>の他正当な利益を害する恐れのあるものを除き、　　令和４年４月１８日（月</w:t>
      </w:r>
      <w:r w:rsidRPr="00F205AC">
        <w:rPr>
          <w:rFonts w:asciiTheme="minorEastAsia" w:eastAsiaTheme="minorEastAsia" w:hAnsiTheme="minorEastAsia" w:hint="eastAsia"/>
        </w:rPr>
        <w:t>）午後５時までに大熊町役場のホームページに随時公表する。</w:t>
      </w:r>
    </w:p>
    <w:p w14:paraId="61976BB0" w14:textId="517877A9" w:rsidR="00BF609A" w:rsidRPr="00F205AC" w:rsidRDefault="00BF609A" w:rsidP="007B022B">
      <w:pPr>
        <w:ind w:left="1676" w:hangingChars="800" w:hanging="1676"/>
        <w:rPr>
          <w:rFonts w:asciiTheme="minorEastAsia" w:eastAsiaTheme="minorEastAsia" w:hAnsiTheme="minorEastAsia"/>
        </w:rPr>
      </w:pPr>
      <w:r w:rsidRPr="00F205AC">
        <w:rPr>
          <w:rFonts w:asciiTheme="minorEastAsia" w:eastAsiaTheme="minorEastAsia" w:hAnsiTheme="minorEastAsia" w:hint="eastAsia"/>
        </w:rPr>
        <w:t xml:space="preserve">　　　　　　　　なお、個別での回答は行わない。</w:t>
      </w:r>
    </w:p>
    <w:p w14:paraId="372482A5" w14:textId="77777777" w:rsidR="00D3409D" w:rsidRPr="00F205AC" w:rsidRDefault="00D3409D" w:rsidP="007B022B">
      <w:pPr>
        <w:ind w:left="1676" w:hangingChars="800" w:hanging="1676"/>
        <w:rPr>
          <w:rFonts w:asciiTheme="minorEastAsia" w:eastAsiaTheme="minorEastAsia" w:hAnsiTheme="minorEastAsia"/>
        </w:rPr>
      </w:pPr>
    </w:p>
    <w:p w14:paraId="481D4ED0" w14:textId="7E5AE685" w:rsidR="00BF609A" w:rsidRPr="00F205AC" w:rsidRDefault="00135341" w:rsidP="00D3409D">
      <w:pPr>
        <w:rPr>
          <w:rFonts w:asciiTheme="minorEastAsia" w:eastAsiaTheme="minorEastAsia" w:hAnsiTheme="minorEastAsia"/>
          <w:b/>
        </w:rPr>
      </w:pPr>
      <w:r w:rsidRPr="00F205AC">
        <w:rPr>
          <w:rFonts w:asciiTheme="minorEastAsia" w:eastAsiaTheme="minorEastAsia" w:hAnsiTheme="minorEastAsia" w:hint="eastAsia"/>
          <w:b/>
        </w:rPr>
        <w:t>６．企画プロポーザル参加意思表明書兼参加資格確認申請書の提出</w:t>
      </w:r>
    </w:p>
    <w:p w14:paraId="004A696B" w14:textId="7D83A7A8" w:rsidR="00135341" w:rsidRPr="00F205AC" w:rsidRDefault="00135341"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企画プロポーザルに参加する意思のある者は、</w:t>
      </w:r>
      <w:r w:rsidR="001B2302" w:rsidRPr="00F205AC">
        <w:rPr>
          <w:rFonts w:asciiTheme="minorEastAsia" w:eastAsiaTheme="minorEastAsia" w:hAnsiTheme="minorEastAsia" w:hint="eastAsia"/>
          <w:bCs/>
        </w:rPr>
        <w:t>必ず</w:t>
      </w:r>
      <w:r w:rsidR="001B2302" w:rsidRPr="00F205AC">
        <w:rPr>
          <w:rFonts w:asciiTheme="minorEastAsia" w:eastAsiaTheme="minorEastAsia" w:hAnsiTheme="minorEastAsia" w:hint="eastAsia"/>
          <w:bCs/>
          <w:u w:val="single"/>
        </w:rPr>
        <w:t>本施設の</w:t>
      </w:r>
      <w:r w:rsidR="00EC5990" w:rsidRPr="00F205AC">
        <w:rPr>
          <w:rFonts w:asciiTheme="minorEastAsia" w:eastAsiaTheme="minorEastAsia" w:hAnsiTheme="minorEastAsia" w:hint="eastAsia"/>
          <w:bCs/>
          <w:u w:val="single"/>
        </w:rPr>
        <w:t>説明会に参加し</w:t>
      </w:r>
      <w:r w:rsidR="001B2302" w:rsidRPr="00F205AC">
        <w:rPr>
          <w:rFonts w:asciiTheme="minorEastAsia" w:eastAsiaTheme="minorEastAsia" w:hAnsiTheme="minorEastAsia" w:hint="eastAsia"/>
          <w:bCs/>
        </w:rPr>
        <w:t>、</w:t>
      </w:r>
      <w:r w:rsidRPr="00F205AC">
        <w:rPr>
          <w:rFonts w:asciiTheme="minorEastAsia" w:eastAsiaTheme="minorEastAsia" w:hAnsiTheme="minorEastAsia" w:hint="eastAsia"/>
          <w:bCs/>
        </w:rPr>
        <w:t>次の</w:t>
      </w:r>
      <w:r w:rsidR="006A3689" w:rsidRPr="00F205AC">
        <w:rPr>
          <w:rFonts w:asciiTheme="minorEastAsia" w:eastAsiaTheme="minorEastAsia" w:hAnsiTheme="minorEastAsia" w:hint="eastAsia"/>
          <w:bCs/>
        </w:rPr>
        <w:t>企画プロポーザル参加意思表明書兼参加資格確認申請書</w:t>
      </w:r>
      <w:r w:rsidRPr="00F205AC">
        <w:rPr>
          <w:rFonts w:asciiTheme="minorEastAsia" w:eastAsiaTheme="minorEastAsia" w:hAnsiTheme="minorEastAsia" w:hint="eastAsia"/>
          <w:bCs/>
        </w:rPr>
        <w:t>に関する書類を提出し、本プロポーザルに参加する者に必要な資格の確認を受けること。なお、この提出がない者の企画提案は受け付けない。</w:t>
      </w:r>
    </w:p>
    <w:p w14:paraId="726A1354" w14:textId="48ED042F" w:rsidR="00135341" w:rsidRPr="00F205AC" w:rsidRDefault="00135341" w:rsidP="00D3409D">
      <w:pPr>
        <w:rPr>
          <w:rFonts w:asciiTheme="minorEastAsia" w:eastAsiaTheme="minorEastAsia" w:hAnsiTheme="minorEastAsia"/>
          <w:bCs/>
        </w:rPr>
      </w:pPr>
      <w:r w:rsidRPr="00F205AC">
        <w:rPr>
          <w:rFonts w:asciiTheme="minorEastAsia" w:eastAsiaTheme="minorEastAsia" w:hAnsiTheme="minorEastAsia" w:hint="eastAsia"/>
          <w:bCs/>
        </w:rPr>
        <w:t>（１）提出期限</w:t>
      </w:r>
      <w:r w:rsidRPr="00F205AC">
        <w:rPr>
          <w:rFonts w:asciiTheme="minorEastAsia" w:eastAsiaTheme="minorEastAsia" w:hAnsiTheme="minorEastAsia"/>
          <w:bCs/>
        </w:rPr>
        <w:tab/>
      </w:r>
      <w:r w:rsidR="00064CEC" w:rsidRPr="00F205AC">
        <w:rPr>
          <w:rFonts w:asciiTheme="minorEastAsia" w:eastAsiaTheme="minorEastAsia" w:hAnsiTheme="minorEastAsia" w:hint="eastAsia"/>
          <w:bCs/>
        </w:rPr>
        <w:t>令和４年４月２２日（金</w:t>
      </w:r>
      <w:r w:rsidRPr="00F205AC">
        <w:rPr>
          <w:rFonts w:asciiTheme="minorEastAsia" w:eastAsiaTheme="minorEastAsia" w:hAnsiTheme="minorEastAsia" w:hint="eastAsia"/>
          <w:bCs/>
        </w:rPr>
        <w:t>）午後５時まで</w:t>
      </w:r>
    </w:p>
    <w:p w14:paraId="6B1F4FDF" w14:textId="4B0DE133" w:rsidR="00135341" w:rsidRPr="00F205AC" w:rsidRDefault="00135341" w:rsidP="00D3409D">
      <w:pPr>
        <w:rPr>
          <w:rFonts w:asciiTheme="minorEastAsia" w:eastAsiaTheme="minorEastAsia" w:hAnsiTheme="minorEastAsia"/>
          <w:bCs/>
        </w:rPr>
      </w:pPr>
      <w:r w:rsidRPr="00F205AC">
        <w:rPr>
          <w:rFonts w:asciiTheme="minorEastAsia" w:eastAsiaTheme="minorEastAsia" w:hAnsiTheme="minorEastAsia" w:hint="eastAsia"/>
          <w:bCs/>
        </w:rPr>
        <w:t>（２）提出先</w:t>
      </w:r>
      <w:r w:rsidRPr="00F205AC">
        <w:rPr>
          <w:rFonts w:asciiTheme="minorEastAsia" w:eastAsiaTheme="minorEastAsia" w:hAnsiTheme="minorEastAsia"/>
          <w:bCs/>
        </w:rPr>
        <w:tab/>
      </w:r>
      <w:r w:rsidRPr="00F205AC">
        <w:rPr>
          <w:rFonts w:asciiTheme="minorEastAsia" w:eastAsiaTheme="minorEastAsia" w:hAnsiTheme="minorEastAsia" w:hint="eastAsia"/>
          <w:bCs/>
        </w:rPr>
        <w:t>大熊町役場企画調整課</w:t>
      </w:r>
    </w:p>
    <w:p w14:paraId="6E852D0D" w14:textId="405BF234" w:rsidR="00135341" w:rsidRPr="00F205AC" w:rsidRDefault="00135341" w:rsidP="00D3409D">
      <w:pPr>
        <w:rPr>
          <w:rFonts w:asciiTheme="minorEastAsia" w:eastAsiaTheme="minorEastAsia" w:hAnsiTheme="minorEastAsia"/>
          <w:bCs/>
        </w:rPr>
      </w:pPr>
      <w:r w:rsidRPr="00F205AC">
        <w:rPr>
          <w:rFonts w:asciiTheme="minorEastAsia" w:eastAsiaTheme="minorEastAsia" w:hAnsiTheme="minorEastAsia" w:hint="eastAsia"/>
          <w:bCs/>
        </w:rPr>
        <w:t>（３）提出書類　①企画プロポーザル参加意思表明書兼参加資格確認申請書（様式第２号）</w:t>
      </w:r>
    </w:p>
    <w:p w14:paraId="74B094C1" w14:textId="63D0F032" w:rsidR="00135341" w:rsidRPr="00F205AC" w:rsidRDefault="00135341" w:rsidP="00D3409D">
      <w:pPr>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②会社概要（様式第３号）</w:t>
      </w:r>
    </w:p>
    <w:p w14:paraId="57E08FB5" w14:textId="77777777" w:rsidR="007B022B" w:rsidRPr="00F205AC" w:rsidRDefault="00135341" w:rsidP="007B022B">
      <w:pPr>
        <w:ind w:leftChars="100" w:left="210" w:firstLineChars="100" w:firstLine="210"/>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③本要領３．プロポーザルに係る事項（１）プロポーザル参加の要件</w:t>
      </w:r>
      <w:r w:rsidR="007B022B" w:rsidRPr="00F205AC">
        <w:rPr>
          <w:rFonts w:asciiTheme="minorEastAsia" w:eastAsiaTheme="minorEastAsia" w:hAnsiTheme="minorEastAsia" w:hint="eastAsia"/>
          <w:bCs/>
        </w:rPr>
        <w:t>⑤を証する書類</w:t>
      </w:r>
    </w:p>
    <w:p w14:paraId="619B9ACF" w14:textId="6498E044" w:rsidR="00135341" w:rsidRPr="00F205AC" w:rsidRDefault="007B022B" w:rsidP="007B022B">
      <w:pPr>
        <w:ind w:leftChars="100" w:left="210" w:firstLineChars="800" w:firstLine="1676"/>
        <w:rPr>
          <w:rFonts w:asciiTheme="minorEastAsia" w:eastAsiaTheme="minorEastAsia" w:hAnsiTheme="minorEastAsia"/>
          <w:bCs/>
        </w:rPr>
      </w:pPr>
      <w:r w:rsidRPr="00F205AC">
        <w:rPr>
          <w:rFonts w:asciiTheme="minorEastAsia" w:eastAsiaTheme="minorEastAsia" w:hAnsiTheme="minorEastAsia" w:hint="eastAsia"/>
          <w:bCs/>
        </w:rPr>
        <w:t>の写し</w:t>
      </w:r>
    </w:p>
    <w:p w14:paraId="760E947C" w14:textId="706FEDCD" w:rsidR="00BF609A" w:rsidRPr="00F205AC" w:rsidRDefault="007B022B" w:rsidP="00D3409D">
      <w:pPr>
        <w:rPr>
          <w:rFonts w:asciiTheme="minorEastAsia" w:eastAsiaTheme="minorEastAsia" w:hAnsiTheme="minorEastAsia"/>
          <w:bCs/>
        </w:rPr>
      </w:pPr>
      <w:r w:rsidRPr="00F205AC">
        <w:rPr>
          <w:rFonts w:asciiTheme="minorEastAsia" w:eastAsiaTheme="minorEastAsia" w:hAnsiTheme="minorEastAsia" w:hint="eastAsia"/>
          <w:bCs/>
        </w:rPr>
        <w:t>（４）提出方法</w:t>
      </w:r>
      <w:r w:rsidRPr="00F205AC">
        <w:rPr>
          <w:rFonts w:asciiTheme="minorEastAsia" w:eastAsiaTheme="minorEastAsia" w:hAnsiTheme="minorEastAsia"/>
          <w:bCs/>
        </w:rPr>
        <w:tab/>
      </w:r>
      <w:r w:rsidRPr="00F205AC">
        <w:rPr>
          <w:rFonts w:asciiTheme="minorEastAsia" w:eastAsiaTheme="minorEastAsia" w:hAnsiTheme="minorEastAsia" w:hint="eastAsia"/>
          <w:bCs/>
        </w:rPr>
        <w:t>郵送（簡易書類）にて正本、副本１部ずつ</w:t>
      </w:r>
    </w:p>
    <w:p w14:paraId="1102B462" w14:textId="74062DCE" w:rsidR="007B022B" w:rsidRPr="00F205AC" w:rsidRDefault="007B022B" w:rsidP="00D3409D">
      <w:pPr>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※郵送到着</w:t>
      </w:r>
      <w:r w:rsidR="009943F0" w:rsidRPr="00F205AC">
        <w:rPr>
          <w:rFonts w:asciiTheme="minorEastAsia" w:eastAsiaTheme="minorEastAsia" w:hAnsiTheme="minorEastAsia" w:hint="eastAsia"/>
          <w:bCs/>
        </w:rPr>
        <w:t>及び書類確認</w:t>
      </w:r>
      <w:r w:rsidRPr="00F205AC">
        <w:rPr>
          <w:rFonts w:asciiTheme="minorEastAsia" w:eastAsiaTheme="minorEastAsia" w:hAnsiTheme="minorEastAsia" w:hint="eastAsia"/>
          <w:bCs/>
        </w:rPr>
        <w:t>後、電子データでの提出を依頼</w:t>
      </w:r>
      <w:r w:rsidR="00D04EA3" w:rsidRPr="00F205AC">
        <w:rPr>
          <w:rFonts w:asciiTheme="minorEastAsia" w:eastAsiaTheme="minorEastAsia" w:hAnsiTheme="minorEastAsia" w:hint="eastAsia"/>
          <w:bCs/>
        </w:rPr>
        <w:t>いたします</w:t>
      </w:r>
      <w:r w:rsidRPr="00F205AC">
        <w:rPr>
          <w:rFonts w:asciiTheme="minorEastAsia" w:eastAsiaTheme="minorEastAsia" w:hAnsiTheme="minorEastAsia" w:hint="eastAsia"/>
          <w:bCs/>
        </w:rPr>
        <w:t>。</w:t>
      </w:r>
    </w:p>
    <w:p w14:paraId="6241136E" w14:textId="77D6B004" w:rsidR="007B022B" w:rsidRPr="00F205AC" w:rsidRDefault="007B022B" w:rsidP="00D3409D">
      <w:pPr>
        <w:rPr>
          <w:rFonts w:asciiTheme="minorEastAsia" w:eastAsiaTheme="minorEastAsia" w:hAnsiTheme="minorEastAsia"/>
          <w:bCs/>
        </w:rPr>
      </w:pPr>
    </w:p>
    <w:p w14:paraId="022B944D" w14:textId="2C02DC49" w:rsidR="007B022B" w:rsidRPr="00F205AC" w:rsidRDefault="007B022B" w:rsidP="00D3409D">
      <w:pPr>
        <w:rPr>
          <w:rFonts w:asciiTheme="minorEastAsia" w:eastAsiaTheme="minorEastAsia" w:hAnsiTheme="minorEastAsia"/>
          <w:b/>
        </w:rPr>
      </w:pPr>
      <w:r w:rsidRPr="00F205AC">
        <w:rPr>
          <w:rFonts w:asciiTheme="minorEastAsia" w:eastAsiaTheme="minorEastAsia" w:hAnsiTheme="minorEastAsia" w:hint="eastAsia"/>
          <w:b/>
        </w:rPr>
        <w:t>７．</w:t>
      </w:r>
      <w:r w:rsidR="007255C8" w:rsidRPr="00F205AC">
        <w:rPr>
          <w:rFonts w:asciiTheme="minorEastAsia" w:eastAsiaTheme="minorEastAsia" w:hAnsiTheme="minorEastAsia" w:hint="eastAsia"/>
          <w:b/>
        </w:rPr>
        <w:t>企画提案書の提出</w:t>
      </w:r>
    </w:p>
    <w:p w14:paraId="60D2FCC7" w14:textId="205EEBF3" w:rsidR="007B022B" w:rsidRPr="00F205AC" w:rsidRDefault="007255C8"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企画プロポーザルに参加する意思のある者は、次の企画提案に関する書類を提出期限</w:t>
      </w:r>
      <w:r w:rsidR="00A91F97" w:rsidRPr="00F205AC">
        <w:rPr>
          <w:rFonts w:asciiTheme="minorEastAsia" w:eastAsiaTheme="minorEastAsia" w:hAnsiTheme="minorEastAsia" w:hint="eastAsia"/>
          <w:bCs/>
        </w:rPr>
        <w:t>までに提出すること。</w:t>
      </w:r>
    </w:p>
    <w:p w14:paraId="748E8C43" w14:textId="75791307" w:rsidR="00A91F97" w:rsidRPr="00F205AC" w:rsidRDefault="00A91F97" w:rsidP="00D3409D">
      <w:pPr>
        <w:rPr>
          <w:rFonts w:asciiTheme="minorEastAsia" w:eastAsiaTheme="minorEastAsia" w:hAnsiTheme="minorEastAsia"/>
        </w:rPr>
      </w:pPr>
      <w:r w:rsidRPr="00F205AC">
        <w:rPr>
          <w:rFonts w:asciiTheme="minorEastAsia" w:eastAsiaTheme="minorEastAsia" w:hAnsiTheme="minorEastAsia" w:hint="eastAsia"/>
          <w:bCs/>
        </w:rPr>
        <w:t>（１）提出期限</w:t>
      </w:r>
      <w:r w:rsidRPr="00F205AC">
        <w:rPr>
          <w:rFonts w:asciiTheme="minorEastAsia" w:eastAsiaTheme="minorEastAsia" w:hAnsiTheme="minorEastAsia"/>
          <w:bCs/>
        </w:rPr>
        <w:tab/>
      </w:r>
      <w:r w:rsidRPr="00F205AC">
        <w:rPr>
          <w:rFonts w:asciiTheme="minorEastAsia" w:eastAsiaTheme="minorEastAsia" w:hAnsiTheme="minorEastAsia" w:hint="eastAsia"/>
        </w:rPr>
        <w:t>令和４年５月</w:t>
      </w:r>
      <w:r w:rsidR="002E0EF7" w:rsidRPr="00F205AC">
        <w:rPr>
          <w:rFonts w:asciiTheme="minorEastAsia" w:eastAsiaTheme="minorEastAsia" w:hAnsiTheme="minorEastAsia" w:hint="eastAsia"/>
        </w:rPr>
        <w:t>１１日（水</w:t>
      </w:r>
      <w:r w:rsidRPr="00F205AC">
        <w:rPr>
          <w:rFonts w:asciiTheme="minorEastAsia" w:eastAsiaTheme="minorEastAsia" w:hAnsiTheme="minorEastAsia" w:hint="eastAsia"/>
        </w:rPr>
        <w:t>）午後</w:t>
      </w:r>
      <w:r w:rsidR="004B2AF9" w:rsidRPr="00F205AC">
        <w:rPr>
          <w:rFonts w:asciiTheme="minorEastAsia" w:eastAsiaTheme="minorEastAsia" w:hAnsiTheme="minorEastAsia" w:hint="eastAsia"/>
        </w:rPr>
        <w:t>３</w:t>
      </w:r>
      <w:r w:rsidRPr="00F205AC">
        <w:rPr>
          <w:rFonts w:asciiTheme="minorEastAsia" w:eastAsiaTheme="minorEastAsia" w:hAnsiTheme="minorEastAsia" w:hint="eastAsia"/>
        </w:rPr>
        <w:t>時まで</w:t>
      </w:r>
    </w:p>
    <w:p w14:paraId="17B234A7" w14:textId="1D5D95BD" w:rsidR="00A91F97" w:rsidRPr="00F205AC" w:rsidRDefault="00A91F97" w:rsidP="00D3409D">
      <w:pPr>
        <w:rPr>
          <w:rFonts w:asciiTheme="minorEastAsia" w:eastAsiaTheme="minorEastAsia" w:hAnsiTheme="minorEastAsia"/>
        </w:rPr>
      </w:pPr>
      <w:r w:rsidRPr="00F205AC">
        <w:rPr>
          <w:rFonts w:asciiTheme="minorEastAsia" w:eastAsiaTheme="minorEastAsia" w:hAnsiTheme="minorEastAsia" w:hint="eastAsia"/>
        </w:rPr>
        <w:t>（２）提出先</w:t>
      </w:r>
      <w:r w:rsidRPr="00F205AC">
        <w:rPr>
          <w:rFonts w:asciiTheme="minorEastAsia" w:eastAsiaTheme="minorEastAsia" w:hAnsiTheme="minorEastAsia"/>
        </w:rPr>
        <w:tab/>
      </w:r>
      <w:r w:rsidRPr="00F205AC">
        <w:rPr>
          <w:rFonts w:asciiTheme="minorEastAsia" w:eastAsiaTheme="minorEastAsia" w:hAnsiTheme="minorEastAsia" w:hint="eastAsia"/>
        </w:rPr>
        <w:t>大熊町役場企画調整課</w:t>
      </w:r>
    </w:p>
    <w:p w14:paraId="2A462AA9" w14:textId="7CC98F22" w:rsidR="00A91F97" w:rsidRPr="00F205AC" w:rsidRDefault="00A91F97" w:rsidP="00D3409D">
      <w:pPr>
        <w:rPr>
          <w:rFonts w:asciiTheme="minorEastAsia" w:eastAsiaTheme="minorEastAsia" w:hAnsiTheme="minorEastAsia"/>
        </w:rPr>
      </w:pPr>
      <w:r w:rsidRPr="00F205AC">
        <w:rPr>
          <w:rFonts w:asciiTheme="minorEastAsia" w:eastAsiaTheme="minorEastAsia" w:hAnsiTheme="minorEastAsia" w:hint="eastAsia"/>
        </w:rPr>
        <w:t>（３）提出書類</w:t>
      </w:r>
      <w:r w:rsidRPr="00F205AC">
        <w:rPr>
          <w:rFonts w:asciiTheme="minorEastAsia" w:eastAsiaTheme="minorEastAsia" w:hAnsiTheme="minorEastAsia"/>
        </w:rPr>
        <w:tab/>
      </w:r>
      <w:r w:rsidRPr="00F205AC">
        <w:rPr>
          <w:rFonts w:asciiTheme="minorEastAsia" w:eastAsiaTheme="minorEastAsia" w:hAnsiTheme="minorEastAsia" w:hint="eastAsia"/>
        </w:rPr>
        <w:t>①企画提案書及び工程表（様式任意</w:t>
      </w:r>
      <w:r w:rsidR="00197D05" w:rsidRPr="00F205AC">
        <w:rPr>
          <w:rFonts w:asciiTheme="minorEastAsia" w:eastAsiaTheme="minorEastAsia" w:hAnsiTheme="minorEastAsia" w:hint="eastAsia"/>
        </w:rPr>
        <w:t>15枚以内</w:t>
      </w:r>
      <w:r w:rsidRPr="00F205AC">
        <w:rPr>
          <w:rFonts w:asciiTheme="minorEastAsia" w:eastAsiaTheme="minorEastAsia" w:hAnsiTheme="minorEastAsia" w:hint="eastAsia"/>
        </w:rPr>
        <w:t>。ただし、日本工業規格</w:t>
      </w:r>
      <w:r w:rsidR="00197D05" w:rsidRPr="00F205AC">
        <w:rPr>
          <w:rFonts w:asciiTheme="minorEastAsia" w:eastAsiaTheme="minorEastAsia" w:hAnsiTheme="minorEastAsia" w:hint="eastAsia"/>
        </w:rPr>
        <w:t>A4</w:t>
      </w:r>
      <w:r w:rsidRPr="00F205AC">
        <w:rPr>
          <w:rFonts w:asciiTheme="minorEastAsia" w:eastAsiaTheme="minorEastAsia" w:hAnsiTheme="minorEastAsia" w:hint="eastAsia"/>
        </w:rPr>
        <w:t>判とする</w:t>
      </w:r>
      <w:r w:rsidR="009915DF" w:rsidRPr="00F205AC">
        <w:rPr>
          <w:rFonts w:asciiTheme="minorEastAsia" w:eastAsiaTheme="minorEastAsia" w:hAnsiTheme="minorEastAsia" w:hint="eastAsia"/>
        </w:rPr>
        <w:t>。</w:t>
      </w:r>
      <w:r w:rsidRPr="00F205AC">
        <w:rPr>
          <w:rFonts w:asciiTheme="minorEastAsia" w:eastAsiaTheme="minorEastAsia" w:hAnsiTheme="minorEastAsia" w:hint="eastAsia"/>
        </w:rPr>
        <w:t>）</w:t>
      </w:r>
    </w:p>
    <w:p w14:paraId="49295BCF" w14:textId="142C72B8" w:rsidR="007255C8" w:rsidRPr="00F205AC" w:rsidRDefault="00A91F97" w:rsidP="00D3409D">
      <w:pPr>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00F70724" w:rsidRPr="00F205AC">
        <w:rPr>
          <w:rFonts w:asciiTheme="minorEastAsia" w:eastAsiaTheme="minorEastAsia" w:hAnsiTheme="minorEastAsia" w:hint="eastAsia"/>
          <w:bCs/>
        </w:rPr>
        <w:t>②</w:t>
      </w:r>
      <w:r w:rsidRPr="00F205AC">
        <w:rPr>
          <w:rFonts w:asciiTheme="minorEastAsia" w:eastAsiaTheme="minorEastAsia" w:hAnsiTheme="minorEastAsia" w:hint="eastAsia"/>
          <w:bCs/>
        </w:rPr>
        <w:t>その他企画提案を説明するのに必要な書類</w:t>
      </w:r>
      <w:r w:rsidR="00197D05" w:rsidRPr="00F205AC">
        <w:rPr>
          <w:rFonts w:asciiTheme="minorEastAsia" w:eastAsiaTheme="minorEastAsia" w:hAnsiTheme="minorEastAsia" w:hint="eastAsia"/>
          <w:bCs/>
        </w:rPr>
        <w:t>（枚数制限なし）</w:t>
      </w:r>
    </w:p>
    <w:p w14:paraId="22A1236C" w14:textId="37AF5A0F" w:rsidR="00A91F97" w:rsidRPr="00F205AC" w:rsidRDefault="00A91F97" w:rsidP="00D3409D">
      <w:pPr>
        <w:rPr>
          <w:rFonts w:asciiTheme="minorEastAsia" w:eastAsiaTheme="minorEastAsia" w:hAnsiTheme="minorEastAsia"/>
          <w:bCs/>
        </w:rPr>
      </w:pPr>
      <w:r w:rsidRPr="00F205AC">
        <w:rPr>
          <w:rFonts w:asciiTheme="minorEastAsia" w:eastAsiaTheme="minorEastAsia" w:hAnsiTheme="minorEastAsia"/>
          <w:bCs/>
        </w:rPr>
        <w:lastRenderedPageBreak/>
        <w:tab/>
      </w:r>
      <w:r w:rsidRPr="00F205AC">
        <w:rPr>
          <w:rFonts w:asciiTheme="minorEastAsia" w:eastAsiaTheme="minorEastAsia" w:hAnsiTheme="minorEastAsia"/>
          <w:bCs/>
        </w:rPr>
        <w:tab/>
      </w:r>
      <w:r w:rsidR="00F70724" w:rsidRPr="00F205AC">
        <w:rPr>
          <w:rFonts w:asciiTheme="minorEastAsia" w:eastAsiaTheme="minorEastAsia" w:hAnsiTheme="minorEastAsia" w:hint="eastAsia"/>
          <w:bCs/>
        </w:rPr>
        <w:t>③</w:t>
      </w:r>
      <w:r w:rsidRPr="00F205AC">
        <w:rPr>
          <w:rFonts w:asciiTheme="minorEastAsia" w:eastAsiaTheme="minorEastAsia" w:hAnsiTheme="minorEastAsia" w:hint="eastAsia"/>
          <w:bCs/>
        </w:rPr>
        <w:t>会社概要（様式第３号）及び直近２年分の決算書または事業報告書（収支状況がわ</w:t>
      </w:r>
    </w:p>
    <w:p w14:paraId="6BB34AE9" w14:textId="1AD8B24A" w:rsidR="00A91F97" w:rsidRPr="00F205AC" w:rsidRDefault="00A91F97" w:rsidP="00A91F97">
      <w:pPr>
        <w:ind w:firstLineChars="900" w:firstLine="1886"/>
        <w:rPr>
          <w:rFonts w:asciiTheme="minorEastAsia" w:eastAsiaTheme="minorEastAsia" w:hAnsiTheme="minorEastAsia"/>
          <w:bCs/>
        </w:rPr>
      </w:pPr>
      <w:r w:rsidRPr="00F205AC">
        <w:rPr>
          <w:rFonts w:asciiTheme="minorEastAsia" w:eastAsiaTheme="minorEastAsia" w:hAnsiTheme="minorEastAsia" w:hint="eastAsia"/>
          <w:bCs/>
        </w:rPr>
        <w:t>かるもの）</w:t>
      </w:r>
    </w:p>
    <w:p w14:paraId="063C8260" w14:textId="6C734ECD" w:rsidR="00A91F97" w:rsidRPr="00F205AC" w:rsidRDefault="00F70724" w:rsidP="00A91F97">
      <w:pPr>
        <w:ind w:left="840" w:firstLine="840"/>
        <w:rPr>
          <w:rFonts w:asciiTheme="minorEastAsia" w:eastAsiaTheme="minorEastAsia" w:hAnsiTheme="minorEastAsia"/>
          <w:bCs/>
        </w:rPr>
      </w:pPr>
      <w:r w:rsidRPr="00F205AC">
        <w:rPr>
          <w:rFonts w:asciiTheme="minorEastAsia" w:eastAsiaTheme="minorEastAsia" w:hAnsiTheme="minorEastAsia" w:hint="eastAsia"/>
          <w:bCs/>
        </w:rPr>
        <w:t>④</w:t>
      </w:r>
      <w:r w:rsidR="00A91F97" w:rsidRPr="00F205AC">
        <w:rPr>
          <w:rFonts w:asciiTheme="minorEastAsia" w:eastAsiaTheme="minorEastAsia" w:hAnsiTheme="minorEastAsia" w:hint="eastAsia"/>
          <w:bCs/>
        </w:rPr>
        <w:t>守秘義務誓約書（様式第４号）</w:t>
      </w:r>
    </w:p>
    <w:p w14:paraId="532EA99B" w14:textId="664FE872" w:rsidR="00A91F97" w:rsidRPr="00F205AC" w:rsidRDefault="00F70724" w:rsidP="00A91F97">
      <w:pPr>
        <w:ind w:left="840" w:firstLine="840"/>
        <w:rPr>
          <w:rFonts w:asciiTheme="minorEastAsia" w:eastAsiaTheme="minorEastAsia" w:hAnsiTheme="minorEastAsia"/>
          <w:bCs/>
        </w:rPr>
      </w:pPr>
      <w:r w:rsidRPr="00F205AC">
        <w:rPr>
          <w:rFonts w:asciiTheme="minorEastAsia" w:eastAsiaTheme="minorEastAsia" w:hAnsiTheme="minorEastAsia" w:hint="eastAsia"/>
          <w:bCs/>
        </w:rPr>
        <w:t>⑤</w:t>
      </w:r>
      <w:r w:rsidR="00A91F97" w:rsidRPr="00F205AC">
        <w:rPr>
          <w:rFonts w:asciiTheme="minorEastAsia" w:eastAsiaTheme="minorEastAsia" w:hAnsiTheme="minorEastAsia" w:hint="eastAsia"/>
          <w:bCs/>
        </w:rPr>
        <w:t>概算見積書（様式第５号）</w:t>
      </w:r>
    </w:p>
    <w:p w14:paraId="4567F15D" w14:textId="6590B501" w:rsidR="00F70724" w:rsidRPr="00F205AC" w:rsidRDefault="00F70724" w:rsidP="00F70724">
      <w:pPr>
        <w:rPr>
          <w:rFonts w:asciiTheme="minorEastAsia" w:eastAsiaTheme="minorEastAsia" w:hAnsiTheme="minorEastAsia"/>
          <w:bCs/>
        </w:rPr>
      </w:pPr>
      <w:r w:rsidRPr="00F205AC">
        <w:rPr>
          <w:rFonts w:asciiTheme="minorEastAsia" w:eastAsiaTheme="minorEastAsia" w:hAnsiTheme="minorEastAsia"/>
        </w:rPr>
        <w:tab/>
      </w:r>
      <w:r w:rsidRPr="00F205AC">
        <w:rPr>
          <w:rFonts w:asciiTheme="minorEastAsia" w:eastAsiaTheme="minorEastAsia" w:hAnsiTheme="minorEastAsia"/>
        </w:rPr>
        <w:tab/>
      </w:r>
      <w:r w:rsidRPr="00F205AC">
        <w:rPr>
          <w:rFonts w:asciiTheme="minorEastAsia" w:eastAsiaTheme="minorEastAsia" w:hAnsiTheme="minorEastAsia" w:hint="eastAsia"/>
        </w:rPr>
        <w:t>⑥事業経費積算書（様式任意。ただし、日本工業規格A4判とする</w:t>
      </w:r>
      <w:r w:rsidR="009915DF" w:rsidRPr="00F205AC">
        <w:rPr>
          <w:rFonts w:asciiTheme="minorEastAsia" w:eastAsiaTheme="minorEastAsia" w:hAnsiTheme="minorEastAsia" w:hint="eastAsia"/>
        </w:rPr>
        <w:t>。</w:t>
      </w:r>
      <w:r w:rsidRPr="00F205AC">
        <w:rPr>
          <w:rFonts w:asciiTheme="minorEastAsia" w:eastAsiaTheme="minorEastAsia" w:hAnsiTheme="minorEastAsia" w:hint="eastAsia"/>
        </w:rPr>
        <w:t>）</w:t>
      </w:r>
    </w:p>
    <w:p w14:paraId="68641BD6" w14:textId="63D36915" w:rsidR="00A91F97" w:rsidRPr="00F205AC" w:rsidRDefault="00A91F97" w:rsidP="00A91F97">
      <w:pPr>
        <w:ind w:left="840" w:firstLine="840"/>
        <w:rPr>
          <w:rFonts w:asciiTheme="minorEastAsia" w:eastAsiaTheme="minorEastAsia" w:hAnsiTheme="minorEastAsia"/>
          <w:bCs/>
        </w:rPr>
      </w:pPr>
      <w:r w:rsidRPr="00F205AC">
        <w:rPr>
          <w:rFonts w:asciiTheme="minorEastAsia" w:eastAsiaTheme="minorEastAsia" w:hAnsiTheme="minorEastAsia" w:hint="eastAsia"/>
          <w:bCs/>
        </w:rPr>
        <w:t>⑦業務実施体制書（様式</w:t>
      </w:r>
      <w:r w:rsidR="009915DF" w:rsidRPr="00F205AC">
        <w:rPr>
          <w:rFonts w:asciiTheme="minorEastAsia" w:eastAsiaTheme="minorEastAsia" w:hAnsiTheme="minorEastAsia" w:hint="eastAsia"/>
          <w:bCs/>
        </w:rPr>
        <w:t>任意</w:t>
      </w:r>
      <w:r w:rsidR="009915DF" w:rsidRPr="00F205AC">
        <w:rPr>
          <w:rFonts w:asciiTheme="minorEastAsia" w:eastAsiaTheme="minorEastAsia" w:hAnsiTheme="minorEastAsia" w:hint="eastAsia"/>
        </w:rPr>
        <w:t>。ただし、日本工業規格A4判とする。</w:t>
      </w:r>
      <w:r w:rsidR="00F70724" w:rsidRPr="00F205AC">
        <w:rPr>
          <w:rFonts w:asciiTheme="minorEastAsia" w:eastAsiaTheme="minorEastAsia" w:hAnsiTheme="minorEastAsia" w:hint="eastAsia"/>
          <w:bCs/>
        </w:rPr>
        <w:t>）</w:t>
      </w:r>
    </w:p>
    <w:p w14:paraId="53DFF3A7" w14:textId="77777777" w:rsidR="001B27FB" w:rsidRPr="00F205AC" w:rsidRDefault="00F70724"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w:t>
      </w: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⑧定款又は寄付行為の写し</w:t>
      </w:r>
      <w:r w:rsidR="001B27FB" w:rsidRPr="00F205AC">
        <w:rPr>
          <w:rFonts w:asciiTheme="minorEastAsia" w:eastAsiaTheme="minorEastAsia" w:hAnsiTheme="minorEastAsia" w:hint="eastAsia"/>
          <w:bCs/>
        </w:rPr>
        <w:t>（法人格を有しない場合は、団体規約の写し等運営規約に</w:t>
      </w:r>
    </w:p>
    <w:p w14:paraId="5D271723" w14:textId="25A2067F" w:rsidR="007255C8" w:rsidRPr="00F205AC" w:rsidRDefault="001B27FB" w:rsidP="001B27FB">
      <w:pPr>
        <w:ind w:firstLineChars="900" w:firstLine="1886"/>
        <w:rPr>
          <w:rFonts w:asciiTheme="minorEastAsia" w:eastAsiaTheme="minorEastAsia" w:hAnsiTheme="minorEastAsia"/>
          <w:bCs/>
        </w:rPr>
      </w:pPr>
      <w:r w:rsidRPr="00F205AC">
        <w:rPr>
          <w:rFonts w:asciiTheme="minorEastAsia" w:eastAsiaTheme="minorEastAsia" w:hAnsiTheme="minorEastAsia" w:hint="eastAsia"/>
          <w:bCs/>
        </w:rPr>
        <w:t>相当するもの）</w:t>
      </w:r>
    </w:p>
    <w:p w14:paraId="4A053A6E" w14:textId="5B595EC3" w:rsidR="00F70724" w:rsidRPr="00F205AC" w:rsidRDefault="00F70724"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⑨法人登記簿の写し</w:t>
      </w:r>
      <w:r w:rsidR="001B27FB" w:rsidRPr="00F205AC">
        <w:rPr>
          <w:rFonts w:asciiTheme="minorEastAsia" w:eastAsiaTheme="minorEastAsia" w:hAnsiTheme="minorEastAsia" w:hint="eastAsia"/>
          <w:bCs/>
        </w:rPr>
        <w:t>（申請受付日の3カ月以内のもの）</w:t>
      </w:r>
    </w:p>
    <w:p w14:paraId="6FD897FF" w14:textId="77777777" w:rsidR="001B27FB" w:rsidRPr="00F205AC" w:rsidRDefault="001B27FB"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w:t>
      </w: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※法人格を有しない場合は、名称、所在地、資産の総額、代表者の氏名及び住所を記</w:t>
      </w:r>
    </w:p>
    <w:p w14:paraId="0E953A7B" w14:textId="6C400A50" w:rsidR="001B27FB" w:rsidRPr="00F205AC" w:rsidRDefault="001B27FB" w:rsidP="001B27FB">
      <w:pPr>
        <w:ind w:firstLineChars="900" w:firstLine="1886"/>
        <w:rPr>
          <w:rFonts w:asciiTheme="minorEastAsia" w:eastAsiaTheme="minorEastAsia" w:hAnsiTheme="minorEastAsia"/>
          <w:bCs/>
        </w:rPr>
      </w:pPr>
      <w:r w:rsidRPr="00F205AC">
        <w:rPr>
          <w:rFonts w:asciiTheme="minorEastAsia" w:eastAsiaTheme="minorEastAsia" w:hAnsiTheme="minorEastAsia" w:hint="eastAsia"/>
          <w:bCs/>
        </w:rPr>
        <w:t>載した書類。</w:t>
      </w:r>
    </w:p>
    <w:p w14:paraId="1FEA7E34" w14:textId="7733A300" w:rsidR="007B022B" w:rsidRPr="00F205AC" w:rsidRDefault="001B27FB" w:rsidP="00D3409D">
      <w:pPr>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⑩</w:t>
      </w:r>
      <w:r w:rsidR="000872C7" w:rsidRPr="00F205AC">
        <w:rPr>
          <w:rFonts w:asciiTheme="minorEastAsia" w:eastAsiaTheme="minorEastAsia" w:hAnsiTheme="minorEastAsia" w:hint="eastAsia"/>
          <w:bCs/>
        </w:rPr>
        <w:t>暴力団排除誓約書</w:t>
      </w:r>
      <w:r w:rsidRPr="00F205AC">
        <w:rPr>
          <w:rFonts w:asciiTheme="minorEastAsia" w:eastAsiaTheme="minorEastAsia" w:hAnsiTheme="minorEastAsia" w:hint="eastAsia"/>
          <w:bCs/>
        </w:rPr>
        <w:t>（様式第６号）</w:t>
      </w:r>
    </w:p>
    <w:p w14:paraId="35EF0A74" w14:textId="2849B3C2" w:rsidR="001B27FB" w:rsidRPr="00F205AC" w:rsidRDefault="001B27FB" w:rsidP="00D3409D">
      <w:pPr>
        <w:rPr>
          <w:rFonts w:asciiTheme="minorEastAsia" w:eastAsiaTheme="minorEastAsia" w:hAnsiTheme="minorEastAsia"/>
          <w:bCs/>
        </w:rPr>
      </w:pPr>
      <w:r w:rsidRPr="00F205AC">
        <w:rPr>
          <w:rFonts w:asciiTheme="minorEastAsia" w:eastAsiaTheme="minorEastAsia" w:hAnsiTheme="minorEastAsia" w:hint="eastAsia"/>
          <w:bCs/>
        </w:rPr>
        <w:t>（４）提出部数</w:t>
      </w:r>
      <w:r w:rsidRPr="00F205AC">
        <w:rPr>
          <w:rFonts w:asciiTheme="minorEastAsia" w:eastAsiaTheme="minorEastAsia" w:hAnsiTheme="minorEastAsia"/>
          <w:bCs/>
        </w:rPr>
        <w:tab/>
      </w:r>
      <w:r w:rsidR="009943F0" w:rsidRPr="00F205AC">
        <w:rPr>
          <w:rFonts w:asciiTheme="minorEastAsia" w:eastAsiaTheme="minorEastAsia" w:hAnsiTheme="minorEastAsia" w:hint="eastAsia"/>
          <w:bCs/>
        </w:rPr>
        <w:t>・</w:t>
      </w:r>
      <w:r w:rsidR="00DE1E32" w:rsidRPr="00F205AC">
        <w:rPr>
          <w:rFonts w:asciiTheme="minorEastAsia" w:eastAsiaTheme="minorEastAsia" w:hAnsiTheme="minorEastAsia" w:hint="eastAsia"/>
          <w:bCs/>
        </w:rPr>
        <w:t>上記（３）における各書類の正本1部及びPDFデータ</w:t>
      </w:r>
    </w:p>
    <w:p w14:paraId="241353A6" w14:textId="1BECB64B" w:rsidR="00DE1E32" w:rsidRPr="00F205AC" w:rsidRDefault="00DE1E32" w:rsidP="00D3409D">
      <w:pPr>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・審査委員会用のPDFデータとして、上記（３）①、</w:t>
      </w:r>
      <w:r w:rsidR="006A3689" w:rsidRPr="00F205AC">
        <w:rPr>
          <w:rFonts w:asciiTheme="minorEastAsia" w:eastAsiaTheme="minorEastAsia" w:hAnsiTheme="minorEastAsia" w:hint="eastAsia"/>
          <w:bCs/>
        </w:rPr>
        <w:t>②、</w:t>
      </w:r>
      <w:r w:rsidRPr="00F205AC">
        <w:rPr>
          <w:rFonts w:asciiTheme="minorEastAsia" w:eastAsiaTheme="minorEastAsia" w:hAnsiTheme="minorEastAsia" w:hint="eastAsia"/>
          <w:bCs/>
        </w:rPr>
        <w:t>④、⑦について、社名、住所、</w:t>
      </w:r>
    </w:p>
    <w:p w14:paraId="3339E3FF" w14:textId="77777777" w:rsidR="00DE1E32" w:rsidRPr="00F205AC" w:rsidRDefault="00DE1E32" w:rsidP="00DE1E32">
      <w:pPr>
        <w:ind w:firstLineChars="900" w:firstLine="1886"/>
        <w:rPr>
          <w:rFonts w:asciiTheme="minorEastAsia" w:eastAsiaTheme="minorEastAsia" w:hAnsiTheme="minorEastAsia"/>
          <w:bCs/>
        </w:rPr>
      </w:pPr>
      <w:r w:rsidRPr="00F205AC">
        <w:rPr>
          <w:rFonts w:asciiTheme="minorEastAsia" w:eastAsiaTheme="minorEastAsia" w:hAnsiTheme="minorEastAsia" w:hint="eastAsia"/>
          <w:bCs/>
        </w:rPr>
        <w:t>電話番号、メールアドレス、個人名等の提案者の特定に繋がる情報を墨消しで消し</w:t>
      </w:r>
    </w:p>
    <w:p w14:paraId="6086C27A" w14:textId="77777777" w:rsidR="00DE1E32" w:rsidRPr="00F205AC" w:rsidRDefault="00DE1E32" w:rsidP="00DE1E32">
      <w:pPr>
        <w:ind w:firstLineChars="900" w:firstLine="1886"/>
        <w:rPr>
          <w:rFonts w:asciiTheme="minorEastAsia" w:eastAsiaTheme="minorEastAsia" w:hAnsiTheme="minorEastAsia"/>
          <w:bCs/>
        </w:rPr>
      </w:pPr>
      <w:r w:rsidRPr="00F205AC">
        <w:rPr>
          <w:rFonts w:asciiTheme="minorEastAsia" w:eastAsiaTheme="minorEastAsia" w:hAnsiTheme="minorEastAsia" w:hint="eastAsia"/>
          <w:bCs/>
        </w:rPr>
        <w:t>たうえで、１つの</w:t>
      </w:r>
      <w:r w:rsidRPr="00F205AC">
        <w:rPr>
          <w:rFonts w:asciiTheme="minorEastAsia" w:eastAsiaTheme="minorEastAsia" w:hAnsiTheme="minorEastAsia"/>
          <w:bCs/>
        </w:rPr>
        <w:t>PDF</w:t>
      </w:r>
      <w:r w:rsidRPr="00F205AC">
        <w:rPr>
          <w:rFonts w:asciiTheme="minorEastAsia" w:eastAsiaTheme="minorEastAsia" w:hAnsiTheme="minorEastAsia" w:hint="eastAsia"/>
          <w:bCs/>
        </w:rPr>
        <w:t>データに結合されたものを提出すること。なお、④、⑦、①</w:t>
      </w:r>
    </w:p>
    <w:p w14:paraId="674FB149" w14:textId="2E81DEB6" w:rsidR="001B27FB" w:rsidRPr="00F205AC" w:rsidRDefault="00DE1E32" w:rsidP="00DE1E32">
      <w:pPr>
        <w:ind w:firstLineChars="900" w:firstLine="1886"/>
        <w:rPr>
          <w:rFonts w:asciiTheme="minorEastAsia" w:eastAsiaTheme="minorEastAsia" w:hAnsiTheme="minorEastAsia"/>
          <w:bCs/>
        </w:rPr>
      </w:pPr>
      <w:r w:rsidRPr="00F205AC">
        <w:rPr>
          <w:rFonts w:asciiTheme="minorEastAsia" w:eastAsiaTheme="minorEastAsia" w:hAnsiTheme="minorEastAsia" w:hint="eastAsia"/>
          <w:bCs/>
        </w:rPr>
        <w:t>の順とすること。</w:t>
      </w:r>
    </w:p>
    <w:p w14:paraId="791EE035" w14:textId="1CEA4A66" w:rsidR="009943F0" w:rsidRPr="00F205AC" w:rsidRDefault="009943F0" w:rsidP="009943F0">
      <w:pPr>
        <w:rPr>
          <w:rFonts w:asciiTheme="minorEastAsia" w:eastAsiaTheme="minorEastAsia" w:hAnsiTheme="minorEastAsia"/>
          <w:bCs/>
        </w:rPr>
      </w:pPr>
      <w:r w:rsidRPr="00F205AC">
        <w:rPr>
          <w:rFonts w:asciiTheme="minorEastAsia" w:eastAsiaTheme="minorEastAsia" w:hAnsiTheme="minorEastAsia" w:hint="eastAsia"/>
          <w:bCs/>
        </w:rPr>
        <w:t>（５）提出方法</w:t>
      </w:r>
      <w:r w:rsidRPr="00F205AC">
        <w:rPr>
          <w:rFonts w:asciiTheme="minorEastAsia" w:eastAsiaTheme="minorEastAsia" w:hAnsiTheme="minorEastAsia"/>
          <w:bCs/>
        </w:rPr>
        <w:tab/>
      </w:r>
      <w:r w:rsidRPr="00F205AC">
        <w:rPr>
          <w:rFonts w:asciiTheme="minorEastAsia" w:eastAsiaTheme="minorEastAsia" w:hAnsiTheme="minorEastAsia" w:hint="eastAsia"/>
          <w:bCs/>
        </w:rPr>
        <w:t>郵送（簡易書類）</w:t>
      </w:r>
    </w:p>
    <w:p w14:paraId="308C5AD3" w14:textId="5476D0F3" w:rsidR="009943F0" w:rsidRPr="00F205AC" w:rsidRDefault="009943F0" w:rsidP="009943F0">
      <w:pPr>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※郵送到着及び書類確認後、電子データでの提出を依頼</w:t>
      </w:r>
      <w:r w:rsidR="00D04EA3" w:rsidRPr="00F205AC">
        <w:rPr>
          <w:rFonts w:asciiTheme="minorEastAsia" w:eastAsiaTheme="minorEastAsia" w:hAnsiTheme="minorEastAsia" w:hint="eastAsia"/>
          <w:bCs/>
        </w:rPr>
        <w:t>いたします</w:t>
      </w:r>
      <w:r w:rsidRPr="00F205AC">
        <w:rPr>
          <w:rFonts w:asciiTheme="minorEastAsia" w:eastAsiaTheme="minorEastAsia" w:hAnsiTheme="minorEastAsia" w:hint="eastAsia"/>
          <w:bCs/>
        </w:rPr>
        <w:t>。</w:t>
      </w:r>
    </w:p>
    <w:p w14:paraId="15B819F3" w14:textId="52C83D04" w:rsidR="008878D0" w:rsidRPr="00F205AC" w:rsidRDefault="008878D0" w:rsidP="009943F0">
      <w:pPr>
        <w:rPr>
          <w:rFonts w:asciiTheme="minorEastAsia" w:eastAsiaTheme="minorEastAsia" w:hAnsiTheme="minorEastAsia"/>
          <w:bCs/>
        </w:rPr>
      </w:pPr>
    </w:p>
    <w:p w14:paraId="66D9B611" w14:textId="57ECCAFE" w:rsidR="008878D0" w:rsidRPr="00F205AC" w:rsidRDefault="008878D0" w:rsidP="009943F0">
      <w:pPr>
        <w:rPr>
          <w:rFonts w:asciiTheme="minorEastAsia" w:eastAsiaTheme="minorEastAsia" w:hAnsiTheme="minorEastAsia"/>
          <w:b/>
        </w:rPr>
      </w:pPr>
      <w:r w:rsidRPr="00F205AC">
        <w:rPr>
          <w:rFonts w:asciiTheme="minorEastAsia" w:eastAsiaTheme="minorEastAsia" w:hAnsiTheme="minorEastAsia" w:hint="eastAsia"/>
          <w:b/>
        </w:rPr>
        <w:t>８．優先交渉者選定の方法</w:t>
      </w:r>
    </w:p>
    <w:p w14:paraId="09E78A50" w14:textId="075FB7C9" w:rsidR="008F0500" w:rsidRPr="00F205AC" w:rsidRDefault="008878D0" w:rsidP="007B022B">
      <w:pPr>
        <w:rPr>
          <w:rFonts w:asciiTheme="minorEastAsia" w:eastAsiaTheme="minorEastAsia" w:hAnsiTheme="minorEastAsia"/>
          <w:bCs/>
        </w:rPr>
      </w:pPr>
      <w:r w:rsidRPr="00F205AC">
        <w:rPr>
          <w:rFonts w:asciiTheme="minorEastAsia" w:eastAsiaTheme="minorEastAsia" w:hAnsiTheme="minorEastAsia" w:hint="eastAsia"/>
          <w:bCs/>
        </w:rPr>
        <w:t xml:space="preserve">　提出された企画提案書の内容について、各提案者は下記により開催される審査委員会においてプレゼンテーションを実施する。審査委員会は、下記「９．優先交渉権者選定の基準」により審査を行う。</w:t>
      </w:r>
    </w:p>
    <w:p w14:paraId="17B27763" w14:textId="45867638" w:rsidR="00D6452D" w:rsidRPr="00F205AC" w:rsidRDefault="00D6452D" w:rsidP="007B022B">
      <w:pPr>
        <w:rPr>
          <w:rFonts w:asciiTheme="minorEastAsia" w:eastAsiaTheme="minorEastAsia" w:hAnsiTheme="minorEastAsia"/>
          <w:bCs/>
        </w:rPr>
      </w:pPr>
      <w:r w:rsidRPr="00F205AC">
        <w:rPr>
          <w:rFonts w:asciiTheme="minorEastAsia" w:eastAsiaTheme="minorEastAsia" w:hAnsiTheme="minorEastAsia" w:hint="eastAsia"/>
          <w:bCs/>
        </w:rPr>
        <w:t>【審査委員会】</w:t>
      </w:r>
    </w:p>
    <w:p w14:paraId="02CEA55C" w14:textId="4548C3A8" w:rsidR="002B7887" w:rsidRPr="00F205AC" w:rsidRDefault="008878D0" w:rsidP="00D6452D">
      <w:pPr>
        <w:rPr>
          <w:rFonts w:asciiTheme="minorEastAsia" w:eastAsiaTheme="minorEastAsia" w:hAnsiTheme="minorEastAsia"/>
          <w:bCs/>
        </w:rPr>
      </w:pPr>
      <w:r w:rsidRPr="00F205AC">
        <w:rPr>
          <w:rFonts w:asciiTheme="minorEastAsia" w:eastAsiaTheme="minorEastAsia" w:hAnsiTheme="minorEastAsia" w:hint="eastAsia"/>
          <w:bCs/>
        </w:rPr>
        <w:t>（１）</w:t>
      </w:r>
      <w:r w:rsidR="002B7887" w:rsidRPr="00F205AC">
        <w:rPr>
          <w:rFonts w:asciiTheme="minorEastAsia" w:eastAsiaTheme="minorEastAsia" w:hAnsiTheme="minorEastAsia" w:hint="eastAsia"/>
          <w:bCs/>
        </w:rPr>
        <w:t>開催日時</w:t>
      </w:r>
      <w:r w:rsidR="002B7887" w:rsidRPr="00F205AC">
        <w:rPr>
          <w:rFonts w:asciiTheme="minorEastAsia" w:eastAsiaTheme="minorEastAsia" w:hAnsiTheme="minorEastAsia"/>
          <w:bCs/>
        </w:rPr>
        <w:tab/>
      </w:r>
      <w:r w:rsidR="00802D9D" w:rsidRPr="00F205AC">
        <w:rPr>
          <w:rFonts w:asciiTheme="minorEastAsia" w:eastAsiaTheme="minorEastAsia" w:hAnsiTheme="minorEastAsia"/>
          <w:bCs/>
        </w:rPr>
        <w:t xml:space="preserve">  </w:t>
      </w:r>
      <w:r w:rsidR="002B7887" w:rsidRPr="00F205AC">
        <w:rPr>
          <w:rFonts w:asciiTheme="minorEastAsia" w:eastAsiaTheme="minorEastAsia" w:hAnsiTheme="minorEastAsia" w:hint="eastAsia"/>
          <w:bCs/>
        </w:rPr>
        <w:t>令和４年</w:t>
      </w:r>
      <w:r w:rsidR="0081271A" w:rsidRPr="00F205AC">
        <w:rPr>
          <w:rFonts w:asciiTheme="minorEastAsia" w:eastAsiaTheme="minorEastAsia" w:hAnsiTheme="minorEastAsia" w:hint="eastAsia"/>
          <w:bCs/>
        </w:rPr>
        <w:t>５</w:t>
      </w:r>
      <w:r w:rsidR="002B7887" w:rsidRPr="00F205AC">
        <w:rPr>
          <w:rFonts w:asciiTheme="minorEastAsia" w:eastAsiaTheme="minorEastAsia" w:hAnsiTheme="minorEastAsia" w:hint="eastAsia"/>
          <w:bCs/>
        </w:rPr>
        <w:t>月</w:t>
      </w:r>
      <w:r w:rsidR="0081271A" w:rsidRPr="00F205AC">
        <w:rPr>
          <w:rFonts w:asciiTheme="minorEastAsia" w:eastAsiaTheme="minorEastAsia" w:hAnsiTheme="minorEastAsia" w:hint="eastAsia"/>
          <w:bCs/>
        </w:rPr>
        <w:t>下</w:t>
      </w:r>
      <w:r w:rsidR="002B7887" w:rsidRPr="00F205AC">
        <w:rPr>
          <w:rFonts w:asciiTheme="minorEastAsia" w:eastAsiaTheme="minorEastAsia" w:hAnsiTheme="minorEastAsia" w:hint="eastAsia"/>
          <w:bCs/>
        </w:rPr>
        <w:t>旬（※詳細な日時については、提案者毎に通知する。）</w:t>
      </w:r>
    </w:p>
    <w:p w14:paraId="4E2FE6F2" w14:textId="03E9EA71" w:rsidR="002B7887" w:rsidRPr="00F205AC" w:rsidRDefault="002B7887" w:rsidP="00D6452D">
      <w:pPr>
        <w:rPr>
          <w:rFonts w:asciiTheme="minorEastAsia" w:eastAsiaTheme="minorEastAsia" w:hAnsiTheme="minorEastAsia"/>
          <w:bCs/>
        </w:rPr>
      </w:pPr>
      <w:r w:rsidRPr="00F205AC">
        <w:rPr>
          <w:rFonts w:asciiTheme="minorEastAsia" w:eastAsiaTheme="minorEastAsia" w:hAnsiTheme="minorEastAsia" w:hint="eastAsia"/>
          <w:bCs/>
        </w:rPr>
        <w:t>（２）開催場所</w:t>
      </w:r>
      <w:r w:rsidRPr="00F205AC">
        <w:rPr>
          <w:rFonts w:asciiTheme="minorEastAsia" w:eastAsiaTheme="minorEastAsia" w:hAnsiTheme="minorEastAsia"/>
          <w:bCs/>
        </w:rPr>
        <w:tab/>
      </w:r>
      <w:r w:rsidR="00802D9D" w:rsidRPr="00F205AC">
        <w:rPr>
          <w:rFonts w:asciiTheme="minorEastAsia" w:eastAsiaTheme="minorEastAsia" w:hAnsiTheme="minorEastAsia"/>
          <w:bCs/>
        </w:rPr>
        <w:t xml:space="preserve">  </w:t>
      </w:r>
      <w:r w:rsidRPr="00F205AC">
        <w:rPr>
          <w:rFonts w:asciiTheme="minorEastAsia" w:eastAsiaTheme="minorEastAsia" w:hAnsiTheme="minorEastAsia" w:hint="eastAsia"/>
          <w:bCs/>
        </w:rPr>
        <w:t>大熊インキュベーションセンター</w:t>
      </w:r>
      <w:r w:rsidR="001823FD" w:rsidRPr="00F205AC">
        <w:rPr>
          <w:rFonts w:asciiTheme="minorEastAsia" w:eastAsiaTheme="minorEastAsia" w:hAnsiTheme="minorEastAsia" w:hint="eastAsia"/>
          <w:bCs/>
        </w:rPr>
        <w:t>（予定）</w:t>
      </w:r>
    </w:p>
    <w:p w14:paraId="752DE8A0" w14:textId="33028D0D" w:rsidR="002B7887" w:rsidRPr="00F205AC" w:rsidRDefault="002B7887" w:rsidP="007B022B">
      <w:pPr>
        <w:rPr>
          <w:rFonts w:asciiTheme="minorEastAsia" w:eastAsiaTheme="minorEastAsia" w:hAnsiTheme="minorEastAsia"/>
          <w:bCs/>
        </w:rPr>
      </w:pPr>
      <w:r w:rsidRPr="00F205AC">
        <w:rPr>
          <w:rFonts w:asciiTheme="minorEastAsia" w:eastAsiaTheme="minorEastAsia" w:hAnsiTheme="minorEastAsia" w:hint="eastAsia"/>
          <w:bCs/>
        </w:rPr>
        <w:t>（３）提案時間</w:t>
      </w:r>
      <w:r w:rsidRPr="00F205AC">
        <w:rPr>
          <w:rFonts w:asciiTheme="minorEastAsia" w:eastAsiaTheme="minorEastAsia" w:hAnsiTheme="minorEastAsia"/>
          <w:bCs/>
        </w:rPr>
        <w:tab/>
      </w:r>
      <w:r w:rsidR="00802D9D" w:rsidRPr="00F205AC">
        <w:rPr>
          <w:rFonts w:asciiTheme="minorEastAsia" w:eastAsiaTheme="minorEastAsia" w:hAnsiTheme="minorEastAsia"/>
          <w:bCs/>
        </w:rPr>
        <w:t xml:space="preserve">  </w:t>
      </w:r>
      <w:r w:rsidRPr="00F205AC">
        <w:rPr>
          <w:rFonts w:asciiTheme="minorEastAsia" w:eastAsiaTheme="minorEastAsia" w:hAnsiTheme="minorEastAsia" w:hint="eastAsia"/>
          <w:bCs/>
        </w:rPr>
        <w:t>１提案者につき、プレゼンテーション２０分以内、質疑応答１０分</w:t>
      </w:r>
    </w:p>
    <w:p w14:paraId="1887DD0C" w14:textId="4DDD0480" w:rsidR="002B7887" w:rsidRPr="00F205AC" w:rsidRDefault="002B7887" w:rsidP="007B022B">
      <w:pPr>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00802D9D" w:rsidRPr="00F205AC">
        <w:rPr>
          <w:rFonts w:asciiTheme="minorEastAsia" w:eastAsiaTheme="minorEastAsia" w:hAnsiTheme="minorEastAsia"/>
          <w:bCs/>
        </w:rPr>
        <w:t xml:space="preserve"> </w:t>
      </w:r>
      <w:r w:rsidRPr="00F205AC">
        <w:rPr>
          <w:rFonts w:asciiTheme="minorEastAsia" w:eastAsiaTheme="minorEastAsia" w:hAnsiTheme="minorEastAsia" w:hint="eastAsia"/>
          <w:bCs/>
        </w:rPr>
        <w:t>（プレゼンテーション後、質疑応答に移る。）</w:t>
      </w:r>
    </w:p>
    <w:p w14:paraId="12B1D9CF" w14:textId="3FD3A5CD" w:rsidR="00C3296F" w:rsidRPr="00F205AC" w:rsidRDefault="002B7887" w:rsidP="00D3409D">
      <w:pPr>
        <w:rPr>
          <w:rFonts w:asciiTheme="minorEastAsia" w:eastAsiaTheme="minorEastAsia" w:hAnsiTheme="minorEastAsia"/>
          <w:bCs/>
        </w:rPr>
      </w:pPr>
      <w:r w:rsidRPr="00F205AC">
        <w:rPr>
          <w:rFonts w:asciiTheme="minorEastAsia" w:eastAsiaTheme="minorEastAsia" w:hAnsiTheme="minorEastAsia" w:hint="eastAsia"/>
          <w:bCs/>
        </w:rPr>
        <w:t>（４）出席者</w:t>
      </w:r>
      <w:r w:rsidRPr="00F205AC">
        <w:rPr>
          <w:rFonts w:asciiTheme="minorEastAsia" w:eastAsiaTheme="minorEastAsia" w:hAnsiTheme="minorEastAsia"/>
          <w:bCs/>
        </w:rPr>
        <w:tab/>
      </w:r>
      <w:r w:rsidR="00802D9D" w:rsidRPr="00F205AC">
        <w:rPr>
          <w:rFonts w:asciiTheme="minorEastAsia" w:eastAsiaTheme="minorEastAsia" w:hAnsiTheme="minorEastAsia"/>
          <w:bCs/>
        </w:rPr>
        <w:t xml:space="preserve">  </w:t>
      </w:r>
      <w:r w:rsidRPr="00F205AC">
        <w:rPr>
          <w:rFonts w:asciiTheme="minorEastAsia" w:eastAsiaTheme="minorEastAsia" w:hAnsiTheme="minorEastAsia" w:hint="eastAsia"/>
          <w:bCs/>
        </w:rPr>
        <w:t>３名以内</w:t>
      </w:r>
    </w:p>
    <w:p w14:paraId="1EE2D59E" w14:textId="697BB6FC" w:rsidR="002B7887" w:rsidRPr="00F205AC" w:rsidRDefault="002B7887" w:rsidP="00D3409D">
      <w:pPr>
        <w:rPr>
          <w:rFonts w:asciiTheme="minorEastAsia" w:eastAsiaTheme="minorEastAsia" w:hAnsiTheme="minorEastAsia"/>
          <w:bCs/>
        </w:rPr>
      </w:pPr>
      <w:r w:rsidRPr="00F205AC">
        <w:rPr>
          <w:rFonts w:asciiTheme="minorEastAsia" w:eastAsiaTheme="minorEastAsia" w:hAnsiTheme="minorEastAsia" w:hint="eastAsia"/>
          <w:bCs/>
        </w:rPr>
        <w:t>（５）その他</w:t>
      </w:r>
      <w:r w:rsidRPr="00F205AC">
        <w:rPr>
          <w:rFonts w:asciiTheme="minorEastAsia" w:eastAsiaTheme="minorEastAsia" w:hAnsiTheme="minorEastAsia"/>
          <w:bCs/>
        </w:rPr>
        <w:tab/>
      </w:r>
      <w:r w:rsidRPr="00F205AC">
        <w:rPr>
          <w:rFonts w:asciiTheme="minorEastAsia" w:eastAsiaTheme="minorEastAsia" w:hAnsiTheme="minorEastAsia" w:hint="eastAsia"/>
          <w:bCs/>
        </w:rPr>
        <w:t>・提案者が１社のみの場合においても、本審査を実施する</w:t>
      </w:r>
      <w:r w:rsidR="001823FD" w:rsidRPr="00F205AC">
        <w:rPr>
          <w:rFonts w:asciiTheme="minorEastAsia" w:eastAsiaTheme="minorEastAsia" w:hAnsiTheme="minorEastAsia" w:hint="eastAsia"/>
          <w:bCs/>
        </w:rPr>
        <w:t>。</w:t>
      </w:r>
    </w:p>
    <w:p w14:paraId="06B49272" w14:textId="77777777" w:rsidR="001823FD" w:rsidRPr="00F205AC" w:rsidRDefault="001823FD" w:rsidP="00D3409D">
      <w:pPr>
        <w:rPr>
          <w:rFonts w:asciiTheme="minorEastAsia" w:eastAsiaTheme="minorEastAsia" w:hAnsiTheme="minorEastAsia"/>
          <w:bCs/>
        </w:rPr>
      </w:pPr>
      <w:r w:rsidRPr="00F205AC">
        <w:rPr>
          <w:rFonts w:asciiTheme="minorEastAsia" w:eastAsiaTheme="minorEastAsia" w:hAnsiTheme="minorEastAsia"/>
          <w:bCs/>
        </w:rPr>
        <w:tab/>
      </w:r>
      <w:r w:rsidRPr="00F205AC">
        <w:rPr>
          <w:rFonts w:asciiTheme="minorEastAsia" w:eastAsiaTheme="minorEastAsia" w:hAnsiTheme="minorEastAsia"/>
          <w:bCs/>
        </w:rPr>
        <w:tab/>
      </w:r>
      <w:r w:rsidRPr="00F205AC">
        <w:rPr>
          <w:rFonts w:asciiTheme="minorEastAsia" w:eastAsiaTheme="minorEastAsia" w:hAnsiTheme="minorEastAsia" w:hint="eastAsia"/>
          <w:bCs/>
        </w:rPr>
        <w:t>・プレゼンテーションは、提出した企画提案書を基に行うこととし、企画提案書に記</w:t>
      </w:r>
    </w:p>
    <w:p w14:paraId="4A27D456" w14:textId="7E7377FC" w:rsidR="001823FD" w:rsidRPr="00F205AC" w:rsidRDefault="001823FD"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載のない新たな提案等は行わないこと。</w:t>
      </w:r>
    </w:p>
    <w:p w14:paraId="2F8D7D9C" w14:textId="77777777" w:rsidR="001823FD" w:rsidRPr="00F205AC" w:rsidRDefault="001823FD"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・プレゼンテーションの際、提出者名、若しくは提出者名が類推できる恐れのある旨</w:t>
      </w:r>
    </w:p>
    <w:p w14:paraId="2ECEF635" w14:textId="5D761845" w:rsidR="001823FD" w:rsidRPr="00F205AC" w:rsidRDefault="001823FD" w:rsidP="00D3409D">
      <w:pPr>
        <w:rPr>
          <w:rFonts w:asciiTheme="minorEastAsia" w:eastAsiaTheme="minorEastAsia" w:hAnsiTheme="minorEastAsia"/>
          <w:bCs/>
        </w:rPr>
      </w:pPr>
      <w:r w:rsidRPr="00F205AC">
        <w:rPr>
          <w:rFonts w:asciiTheme="minorEastAsia" w:eastAsiaTheme="minorEastAsia" w:hAnsiTheme="minorEastAsia" w:hint="eastAsia"/>
          <w:bCs/>
        </w:rPr>
        <w:t xml:space="preserve">　　　　　　　　　の発言はしないこと。</w:t>
      </w:r>
    </w:p>
    <w:p w14:paraId="1C73F5E2" w14:textId="77777777" w:rsidR="001823FD" w:rsidRPr="00F205AC" w:rsidRDefault="001823FD" w:rsidP="001823FD">
      <w:pPr>
        <w:ind w:left="1680"/>
        <w:rPr>
          <w:rFonts w:asciiTheme="minorEastAsia" w:eastAsiaTheme="minorEastAsia" w:hAnsiTheme="minorEastAsia"/>
          <w:bCs/>
        </w:rPr>
      </w:pPr>
      <w:r w:rsidRPr="00F205AC">
        <w:rPr>
          <w:rFonts w:asciiTheme="minorEastAsia" w:eastAsiaTheme="minorEastAsia" w:hAnsiTheme="minorEastAsia" w:hint="eastAsia"/>
          <w:bCs/>
        </w:rPr>
        <w:t>・新型コロナウイルスの感染状況により、本審査会をオンライン形式にて開催する可</w:t>
      </w:r>
    </w:p>
    <w:p w14:paraId="168DE7B6" w14:textId="325600CD" w:rsidR="001823FD" w:rsidRPr="00F205AC" w:rsidRDefault="001823FD" w:rsidP="001823FD">
      <w:pPr>
        <w:ind w:left="1680" w:firstLineChars="100" w:firstLine="210"/>
        <w:rPr>
          <w:rFonts w:asciiTheme="minorEastAsia" w:eastAsiaTheme="minorEastAsia" w:hAnsiTheme="minorEastAsia"/>
          <w:bCs/>
        </w:rPr>
      </w:pPr>
      <w:r w:rsidRPr="00F205AC">
        <w:rPr>
          <w:rFonts w:asciiTheme="minorEastAsia" w:eastAsiaTheme="minorEastAsia" w:hAnsiTheme="minorEastAsia" w:hint="eastAsia"/>
          <w:bCs/>
        </w:rPr>
        <w:t>能性がある。その際の開催方法等については、別途通知する。</w:t>
      </w:r>
    </w:p>
    <w:p w14:paraId="148ECCB9" w14:textId="77777777" w:rsidR="001823FD" w:rsidRPr="00F205AC" w:rsidRDefault="001823FD" w:rsidP="001823FD">
      <w:pPr>
        <w:ind w:left="840" w:firstLine="840"/>
        <w:rPr>
          <w:rFonts w:asciiTheme="minorEastAsia" w:eastAsiaTheme="minorEastAsia" w:hAnsiTheme="minorEastAsia"/>
          <w:bCs/>
        </w:rPr>
      </w:pPr>
      <w:r w:rsidRPr="00F205AC">
        <w:rPr>
          <w:rFonts w:asciiTheme="minorEastAsia" w:eastAsiaTheme="minorEastAsia" w:hAnsiTheme="minorEastAsia" w:hint="eastAsia"/>
          <w:bCs/>
        </w:rPr>
        <w:t>・プレゼンテーションに使用するノートパソコン、プロジェクター等の機器は、提案</w:t>
      </w:r>
    </w:p>
    <w:p w14:paraId="28699383" w14:textId="0088436C" w:rsidR="001823FD" w:rsidRPr="00F205AC" w:rsidRDefault="001823FD" w:rsidP="001823FD">
      <w:pPr>
        <w:ind w:left="840" w:firstLine="840"/>
        <w:rPr>
          <w:rFonts w:asciiTheme="minorEastAsia" w:eastAsiaTheme="minorEastAsia" w:hAnsiTheme="minorEastAsia"/>
          <w:bCs/>
        </w:rPr>
      </w:pPr>
      <w:r w:rsidRPr="00F205AC">
        <w:rPr>
          <w:rFonts w:asciiTheme="minorEastAsia" w:eastAsiaTheme="minorEastAsia" w:hAnsiTheme="minorEastAsia" w:hint="eastAsia"/>
          <w:bCs/>
        </w:rPr>
        <w:t xml:space="preserve">　者が準備すること。</w:t>
      </w:r>
    </w:p>
    <w:p w14:paraId="1C7E6AA8" w14:textId="77777777" w:rsidR="001823FD" w:rsidRPr="00F205AC" w:rsidRDefault="001823FD" w:rsidP="001823FD">
      <w:pPr>
        <w:ind w:left="840" w:firstLine="840"/>
        <w:rPr>
          <w:rFonts w:asciiTheme="minorEastAsia" w:eastAsiaTheme="minorEastAsia" w:hAnsiTheme="minorEastAsia"/>
          <w:bCs/>
        </w:rPr>
      </w:pPr>
      <w:r w:rsidRPr="00F205AC">
        <w:rPr>
          <w:rFonts w:asciiTheme="minorEastAsia" w:eastAsiaTheme="minorEastAsia" w:hAnsiTheme="minorEastAsia" w:hint="eastAsia"/>
          <w:bCs/>
        </w:rPr>
        <w:t>・投影するためのスクリーン等は大熊町が準備する。なお、プレゼンテーション当日</w:t>
      </w:r>
    </w:p>
    <w:p w14:paraId="5B4EE468" w14:textId="46FCEBBB" w:rsidR="001823FD" w:rsidRPr="00F205AC" w:rsidRDefault="001823FD" w:rsidP="001823FD">
      <w:pPr>
        <w:ind w:left="840" w:firstLineChars="500" w:firstLine="1048"/>
        <w:rPr>
          <w:rFonts w:asciiTheme="minorEastAsia" w:eastAsiaTheme="minorEastAsia" w:hAnsiTheme="minorEastAsia"/>
          <w:bCs/>
        </w:rPr>
      </w:pPr>
      <w:r w:rsidRPr="00F205AC">
        <w:rPr>
          <w:rFonts w:asciiTheme="minorEastAsia" w:eastAsiaTheme="minorEastAsia" w:hAnsiTheme="minorEastAsia" w:hint="eastAsia"/>
          <w:bCs/>
        </w:rPr>
        <w:t>の機器等の準備については、</w:t>
      </w:r>
      <w:r w:rsidR="00FE11E5" w:rsidRPr="00F205AC">
        <w:rPr>
          <w:rFonts w:asciiTheme="minorEastAsia" w:eastAsiaTheme="minorEastAsia" w:hAnsiTheme="minorEastAsia" w:hint="eastAsia"/>
          <w:bCs/>
        </w:rPr>
        <w:t>開催日と合わせて別途通知する。</w:t>
      </w:r>
    </w:p>
    <w:p w14:paraId="6FEC4D62" w14:textId="5463DC87" w:rsidR="00FE11E5" w:rsidRPr="00F205AC" w:rsidRDefault="00FE11E5" w:rsidP="00D6452D">
      <w:pPr>
        <w:rPr>
          <w:rFonts w:asciiTheme="minorEastAsia" w:eastAsiaTheme="minorEastAsia" w:hAnsiTheme="minorEastAsia"/>
          <w:bCs/>
        </w:rPr>
      </w:pPr>
    </w:p>
    <w:p w14:paraId="16100395" w14:textId="77777777" w:rsidR="00675508" w:rsidRPr="00F205AC" w:rsidRDefault="00675508" w:rsidP="00D6452D">
      <w:pPr>
        <w:rPr>
          <w:rFonts w:asciiTheme="minorEastAsia" w:eastAsiaTheme="minorEastAsia" w:hAnsiTheme="minorEastAsia"/>
          <w:bCs/>
        </w:rPr>
      </w:pPr>
    </w:p>
    <w:p w14:paraId="71E1AD5F" w14:textId="2D5DBD41" w:rsidR="00FE11E5" w:rsidRPr="00F205AC" w:rsidRDefault="00FE11E5" w:rsidP="00FE11E5">
      <w:pPr>
        <w:rPr>
          <w:rFonts w:asciiTheme="minorEastAsia" w:eastAsiaTheme="minorEastAsia" w:hAnsiTheme="minorEastAsia"/>
          <w:b/>
        </w:rPr>
      </w:pPr>
      <w:r w:rsidRPr="00F205AC">
        <w:rPr>
          <w:rFonts w:asciiTheme="minorEastAsia" w:eastAsiaTheme="minorEastAsia" w:hAnsiTheme="minorEastAsia" w:hint="eastAsia"/>
          <w:b/>
        </w:rPr>
        <w:t>９．優先交渉権者選定の基準</w:t>
      </w:r>
    </w:p>
    <w:p w14:paraId="003225DB" w14:textId="3D390A87" w:rsidR="00FE11E5" w:rsidRPr="00F205AC" w:rsidRDefault="00FE11E5" w:rsidP="00FE11E5">
      <w:pPr>
        <w:rPr>
          <w:rFonts w:asciiTheme="minorEastAsia" w:eastAsiaTheme="minorEastAsia" w:hAnsiTheme="minorEastAsia"/>
        </w:rPr>
      </w:pPr>
      <w:r w:rsidRPr="00F205AC">
        <w:rPr>
          <w:rFonts w:asciiTheme="minorEastAsia" w:eastAsiaTheme="minorEastAsia" w:hAnsiTheme="minorEastAsia" w:hint="eastAsia"/>
        </w:rPr>
        <w:t xml:space="preserve">　企画提案書については、審査委員会が下記の評価基準に基づき総合的に評価を行い、且つ見積額が契約限度額を上回っていない者を選定し、優先交渉権者及び時点の者を決定する。応募者が１者のみの場合であっても、審査委員会において内容を審査して、選定の可否を決定する。</w:t>
      </w:r>
    </w:p>
    <w:p w14:paraId="5055C471" w14:textId="30B97949" w:rsidR="00F40A85" w:rsidRPr="00F205AC" w:rsidRDefault="00034D8D" w:rsidP="00FE11E5">
      <w:pPr>
        <w:rPr>
          <w:rFonts w:asciiTheme="minorEastAsia" w:eastAsiaTheme="minorEastAsia" w:hAnsiTheme="minorEastAsia"/>
        </w:rPr>
      </w:pPr>
      <w:r w:rsidRPr="00F205AC">
        <w:rPr>
          <w:rFonts w:asciiTheme="minorEastAsia" w:eastAsiaTheme="minorEastAsia" w:hAnsiTheme="minorEastAsia" w:hint="eastAsia"/>
        </w:rPr>
        <w:t>・</w:t>
      </w:r>
      <w:r w:rsidR="00F40A85" w:rsidRPr="00F205AC">
        <w:rPr>
          <w:rFonts w:asciiTheme="minorEastAsia" w:eastAsiaTheme="minorEastAsia" w:hAnsiTheme="minorEastAsia" w:hint="eastAsia"/>
        </w:rPr>
        <w:t>採点基準は別添の表のとおり。</w:t>
      </w:r>
    </w:p>
    <w:p w14:paraId="3FDA794A" w14:textId="1ECE6CBC" w:rsidR="00F40A85" w:rsidRPr="00F205AC" w:rsidRDefault="00F40A85" w:rsidP="00FE11E5">
      <w:pPr>
        <w:rPr>
          <w:rFonts w:asciiTheme="minorEastAsia" w:eastAsiaTheme="minorEastAsia" w:hAnsiTheme="minorEastAsia"/>
        </w:rPr>
      </w:pPr>
      <w:r w:rsidRPr="00F205AC">
        <w:rPr>
          <w:rFonts w:asciiTheme="minorEastAsia" w:eastAsiaTheme="minorEastAsia" w:hAnsiTheme="minorEastAsia" w:hint="eastAsia"/>
        </w:rPr>
        <w:t>・評価店の算出式</w:t>
      </w:r>
      <w:r w:rsidRPr="00F205AC">
        <w:rPr>
          <w:rFonts w:asciiTheme="minorEastAsia" w:eastAsiaTheme="minorEastAsia" w:hAnsiTheme="minorEastAsia"/>
        </w:rPr>
        <w:tab/>
      </w:r>
      <w:r w:rsidRPr="00F205AC">
        <w:rPr>
          <w:rFonts w:asciiTheme="minorEastAsia" w:eastAsiaTheme="minorEastAsia" w:hAnsiTheme="minorEastAsia" w:hint="eastAsia"/>
        </w:rPr>
        <w:t>は、</w:t>
      </w:r>
      <w:r w:rsidR="00D6452D" w:rsidRPr="00F205AC">
        <w:rPr>
          <w:rFonts w:asciiTheme="minorEastAsia" w:eastAsiaTheme="minorEastAsia" w:hAnsiTheme="minorEastAsia" w:hint="eastAsia"/>
        </w:rPr>
        <w:t>１次審査</w:t>
      </w:r>
      <w:r w:rsidR="00034D8D" w:rsidRPr="00F205AC">
        <w:rPr>
          <w:rFonts w:asciiTheme="minorEastAsia" w:eastAsiaTheme="minorEastAsia" w:hAnsiTheme="minorEastAsia" w:hint="eastAsia"/>
        </w:rPr>
        <w:t>（書面審査）、２次審査（プレゼンテーション審査）による</w:t>
      </w:r>
      <w:r w:rsidRPr="00F205AC">
        <w:rPr>
          <w:rFonts w:asciiTheme="minorEastAsia" w:eastAsiaTheme="minorEastAsia" w:hAnsiTheme="minorEastAsia" w:hint="eastAsia"/>
        </w:rPr>
        <w:t>評価点の合計点とする。</w:t>
      </w:r>
    </w:p>
    <w:p w14:paraId="0EB68FEB" w14:textId="0CBBD77B" w:rsidR="00F40A85" w:rsidRPr="00F205AC" w:rsidRDefault="00F40A85" w:rsidP="00FE11E5">
      <w:pPr>
        <w:rPr>
          <w:rFonts w:asciiTheme="minorEastAsia" w:eastAsiaTheme="minorEastAsia" w:hAnsiTheme="minorEastAsia"/>
        </w:rPr>
      </w:pPr>
    </w:p>
    <w:p w14:paraId="1D464A80" w14:textId="6B01175B" w:rsidR="00F40A85" w:rsidRPr="00F205AC" w:rsidRDefault="00F40A85" w:rsidP="00FE11E5">
      <w:pPr>
        <w:rPr>
          <w:rFonts w:asciiTheme="minorEastAsia" w:eastAsiaTheme="minorEastAsia" w:hAnsiTheme="minorEastAsia"/>
          <w:b/>
          <w:bCs/>
        </w:rPr>
      </w:pPr>
      <w:r w:rsidRPr="00F205AC">
        <w:rPr>
          <w:rFonts w:asciiTheme="minorEastAsia" w:eastAsiaTheme="minorEastAsia" w:hAnsiTheme="minorEastAsia" w:hint="eastAsia"/>
          <w:b/>
          <w:bCs/>
        </w:rPr>
        <w:t>１０．選定結果の通知</w:t>
      </w:r>
    </w:p>
    <w:p w14:paraId="23E9E95C" w14:textId="42BF046E" w:rsidR="00F40A85" w:rsidRPr="00F205AC" w:rsidRDefault="00F40A85" w:rsidP="00FE11E5">
      <w:pPr>
        <w:rPr>
          <w:rFonts w:asciiTheme="minorEastAsia" w:eastAsiaTheme="minorEastAsia" w:hAnsiTheme="minorEastAsia"/>
        </w:rPr>
      </w:pPr>
      <w:r w:rsidRPr="00F205AC">
        <w:rPr>
          <w:rFonts w:asciiTheme="minorEastAsia" w:eastAsiaTheme="minorEastAsia" w:hAnsiTheme="minorEastAsia" w:hint="eastAsia"/>
        </w:rPr>
        <w:t xml:space="preserve">　選定結果については、令和４年６月上旬以降に大熊町ホームページに掲載するとともに、各提案者に対して郵送にて個別に結果を通知する。</w:t>
      </w:r>
    </w:p>
    <w:p w14:paraId="3519CF7F" w14:textId="4301630C" w:rsidR="00F40A85" w:rsidRPr="00F205AC" w:rsidRDefault="001F0CFB" w:rsidP="00FE11E5">
      <w:pPr>
        <w:rPr>
          <w:rFonts w:asciiTheme="minorEastAsia" w:eastAsiaTheme="minorEastAsia" w:hAnsiTheme="minorEastAsia"/>
        </w:rPr>
      </w:pPr>
      <w:r w:rsidRPr="00F205AC">
        <w:rPr>
          <w:rFonts w:asciiTheme="minorEastAsia" w:eastAsiaTheme="minorEastAsia" w:hAnsiTheme="minorEastAsia" w:hint="eastAsia"/>
        </w:rPr>
        <w:t xml:space="preserve">　優先交渉権者及び時点の者決定に至った経緯等に係る質問、異議等は一切受け付けない。</w:t>
      </w:r>
    </w:p>
    <w:p w14:paraId="27419E19" w14:textId="1B5AFDA6" w:rsidR="001F0CFB" w:rsidRPr="00F205AC" w:rsidRDefault="001F0CFB" w:rsidP="00FE11E5">
      <w:pPr>
        <w:rPr>
          <w:rFonts w:asciiTheme="minorEastAsia" w:eastAsiaTheme="minorEastAsia" w:hAnsiTheme="minorEastAsia"/>
        </w:rPr>
      </w:pPr>
    </w:p>
    <w:p w14:paraId="0CC1979C" w14:textId="7C5AA6EA" w:rsidR="001F0CFB" w:rsidRPr="00F205AC" w:rsidRDefault="001F0CFB" w:rsidP="00FE11E5">
      <w:pPr>
        <w:rPr>
          <w:rFonts w:asciiTheme="minorEastAsia" w:eastAsiaTheme="minorEastAsia" w:hAnsiTheme="minorEastAsia"/>
          <w:b/>
          <w:bCs/>
        </w:rPr>
      </w:pPr>
      <w:r w:rsidRPr="00F205AC">
        <w:rPr>
          <w:rFonts w:asciiTheme="minorEastAsia" w:eastAsiaTheme="minorEastAsia" w:hAnsiTheme="minorEastAsia" w:hint="eastAsia"/>
          <w:b/>
          <w:bCs/>
        </w:rPr>
        <w:t>１１．失格事項</w:t>
      </w:r>
    </w:p>
    <w:p w14:paraId="3CC25B2A" w14:textId="105882DF" w:rsidR="001F0CFB" w:rsidRPr="00F205AC" w:rsidRDefault="001F0CFB" w:rsidP="00FE11E5">
      <w:pPr>
        <w:rPr>
          <w:rFonts w:asciiTheme="minorEastAsia" w:eastAsiaTheme="minorEastAsia" w:hAnsiTheme="minorEastAsia"/>
        </w:rPr>
      </w:pPr>
      <w:r w:rsidRPr="00F205AC">
        <w:rPr>
          <w:rFonts w:asciiTheme="minorEastAsia" w:eastAsiaTheme="minorEastAsia" w:hAnsiTheme="minorEastAsia" w:hint="eastAsia"/>
        </w:rPr>
        <w:t xml:space="preserve">　本プロポーザルに参加する者がいずれかに該当する場合は、失格とする。</w:t>
      </w:r>
    </w:p>
    <w:p w14:paraId="2EA169DF" w14:textId="3733F4DC" w:rsidR="001F0CFB" w:rsidRPr="00F205AC" w:rsidRDefault="001F0CFB" w:rsidP="00FE11E5">
      <w:pPr>
        <w:rPr>
          <w:rFonts w:asciiTheme="minorEastAsia" w:eastAsiaTheme="minorEastAsia" w:hAnsiTheme="minorEastAsia"/>
        </w:rPr>
      </w:pPr>
      <w:r w:rsidRPr="00F205AC">
        <w:rPr>
          <w:rFonts w:asciiTheme="minorEastAsia" w:eastAsiaTheme="minorEastAsia" w:hAnsiTheme="minorEastAsia" w:hint="eastAsia"/>
        </w:rPr>
        <w:t>（１）参加資格の要件を満たさなくなった場合。</w:t>
      </w:r>
    </w:p>
    <w:p w14:paraId="5F4563A0" w14:textId="316FFADF" w:rsidR="001F0CFB" w:rsidRPr="00F205AC" w:rsidRDefault="001F0CFB" w:rsidP="00FE11E5">
      <w:pPr>
        <w:rPr>
          <w:rFonts w:asciiTheme="minorEastAsia" w:eastAsiaTheme="minorEastAsia" w:hAnsiTheme="minorEastAsia"/>
        </w:rPr>
      </w:pPr>
      <w:r w:rsidRPr="00F205AC">
        <w:rPr>
          <w:rFonts w:asciiTheme="minorEastAsia" w:eastAsiaTheme="minorEastAsia" w:hAnsiTheme="minorEastAsia" w:hint="eastAsia"/>
        </w:rPr>
        <w:t>（２）提出書類に不備があると判断した場合。</w:t>
      </w:r>
    </w:p>
    <w:p w14:paraId="2FF7FF40" w14:textId="6E4DA14A" w:rsidR="001F0CFB" w:rsidRPr="00F205AC" w:rsidRDefault="001F0CFB" w:rsidP="00FE11E5">
      <w:pPr>
        <w:rPr>
          <w:rFonts w:asciiTheme="minorEastAsia" w:eastAsiaTheme="minorEastAsia" w:hAnsiTheme="minorEastAsia"/>
        </w:rPr>
      </w:pPr>
      <w:r w:rsidRPr="00F205AC">
        <w:rPr>
          <w:rFonts w:asciiTheme="minorEastAsia" w:eastAsiaTheme="minorEastAsia" w:hAnsiTheme="minorEastAsia" w:hint="eastAsia"/>
        </w:rPr>
        <w:t>（３）提出書類に虚偽の記載があった場合。</w:t>
      </w:r>
    </w:p>
    <w:p w14:paraId="333192AA" w14:textId="1468E2C0" w:rsidR="001F0CFB" w:rsidRPr="00F205AC" w:rsidRDefault="001F0CFB" w:rsidP="00FE11E5">
      <w:pPr>
        <w:rPr>
          <w:rFonts w:asciiTheme="minorEastAsia" w:eastAsiaTheme="minorEastAsia" w:hAnsiTheme="minorEastAsia"/>
        </w:rPr>
      </w:pPr>
      <w:r w:rsidRPr="00F205AC">
        <w:rPr>
          <w:rFonts w:asciiTheme="minorEastAsia" w:eastAsiaTheme="minorEastAsia" w:hAnsiTheme="minorEastAsia" w:hint="eastAsia"/>
        </w:rPr>
        <w:t>（４）公平な審査を阻害する行為があった場合。</w:t>
      </w:r>
    </w:p>
    <w:p w14:paraId="16CFA5BC" w14:textId="4E1B32EE" w:rsidR="00EB0AFF" w:rsidRPr="00F205AC" w:rsidRDefault="00EB0AFF" w:rsidP="00FE11E5">
      <w:pPr>
        <w:rPr>
          <w:rFonts w:asciiTheme="minorEastAsia" w:eastAsiaTheme="minorEastAsia" w:hAnsiTheme="minorEastAsia"/>
        </w:rPr>
      </w:pPr>
      <w:r w:rsidRPr="00F205AC">
        <w:rPr>
          <w:rFonts w:asciiTheme="minorEastAsia" w:eastAsiaTheme="minorEastAsia" w:hAnsiTheme="minorEastAsia" w:hint="eastAsia"/>
        </w:rPr>
        <w:t>（５）本業務の履行が困難であると認められる状況に至った場合。</w:t>
      </w:r>
    </w:p>
    <w:p w14:paraId="4070DC36" w14:textId="08BF8313" w:rsidR="00942C6A" w:rsidRPr="00F205AC" w:rsidRDefault="00942C6A" w:rsidP="00FE11E5">
      <w:pPr>
        <w:rPr>
          <w:rFonts w:asciiTheme="minorEastAsia" w:eastAsiaTheme="minorEastAsia" w:hAnsiTheme="minorEastAsia"/>
        </w:rPr>
      </w:pPr>
      <w:r w:rsidRPr="00F205AC">
        <w:rPr>
          <w:rFonts w:asciiTheme="minorEastAsia" w:eastAsiaTheme="minorEastAsia" w:hAnsiTheme="minorEastAsia" w:hint="eastAsia"/>
        </w:rPr>
        <w:t>（６）施設説明会に参加していない場合。</w:t>
      </w:r>
    </w:p>
    <w:p w14:paraId="56C2C2CE" w14:textId="74410E23" w:rsidR="00EB0AFF" w:rsidRPr="00F205AC" w:rsidRDefault="00942C6A" w:rsidP="00EB0AFF">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（７</w:t>
      </w:r>
      <w:r w:rsidR="00EB0AFF" w:rsidRPr="00F205AC">
        <w:rPr>
          <w:rFonts w:asciiTheme="minorEastAsia" w:eastAsiaTheme="minorEastAsia" w:hAnsiTheme="minorEastAsia" w:hint="eastAsia"/>
        </w:rPr>
        <w:t>）上記各号に該当するほか、プロポーザルの中で著しく信義に反する等の行為があり、審査委員会</w:t>
      </w:r>
    </w:p>
    <w:p w14:paraId="047DB127" w14:textId="4CCAE7F5" w:rsidR="00EB0AFF" w:rsidRPr="00F205AC" w:rsidRDefault="00EB0AFF" w:rsidP="00EB0AFF">
      <w:pPr>
        <w:ind w:leftChars="300" w:left="629"/>
        <w:rPr>
          <w:rFonts w:asciiTheme="minorEastAsia" w:eastAsiaTheme="minorEastAsia" w:hAnsiTheme="minorEastAsia"/>
        </w:rPr>
      </w:pPr>
      <w:r w:rsidRPr="00F205AC">
        <w:rPr>
          <w:rFonts w:asciiTheme="minorEastAsia" w:eastAsiaTheme="minorEastAsia" w:hAnsiTheme="minorEastAsia" w:hint="eastAsia"/>
        </w:rPr>
        <w:t>により失格であると認められた場合。</w:t>
      </w:r>
    </w:p>
    <w:p w14:paraId="1F3190D3" w14:textId="4B8DBAEE" w:rsidR="00ED6FB5" w:rsidRPr="00F205AC" w:rsidRDefault="00ED6FB5" w:rsidP="00EB0AFF">
      <w:pPr>
        <w:ind w:leftChars="300" w:left="629"/>
        <w:rPr>
          <w:rFonts w:asciiTheme="minorEastAsia" w:eastAsiaTheme="minorEastAsia" w:hAnsiTheme="minorEastAsia"/>
        </w:rPr>
      </w:pPr>
    </w:p>
    <w:p w14:paraId="174912DB" w14:textId="4BE7A38D" w:rsidR="00ED6FB5" w:rsidRPr="00F205AC" w:rsidRDefault="00ED6FB5" w:rsidP="00ED6FB5">
      <w:pPr>
        <w:rPr>
          <w:rFonts w:asciiTheme="minorEastAsia" w:eastAsiaTheme="minorEastAsia" w:hAnsiTheme="minorEastAsia"/>
          <w:b/>
          <w:bCs/>
        </w:rPr>
      </w:pPr>
      <w:r w:rsidRPr="00F205AC">
        <w:rPr>
          <w:rFonts w:asciiTheme="minorEastAsia" w:eastAsiaTheme="minorEastAsia" w:hAnsiTheme="minorEastAsia" w:hint="eastAsia"/>
          <w:b/>
          <w:bCs/>
        </w:rPr>
        <w:t>１２．契約の締結等</w:t>
      </w:r>
    </w:p>
    <w:p w14:paraId="107A3A62" w14:textId="75CDD934" w:rsidR="00ED6FB5" w:rsidRPr="00F205AC" w:rsidRDefault="00ED6FB5" w:rsidP="00ED6FB5">
      <w:pPr>
        <w:rPr>
          <w:rFonts w:asciiTheme="minorEastAsia" w:eastAsiaTheme="minorEastAsia" w:hAnsiTheme="minorEastAsia"/>
        </w:rPr>
      </w:pPr>
      <w:r w:rsidRPr="00F205AC">
        <w:rPr>
          <w:rFonts w:asciiTheme="minorEastAsia" w:eastAsiaTheme="minorEastAsia" w:hAnsiTheme="minorEastAsia" w:hint="eastAsia"/>
        </w:rPr>
        <w:t>（１）仕様書の協議</w:t>
      </w:r>
    </w:p>
    <w:p w14:paraId="751291A1" w14:textId="1723A959" w:rsidR="00ED6FB5" w:rsidRPr="00F205AC" w:rsidRDefault="00ED6FB5" w:rsidP="00ED6FB5">
      <w:pPr>
        <w:rPr>
          <w:rFonts w:asciiTheme="minorEastAsia" w:eastAsiaTheme="minorEastAsia" w:hAnsiTheme="minorEastAsia"/>
        </w:rPr>
      </w:pPr>
      <w:r w:rsidRPr="00F205AC">
        <w:rPr>
          <w:rFonts w:asciiTheme="minorEastAsia" w:eastAsiaTheme="minorEastAsia" w:hAnsiTheme="minorEastAsia" w:hint="eastAsia"/>
        </w:rPr>
        <w:t xml:space="preserve">　本業務に係る契約は、審査委員会において決定された優先交渉権者と町が協議し、委託契約に係る仕様を確定した上で契約を締結する。ただし、契約条件が合致しない場合や候補者が契約を辞退した場合には、審査結果において時点であった提案者と協議・調整を行い、委託契約に係る仕様を確定した上で契約を締結する。</w:t>
      </w:r>
    </w:p>
    <w:p w14:paraId="766F63B9" w14:textId="68BCB701" w:rsidR="00ED6FB5" w:rsidRPr="00F205AC" w:rsidRDefault="00ED6FB5" w:rsidP="00ED6FB5">
      <w:pPr>
        <w:rPr>
          <w:rFonts w:asciiTheme="minorEastAsia" w:eastAsiaTheme="minorEastAsia" w:hAnsiTheme="minorEastAsia"/>
        </w:rPr>
      </w:pPr>
      <w:r w:rsidRPr="00F205AC">
        <w:rPr>
          <w:rFonts w:asciiTheme="minorEastAsia" w:eastAsiaTheme="minorEastAsia" w:hAnsiTheme="minorEastAsia" w:hint="eastAsia"/>
        </w:rPr>
        <w:t xml:space="preserve">　いずれの場合についても契約</w:t>
      </w:r>
      <w:r w:rsidR="00EB1672" w:rsidRPr="00F205AC">
        <w:rPr>
          <w:rFonts w:asciiTheme="minorEastAsia" w:eastAsiaTheme="minorEastAsia" w:hAnsiTheme="minorEastAsia" w:hint="eastAsia"/>
        </w:rPr>
        <w:t>条件が合致しない場合には、契約を締結しない場合がある。</w:t>
      </w:r>
    </w:p>
    <w:p w14:paraId="2AC59AD3" w14:textId="4B935833" w:rsidR="00EB1672" w:rsidRPr="00F205AC" w:rsidRDefault="00EB1672" w:rsidP="00ED6FB5">
      <w:pPr>
        <w:rPr>
          <w:rFonts w:asciiTheme="minorEastAsia" w:eastAsiaTheme="minorEastAsia" w:hAnsiTheme="minorEastAsia"/>
        </w:rPr>
      </w:pPr>
      <w:r w:rsidRPr="00F205AC">
        <w:rPr>
          <w:rFonts w:asciiTheme="minorEastAsia" w:eastAsiaTheme="minorEastAsia" w:hAnsiTheme="minorEastAsia" w:hint="eastAsia"/>
        </w:rPr>
        <w:t>（２）契約金額の確定</w:t>
      </w:r>
    </w:p>
    <w:p w14:paraId="6EAB7158" w14:textId="2B9403B3" w:rsidR="00EB1672" w:rsidRPr="00F205AC" w:rsidRDefault="00EB1672" w:rsidP="00ED6FB5">
      <w:pPr>
        <w:rPr>
          <w:rFonts w:asciiTheme="minorEastAsia" w:eastAsiaTheme="minorEastAsia" w:hAnsiTheme="minorEastAsia"/>
        </w:rPr>
      </w:pPr>
      <w:r w:rsidRPr="00F205AC">
        <w:rPr>
          <w:rFonts w:asciiTheme="minorEastAsia" w:eastAsiaTheme="minorEastAsia" w:hAnsiTheme="minorEastAsia" w:hint="eastAsia"/>
        </w:rPr>
        <w:t xml:space="preserve">　契約金額は協議結果に基づき仕様書を作成し、これに基づき改めて見積書を徴収し決定する。なお、見積金額は上限価格を超えないものとする。</w:t>
      </w:r>
    </w:p>
    <w:p w14:paraId="685EB939" w14:textId="14F4BFB0" w:rsidR="00EB1672" w:rsidRPr="00F205AC" w:rsidRDefault="00EB1672" w:rsidP="00ED6FB5">
      <w:pPr>
        <w:rPr>
          <w:rFonts w:asciiTheme="minorEastAsia" w:eastAsiaTheme="minorEastAsia" w:hAnsiTheme="minorEastAsia"/>
        </w:rPr>
      </w:pPr>
    </w:p>
    <w:p w14:paraId="0C6A7FB5" w14:textId="6E0129FB" w:rsidR="00EB1672" w:rsidRPr="00F205AC" w:rsidRDefault="00EB1672" w:rsidP="00ED6FB5">
      <w:pPr>
        <w:rPr>
          <w:rFonts w:asciiTheme="minorEastAsia" w:eastAsiaTheme="minorEastAsia" w:hAnsiTheme="minorEastAsia"/>
          <w:b/>
          <w:bCs/>
        </w:rPr>
      </w:pPr>
      <w:r w:rsidRPr="00F205AC">
        <w:rPr>
          <w:rFonts w:asciiTheme="minorEastAsia" w:eastAsiaTheme="minorEastAsia" w:hAnsiTheme="minorEastAsia" w:hint="eastAsia"/>
          <w:b/>
          <w:bCs/>
        </w:rPr>
        <w:t>１３．その他の留意事項</w:t>
      </w:r>
    </w:p>
    <w:p w14:paraId="7733954C" w14:textId="7124C898" w:rsidR="00ED6FB5" w:rsidRPr="00F205AC" w:rsidRDefault="00EB1672" w:rsidP="00ED6FB5">
      <w:pPr>
        <w:rPr>
          <w:rFonts w:asciiTheme="minorEastAsia" w:eastAsiaTheme="minorEastAsia" w:hAnsiTheme="minorEastAsia"/>
        </w:rPr>
      </w:pPr>
      <w:r w:rsidRPr="00F205AC">
        <w:rPr>
          <w:rFonts w:asciiTheme="minorEastAsia" w:eastAsiaTheme="minorEastAsia" w:hAnsiTheme="minorEastAsia" w:hint="eastAsia"/>
        </w:rPr>
        <w:t>（１）本プロポーザルに要する一切の費用は、提案者の負担とする。</w:t>
      </w:r>
    </w:p>
    <w:p w14:paraId="2F141A5E" w14:textId="73B55912" w:rsidR="00EB1672" w:rsidRPr="00F205AC" w:rsidRDefault="00EB1672" w:rsidP="00ED6FB5">
      <w:pPr>
        <w:rPr>
          <w:rFonts w:asciiTheme="minorEastAsia" w:eastAsiaTheme="minorEastAsia" w:hAnsiTheme="minorEastAsia"/>
        </w:rPr>
      </w:pPr>
      <w:r w:rsidRPr="00F205AC">
        <w:rPr>
          <w:rFonts w:asciiTheme="minorEastAsia" w:eastAsiaTheme="minorEastAsia" w:hAnsiTheme="minorEastAsia" w:hint="eastAsia"/>
        </w:rPr>
        <w:t>（２）企画提案は、１提案者につき１案とする。</w:t>
      </w:r>
    </w:p>
    <w:p w14:paraId="0F2704BF" w14:textId="0635E702" w:rsidR="00EB1672" w:rsidRPr="00F205AC" w:rsidRDefault="00EB1672" w:rsidP="00ED6FB5">
      <w:pPr>
        <w:rPr>
          <w:rFonts w:asciiTheme="minorEastAsia" w:eastAsiaTheme="minorEastAsia" w:hAnsiTheme="minorEastAsia"/>
        </w:rPr>
      </w:pPr>
      <w:r w:rsidRPr="00F205AC">
        <w:rPr>
          <w:rFonts w:asciiTheme="minorEastAsia" w:eastAsiaTheme="minorEastAsia" w:hAnsiTheme="minorEastAsia" w:hint="eastAsia"/>
        </w:rPr>
        <w:t>（</w:t>
      </w:r>
      <w:r w:rsidR="00862EFD" w:rsidRPr="00F205AC">
        <w:rPr>
          <w:rFonts w:asciiTheme="minorEastAsia" w:eastAsiaTheme="minorEastAsia" w:hAnsiTheme="minorEastAsia" w:hint="eastAsia"/>
        </w:rPr>
        <w:t>３</w:t>
      </w:r>
      <w:r w:rsidRPr="00F205AC">
        <w:rPr>
          <w:rFonts w:asciiTheme="minorEastAsia" w:eastAsiaTheme="minorEastAsia" w:hAnsiTheme="minorEastAsia" w:hint="eastAsia"/>
        </w:rPr>
        <w:t>）</w:t>
      </w:r>
      <w:r w:rsidR="00862EFD" w:rsidRPr="00F205AC">
        <w:rPr>
          <w:rFonts w:asciiTheme="minorEastAsia" w:eastAsiaTheme="minorEastAsia" w:hAnsiTheme="minorEastAsia" w:hint="eastAsia"/>
        </w:rPr>
        <w:t>提出書類は日本語を用いて作成し、通貨は日本円とする。</w:t>
      </w:r>
    </w:p>
    <w:p w14:paraId="6518B468" w14:textId="77777777" w:rsidR="00862EFD" w:rsidRPr="00F205AC" w:rsidRDefault="00862EFD"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（４）提出後の企画提案書の修正・変更・資料追加等は、大熊町の依頼又は合意があったもの以外は一</w:t>
      </w:r>
    </w:p>
    <w:p w14:paraId="5CEBDA44" w14:textId="7FC5DF69" w:rsidR="00862EFD" w:rsidRPr="00F205AC" w:rsidRDefault="00862EFD" w:rsidP="00862EFD">
      <w:pPr>
        <w:ind w:leftChars="300" w:left="629"/>
        <w:rPr>
          <w:rFonts w:asciiTheme="minorEastAsia" w:eastAsiaTheme="minorEastAsia" w:hAnsiTheme="minorEastAsia"/>
        </w:rPr>
      </w:pPr>
      <w:r w:rsidRPr="00F205AC">
        <w:rPr>
          <w:rFonts w:asciiTheme="minorEastAsia" w:eastAsiaTheme="minorEastAsia" w:hAnsiTheme="minorEastAsia" w:hint="eastAsia"/>
        </w:rPr>
        <w:t>切認めない。</w:t>
      </w:r>
    </w:p>
    <w:p w14:paraId="75DB7935" w14:textId="08146C18" w:rsidR="00862EFD" w:rsidRPr="00F205AC" w:rsidRDefault="00862EFD"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（５）提出された書類、電子媒体は返却しない。</w:t>
      </w:r>
    </w:p>
    <w:p w14:paraId="12839A2E" w14:textId="0C9B7ECB" w:rsidR="00862EFD" w:rsidRPr="00F205AC" w:rsidRDefault="00862EFD"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（６）審査結果に対しての異議申し立ては一切受け付けない。</w:t>
      </w:r>
    </w:p>
    <w:p w14:paraId="445BE60C" w14:textId="14952BF6" w:rsidR="00862EFD" w:rsidRPr="00F205AC" w:rsidRDefault="00862EFD" w:rsidP="00862EFD">
      <w:pPr>
        <w:ind w:left="629" w:hangingChars="300" w:hanging="629"/>
        <w:rPr>
          <w:rFonts w:asciiTheme="minorEastAsia" w:eastAsiaTheme="minorEastAsia" w:hAnsiTheme="minorEastAsia"/>
        </w:rPr>
      </w:pPr>
    </w:p>
    <w:p w14:paraId="39C4286D" w14:textId="515C3326" w:rsidR="00862EFD" w:rsidRPr="00F205AC" w:rsidRDefault="00862EFD"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１４．問い合わせ先及び各種書類の提出先</w:t>
      </w:r>
      <w:r w:rsidR="00034D8D" w:rsidRPr="00F205AC">
        <w:rPr>
          <w:rFonts w:asciiTheme="minorEastAsia" w:eastAsiaTheme="minorEastAsia" w:hAnsiTheme="minorEastAsia" w:hint="eastAsia"/>
        </w:rPr>
        <w:t>（事務局）</w:t>
      </w:r>
    </w:p>
    <w:p w14:paraId="3E4A495F" w14:textId="2290C0E8" w:rsidR="00862EFD" w:rsidRPr="00F205AC" w:rsidRDefault="00862EFD"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〒979-1306　福島県双葉郡大熊町大字大川原字</w:t>
      </w:r>
      <w:r w:rsidR="00860BB0" w:rsidRPr="00F205AC">
        <w:rPr>
          <w:rFonts w:asciiTheme="minorEastAsia" w:eastAsiaTheme="minorEastAsia" w:hAnsiTheme="minorEastAsia" w:hint="eastAsia"/>
        </w:rPr>
        <w:t>南平1717</w:t>
      </w:r>
    </w:p>
    <w:p w14:paraId="26454ED6" w14:textId="2D3FC353" w:rsidR="00860BB0" w:rsidRPr="00F205AC" w:rsidRDefault="00860BB0"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大熊町役場企画調整課企業誘致係</w:t>
      </w:r>
    </w:p>
    <w:p w14:paraId="023502E0" w14:textId="1CE10548" w:rsidR="00860BB0" w:rsidRPr="00F205AC" w:rsidRDefault="00860BB0"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TEL　0240-23-7643</w:t>
      </w:r>
    </w:p>
    <w:p w14:paraId="7F945778" w14:textId="4550CF0B" w:rsidR="00860BB0" w:rsidRPr="00F205AC" w:rsidRDefault="00860BB0"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FAX　0240-23-7844</w:t>
      </w:r>
    </w:p>
    <w:p w14:paraId="4823B622" w14:textId="6E298204" w:rsidR="00860BB0" w:rsidRPr="00F205AC" w:rsidRDefault="00860BB0" w:rsidP="00862EFD">
      <w:pPr>
        <w:ind w:left="629" w:hangingChars="300" w:hanging="629"/>
        <w:rPr>
          <w:rFonts w:asciiTheme="minorEastAsia" w:eastAsiaTheme="minorEastAsia" w:hAnsiTheme="minorEastAsia"/>
        </w:rPr>
      </w:pPr>
      <w:r w:rsidRPr="00F205AC">
        <w:rPr>
          <w:rFonts w:asciiTheme="minorEastAsia" w:eastAsiaTheme="minorEastAsia" w:hAnsiTheme="minorEastAsia" w:hint="eastAsia"/>
        </w:rPr>
        <w:t xml:space="preserve">電子メールアドレス　</w:t>
      </w:r>
      <w:hyperlink r:id="rId7" w:history="1">
        <w:r w:rsidRPr="00F205AC">
          <w:rPr>
            <w:rStyle w:val="a9"/>
            <w:rFonts w:asciiTheme="minorEastAsia" w:eastAsiaTheme="minorEastAsia" w:hAnsiTheme="minorEastAsia" w:hint="eastAsia"/>
            <w:color w:val="auto"/>
          </w:rPr>
          <w:t>kikakuchosei@town.okuma.fukushima.jp</w:t>
        </w:r>
      </w:hyperlink>
    </w:p>
    <w:p w14:paraId="6A8F91A9" w14:textId="77777777" w:rsidR="00860BB0" w:rsidRPr="00F205AC" w:rsidRDefault="00860BB0" w:rsidP="00862EFD">
      <w:pPr>
        <w:ind w:left="629" w:hangingChars="300" w:hanging="629"/>
        <w:rPr>
          <w:rFonts w:asciiTheme="minorEastAsia" w:eastAsiaTheme="minorEastAsia" w:hAnsiTheme="minorEastAsia"/>
        </w:rPr>
      </w:pPr>
      <w:bookmarkStart w:id="1" w:name="_GoBack"/>
      <w:bookmarkEnd w:id="1"/>
    </w:p>
    <w:sectPr w:rsidR="00860BB0" w:rsidRPr="00F205AC" w:rsidSect="00A141B8">
      <w:footerReference w:type="default" r:id="rId8"/>
      <w:pgSz w:w="11906" w:h="16838" w:code="9"/>
      <w:pgMar w:top="1418" w:right="1134" w:bottom="1418" w:left="1134" w:header="567" w:footer="567" w:gutter="0"/>
      <w:pgNumType w:start="0"/>
      <w:cols w:space="425"/>
      <w:titlePg/>
      <w:docGrid w:type="linesAndChars" w:linePitch="350"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DA4CB" w14:textId="77777777" w:rsidR="002A41C9" w:rsidRDefault="002A41C9" w:rsidP="008F0500">
      <w:r>
        <w:separator/>
      </w:r>
    </w:p>
  </w:endnote>
  <w:endnote w:type="continuationSeparator" w:id="0">
    <w:p w14:paraId="41F2C1A4" w14:textId="77777777" w:rsidR="002A41C9" w:rsidRDefault="002A41C9" w:rsidP="008F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0CFAB" w14:textId="77777777" w:rsidR="002A41C9" w:rsidRDefault="002A41C9" w:rsidP="008F0500">
    <w:pPr>
      <w:pStyle w:val="a5"/>
      <w:jc w:val="center"/>
    </w:pPr>
    <w:r>
      <w:t xml:space="preserve">- </w:t>
    </w:r>
    <w:sdt>
      <w:sdtPr>
        <w:id w:val="-567113845"/>
        <w:docPartObj>
          <w:docPartGallery w:val="Page Numbers (Bottom of Page)"/>
          <w:docPartUnique/>
        </w:docPartObj>
      </w:sdtPr>
      <w:sdtEndPr/>
      <w:sdtContent>
        <w:r>
          <w:fldChar w:fldCharType="begin"/>
        </w:r>
        <w:r>
          <w:instrText>PAGE   \* MERGEFORMAT</w:instrText>
        </w:r>
        <w:r>
          <w:fldChar w:fldCharType="separate"/>
        </w:r>
        <w:r w:rsidR="00F205AC" w:rsidRPr="00F205AC">
          <w:rPr>
            <w:noProof/>
            <w:lang w:val="ja-JP"/>
          </w:rPr>
          <w:t>6</w:t>
        </w:r>
        <w:r>
          <w:fldChar w:fldCharType="end"/>
        </w:r>
        <w: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26E79" w14:textId="77777777" w:rsidR="002A41C9" w:rsidRDefault="002A41C9" w:rsidP="008F0500">
      <w:r>
        <w:separator/>
      </w:r>
    </w:p>
  </w:footnote>
  <w:footnote w:type="continuationSeparator" w:id="0">
    <w:p w14:paraId="4C1FD0A7" w14:textId="77777777" w:rsidR="002A41C9" w:rsidRDefault="002A41C9" w:rsidP="008F0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00"/>
    <w:rsid w:val="00026FD6"/>
    <w:rsid w:val="00030DC3"/>
    <w:rsid w:val="00034D8D"/>
    <w:rsid w:val="0005043E"/>
    <w:rsid w:val="00061642"/>
    <w:rsid w:val="00064CEC"/>
    <w:rsid w:val="00065647"/>
    <w:rsid w:val="00075863"/>
    <w:rsid w:val="00086AFD"/>
    <w:rsid w:val="000872C7"/>
    <w:rsid w:val="000A35AA"/>
    <w:rsid w:val="000B59D1"/>
    <w:rsid w:val="000D1C07"/>
    <w:rsid w:val="000E6CAE"/>
    <w:rsid w:val="000E704F"/>
    <w:rsid w:val="001316A0"/>
    <w:rsid w:val="00135341"/>
    <w:rsid w:val="00135DCF"/>
    <w:rsid w:val="00137FAA"/>
    <w:rsid w:val="001455BE"/>
    <w:rsid w:val="00154AE8"/>
    <w:rsid w:val="001573D5"/>
    <w:rsid w:val="00173146"/>
    <w:rsid w:val="00174D95"/>
    <w:rsid w:val="001823FD"/>
    <w:rsid w:val="00197D05"/>
    <w:rsid w:val="001B1B97"/>
    <w:rsid w:val="001B2302"/>
    <w:rsid w:val="001B27FB"/>
    <w:rsid w:val="001C1DE5"/>
    <w:rsid w:val="001D1205"/>
    <w:rsid w:val="001D4346"/>
    <w:rsid w:val="001D4B9D"/>
    <w:rsid w:val="001E02E0"/>
    <w:rsid w:val="001E7AD1"/>
    <w:rsid w:val="001F0CFB"/>
    <w:rsid w:val="00216354"/>
    <w:rsid w:val="00220BFB"/>
    <w:rsid w:val="00221918"/>
    <w:rsid w:val="002239AA"/>
    <w:rsid w:val="00226C86"/>
    <w:rsid w:val="002272E8"/>
    <w:rsid w:val="00246A75"/>
    <w:rsid w:val="0025793C"/>
    <w:rsid w:val="00277213"/>
    <w:rsid w:val="0028366E"/>
    <w:rsid w:val="002845EA"/>
    <w:rsid w:val="00287E10"/>
    <w:rsid w:val="002A38FE"/>
    <w:rsid w:val="002A41C9"/>
    <w:rsid w:val="002A5BB6"/>
    <w:rsid w:val="002B02F6"/>
    <w:rsid w:val="002B7887"/>
    <w:rsid w:val="002C2ACE"/>
    <w:rsid w:val="002D32F1"/>
    <w:rsid w:val="002D6563"/>
    <w:rsid w:val="002E0EF7"/>
    <w:rsid w:val="003014A7"/>
    <w:rsid w:val="003143EE"/>
    <w:rsid w:val="00325332"/>
    <w:rsid w:val="0033281C"/>
    <w:rsid w:val="00372320"/>
    <w:rsid w:val="0039340F"/>
    <w:rsid w:val="0039791E"/>
    <w:rsid w:val="003F487A"/>
    <w:rsid w:val="003F594F"/>
    <w:rsid w:val="004015C5"/>
    <w:rsid w:val="004046CD"/>
    <w:rsid w:val="004764D9"/>
    <w:rsid w:val="00485B8A"/>
    <w:rsid w:val="004B2AF9"/>
    <w:rsid w:val="004B371E"/>
    <w:rsid w:val="005019DB"/>
    <w:rsid w:val="0050213B"/>
    <w:rsid w:val="00505138"/>
    <w:rsid w:val="00513146"/>
    <w:rsid w:val="00517EA4"/>
    <w:rsid w:val="005209A2"/>
    <w:rsid w:val="00521F4D"/>
    <w:rsid w:val="0053129F"/>
    <w:rsid w:val="0053277A"/>
    <w:rsid w:val="00557C77"/>
    <w:rsid w:val="00560573"/>
    <w:rsid w:val="00567272"/>
    <w:rsid w:val="00582554"/>
    <w:rsid w:val="005A0122"/>
    <w:rsid w:val="005B4597"/>
    <w:rsid w:val="005D45C5"/>
    <w:rsid w:val="005D6FA0"/>
    <w:rsid w:val="005D7175"/>
    <w:rsid w:val="005E630F"/>
    <w:rsid w:val="005F7B51"/>
    <w:rsid w:val="00624434"/>
    <w:rsid w:val="006260BE"/>
    <w:rsid w:val="006329AE"/>
    <w:rsid w:val="00632EDF"/>
    <w:rsid w:val="00667A8B"/>
    <w:rsid w:val="00675508"/>
    <w:rsid w:val="00695D70"/>
    <w:rsid w:val="006A3689"/>
    <w:rsid w:val="006B5797"/>
    <w:rsid w:val="006C2FDB"/>
    <w:rsid w:val="006D4E51"/>
    <w:rsid w:val="006D5FF9"/>
    <w:rsid w:val="006E6F2B"/>
    <w:rsid w:val="006F4D9E"/>
    <w:rsid w:val="0070085C"/>
    <w:rsid w:val="00712D63"/>
    <w:rsid w:val="007255C8"/>
    <w:rsid w:val="00762B25"/>
    <w:rsid w:val="00765D9B"/>
    <w:rsid w:val="00766081"/>
    <w:rsid w:val="007874FF"/>
    <w:rsid w:val="00794901"/>
    <w:rsid w:val="007A15EF"/>
    <w:rsid w:val="007A5410"/>
    <w:rsid w:val="007A6A90"/>
    <w:rsid w:val="007B022B"/>
    <w:rsid w:val="00802D9D"/>
    <w:rsid w:val="00810844"/>
    <w:rsid w:val="0081271A"/>
    <w:rsid w:val="00821FF0"/>
    <w:rsid w:val="00837ADE"/>
    <w:rsid w:val="00847CCC"/>
    <w:rsid w:val="00860BB0"/>
    <w:rsid w:val="00862EFD"/>
    <w:rsid w:val="00867342"/>
    <w:rsid w:val="00871884"/>
    <w:rsid w:val="00885C7E"/>
    <w:rsid w:val="008878D0"/>
    <w:rsid w:val="008B0A0D"/>
    <w:rsid w:val="008B1BFE"/>
    <w:rsid w:val="008F0500"/>
    <w:rsid w:val="00901C65"/>
    <w:rsid w:val="0092322F"/>
    <w:rsid w:val="00942C6A"/>
    <w:rsid w:val="00976B70"/>
    <w:rsid w:val="009915DF"/>
    <w:rsid w:val="009943F0"/>
    <w:rsid w:val="009A5246"/>
    <w:rsid w:val="009A7EB0"/>
    <w:rsid w:val="009B2D4C"/>
    <w:rsid w:val="009B534B"/>
    <w:rsid w:val="009F3D89"/>
    <w:rsid w:val="00A10B2E"/>
    <w:rsid w:val="00A13CF4"/>
    <w:rsid w:val="00A141B8"/>
    <w:rsid w:val="00A17FFD"/>
    <w:rsid w:val="00A91F97"/>
    <w:rsid w:val="00AA17AF"/>
    <w:rsid w:val="00B30621"/>
    <w:rsid w:val="00B361B7"/>
    <w:rsid w:val="00BB6882"/>
    <w:rsid w:val="00BB7499"/>
    <w:rsid w:val="00BC0D44"/>
    <w:rsid w:val="00BC58CF"/>
    <w:rsid w:val="00BE1893"/>
    <w:rsid w:val="00BF0496"/>
    <w:rsid w:val="00BF609A"/>
    <w:rsid w:val="00BF686A"/>
    <w:rsid w:val="00C15888"/>
    <w:rsid w:val="00C24E1F"/>
    <w:rsid w:val="00C26FBE"/>
    <w:rsid w:val="00C3296F"/>
    <w:rsid w:val="00CA0023"/>
    <w:rsid w:val="00CA7FAE"/>
    <w:rsid w:val="00CB765B"/>
    <w:rsid w:val="00CC3447"/>
    <w:rsid w:val="00CC7776"/>
    <w:rsid w:val="00CE0DA7"/>
    <w:rsid w:val="00CE6CF0"/>
    <w:rsid w:val="00CF26AD"/>
    <w:rsid w:val="00CF6B8B"/>
    <w:rsid w:val="00D04EA3"/>
    <w:rsid w:val="00D3409D"/>
    <w:rsid w:val="00D3461A"/>
    <w:rsid w:val="00D37E5A"/>
    <w:rsid w:val="00D6452D"/>
    <w:rsid w:val="00DA3798"/>
    <w:rsid w:val="00DE1E32"/>
    <w:rsid w:val="00E25E56"/>
    <w:rsid w:val="00E363E4"/>
    <w:rsid w:val="00E5141D"/>
    <w:rsid w:val="00E5700F"/>
    <w:rsid w:val="00E72BD4"/>
    <w:rsid w:val="00E75E90"/>
    <w:rsid w:val="00EA1B00"/>
    <w:rsid w:val="00EB0AFF"/>
    <w:rsid w:val="00EB1672"/>
    <w:rsid w:val="00EC5044"/>
    <w:rsid w:val="00EC5990"/>
    <w:rsid w:val="00ED3B22"/>
    <w:rsid w:val="00ED6FB5"/>
    <w:rsid w:val="00EE108A"/>
    <w:rsid w:val="00F06583"/>
    <w:rsid w:val="00F16A6A"/>
    <w:rsid w:val="00F205AC"/>
    <w:rsid w:val="00F239F1"/>
    <w:rsid w:val="00F40A85"/>
    <w:rsid w:val="00F52D18"/>
    <w:rsid w:val="00F70724"/>
    <w:rsid w:val="00F73853"/>
    <w:rsid w:val="00F74D29"/>
    <w:rsid w:val="00F815BB"/>
    <w:rsid w:val="00FA2E23"/>
    <w:rsid w:val="00FB038B"/>
    <w:rsid w:val="00FB5775"/>
    <w:rsid w:val="00FC1A64"/>
    <w:rsid w:val="00FD7987"/>
    <w:rsid w:val="00FE09D2"/>
    <w:rsid w:val="00FE11E5"/>
    <w:rsid w:val="00FF3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087585"/>
  <w15:chartTrackingRefBased/>
  <w15:docId w15:val="{AC5B2EA8-E9B8-449F-9BD0-5F83DF1D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D9B"/>
    <w:pPr>
      <w:widowControl w:val="0"/>
      <w:jc w:val="both"/>
    </w:pPr>
    <w:rPr>
      <w:rFonts w:ascii="Times New Roman" w:eastAsia="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500"/>
    <w:pPr>
      <w:tabs>
        <w:tab w:val="center" w:pos="4252"/>
        <w:tab w:val="right" w:pos="8504"/>
      </w:tabs>
      <w:snapToGrid w:val="0"/>
    </w:pPr>
  </w:style>
  <w:style w:type="character" w:customStyle="1" w:styleId="a4">
    <w:name w:val="ヘッダー (文字)"/>
    <w:basedOn w:val="a0"/>
    <w:link w:val="a3"/>
    <w:uiPriority w:val="99"/>
    <w:rsid w:val="008F0500"/>
    <w:rPr>
      <w:rFonts w:ascii="Times New Roman" w:eastAsia="ＭＳ 明朝" w:hAnsi="Times New Roman"/>
      <w:sz w:val="22"/>
    </w:rPr>
  </w:style>
  <w:style w:type="paragraph" w:styleId="a5">
    <w:name w:val="footer"/>
    <w:basedOn w:val="a"/>
    <w:link w:val="a6"/>
    <w:uiPriority w:val="99"/>
    <w:unhideWhenUsed/>
    <w:rsid w:val="008F0500"/>
    <w:pPr>
      <w:tabs>
        <w:tab w:val="center" w:pos="4252"/>
        <w:tab w:val="right" w:pos="8504"/>
      </w:tabs>
      <w:snapToGrid w:val="0"/>
    </w:pPr>
  </w:style>
  <w:style w:type="character" w:customStyle="1" w:styleId="a6">
    <w:name w:val="フッター (文字)"/>
    <w:basedOn w:val="a0"/>
    <w:link w:val="a5"/>
    <w:uiPriority w:val="99"/>
    <w:rsid w:val="008F0500"/>
    <w:rPr>
      <w:rFonts w:ascii="Times New Roman" w:eastAsia="ＭＳ 明朝" w:hAnsi="Times New Roman"/>
      <w:sz w:val="22"/>
    </w:rPr>
  </w:style>
  <w:style w:type="paragraph" w:styleId="a7">
    <w:name w:val="Balloon Text"/>
    <w:basedOn w:val="a"/>
    <w:link w:val="a8"/>
    <w:uiPriority w:val="99"/>
    <w:semiHidden/>
    <w:unhideWhenUsed/>
    <w:rsid w:val="00157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73D5"/>
    <w:rPr>
      <w:rFonts w:asciiTheme="majorHAnsi" w:eastAsiaTheme="majorEastAsia" w:hAnsiTheme="majorHAnsi" w:cstheme="majorBidi"/>
      <w:sz w:val="18"/>
      <w:szCs w:val="18"/>
    </w:rPr>
  </w:style>
  <w:style w:type="character" w:styleId="a9">
    <w:name w:val="Hyperlink"/>
    <w:basedOn w:val="a0"/>
    <w:uiPriority w:val="99"/>
    <w:unhideWhenUsed/>
    <w:rsid w:val="000B59D1"/>
    <w:rPr>
      <w:color w:val="0563C1" w:themeColor="hyperlink"/>
      <w:u w:val="single"/>
    </w:rPr>
  </w:style>
  <w:style w:type="table" w:styleId="aa">
    <w:name w:val="Table Grid"/>
    <w:basedOn w:val="a1"/>
    <w:uiPriority w:val="39"/>
    <w:rsid w:val="00EA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25E56"/>
    <w:rPr>
      <w:sz w:val="18"/>
      <w:szCs w:val="18"/>
    </w:rPr>
  </w:style>
  <w:style w:type="paragraph" w:styleId="ac">
    <w:name w:val="annotation text"/>
    <w:basedOn w:val="a"/>
    <w:link w:val="ad"/>
    <w:uiPriority w:val="99"/>
    <w:semiHidden/>
    <w:unhideWhenUsed/>
    <w:rsid w:val="00E25E56"/>
    <w:pPr>
      <w:jc w:val="left"/>
    </w:pPr>
  </w:style>
  <w:style w:type="character" w:customStyle="1" w:styleId="ad">
    <w:name w:val="コメント文字列 (文字)"/>
    <w:basedOn w:val="a0"/>
    <w:link w:val="ac"/>
    <w:uiPriority w:val="99"/>
    <w:semiHidden/>
    <w:rsid w:val="00E25E56"/>
    <w:rPr>
      <w:rFonts w:ascii="Times New Roman" w:eastAsia="ＭＳ 明朝" w:hAnsi="Times New Roman"/>
      <w:sz w:val="22"/>
    </w:rPr>
  </w:style>
  <w:style w:type="paragraph" w:styleId="ae">
    <w:name w:val="annotation subject"/>
    <w:basedOn w:val="ac"/>
    <w:next w:val="ac"/>
    <w:link w:val="af"/>
    <w:uiPriority w:val="99"/>
    <w:semiHidden/>
    <w:unhideWhenUsed/>
    <w:rsid w:val="00E25E56"/>
    <w:rPr>
      <w:b/>
      <w:bCs/>
    </w:rPr>
  </w:style>
  <w:style w:type="character" w:customStyle="1" w:styleId="af">
    <w:name w:val="コメント内容 (文字)"/>
    <w:basedOn w:val="ad"/>
    <w:link w:val="ae"/>
    <w:uiPriority w:val="99"/>
    <w:semiHidden/>
    <w:rsid w:val="00E25E56"/>
    <w:rPr>
      <w:rFonts w:ascii="Times New Roman" w:eastAsia="ＭＳ 明朝" w:hAnsi="Times New Roman"/>
      <w:b/>
      <w:bCs/>
      <w:sz w:val="22"/>
    </w:rPr>
  </w:style>
  <w:style w:type="paragraph" w:styleId="af0">
    <w:name w:val="Subtitle"/>
    <w:basedOn w:val="a"/>
    <w:next w:val="a"/>
    <w:link w:val="af1"/>
    <w:uiPriority w:val="11"/>
    <w:qFormat/>
    <w:rsid w:val="005209A2"/>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uiPriority w:val="11"/>
    <w:rsid w:val="005209A2"/>
    <w:rPr>
      <w:rFonts w:asciiTheme="majorHAnsi" w:eastAsia="ＭＳ ゴシック" w:hAnsiTheme="majorHAnsi" w:cstheme="majorBidi"/>
      <w:sz w:val="24"/>
      <w:szCs w:val="24"/>
    </w:rPr>
  </w:style>
  <w:style w:type="character" w:customStyle="1" w:styleId="UnresolvedMention">
    <w:name w:val="Unresolved Mention"/>
    <w:basedOn w:val="a0"/>
    <w:uiPriority w:val="99"/>
    <w:semiHidden/>
    <w:unhideWhenUsed/>
    <w:rsid w:val="00860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kakuchosei@town.okuma.fukushi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9303A-6926-4EE6-B48D-51CC91BD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38249284</Template>
  <TotalTime>59</TotalTime>
  <Pages>7</Pages>
  <Words>814</Words>
  <Characters>4643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 産業局</dc:creator>
  <cp:keywords/>
  <dc:description/>
  <cp:lastModifiedBy>Administrator</cp:lastModifiedBy>
  <cp:revision>17</cp:revision>
  <cp:lastPrinted>2022-04-04T04:38:00Z</cp:lastPrinted>
  <dcterms:created xsi:type="dcterms:W3CDTF">2022-04-01T07:38:00Z</dcterms:created>
  <dcterms:modified xsi:type="dcterms:W3CDTF">2022-04-06T03:04:00Z</dcterms:modified>
</cp:coreProperties>
</file>