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様式第３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B12FBB">
        <w:rPr>
          <w:rFonts w:asciiTheme="minorEastAsia" w:hAnsiTheme="minorEastAsia" w:hint="eastAsia"/>
          <w:sz w:val="24"/>
        </w:rPr>
        <w:t>１０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Calibri"/>
          <w:color w:val="000000"/>
          <w:sz w:val="22"/>
        </w:rPr>
      </w:pPr>
      <w:bookmarkStart w:id="0" w:name="_GoBack"/>
      <w:bookmarkEnd w:id="0"/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氏名（名称、住所）変更届出書</w:t>
      </w:r>
    </w:p>
    <w:p w:rsidR="00CE116F" w:rsidRPr="00CE116F" w:rsidRDefault="00CE116F" w:rsidP="00CE116F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日</w:t>
      </w:r>
    </w:p>
    <w:p w:rsidR="00CE116F" w:rsidRPr="00CE116F" w:rsidRDefault="006F05EA" w:rsidP="006F05EA">
      <w:pPr>
        <w:widowControl/>
        <w:spacing w:after="93" w:line="245" w:lineRule="auto"/>
        <w:ind w:right="435"/>
        <w:jc w:val="lef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="006C3949">
        <w:rPr>
          <w:rFonts w:ascii="ＭＳ 明朝" w:eastAsia="ＭＳ 明朝" w:hAnsi="ＭＳ 明朝" w:cs="ＭＳ 明朝" w:hint="eastAsia"/>
          <w:color w:val="000000"/>
          <w:sz w:val="24"/>
        </w:rPr>
        <w:t>大熊</w:t>
      </w:r>
      <w:r w:rsidR="00975478">
        <w:rPr>
          <w:rFonts w:ascii="ＭＳ 明朝" w:eastAsia="ＭＳ 明朝" w:hAnsi="ＭＳ 明朝" w:cs="ＭＳ 明朝" w:hint="eastAsia"/>
          <w:color w:val="000000"/>
          <w:sz w:val="24"/>
        </w:rPr>
        <w:t>町長</w:t>
      </w: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="00CE116F"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CE116F" w:rsidRPr="00CE116F" w:rsidRDefault="00B12FBB" w:rsidP="00CE116F">
      <w:pPr>
        <w:widowControl/>
        <w:wordWrap w:val="0"/>
        <w:ind w:left="1134" w:right="-35" w:firstLineChars="159" w:firstLine="382"/>
        <w:jc w:val="righ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ＭＳ 明朝"/>
          <w:noProof/>
          <w:color w:val="000000"/>
          <w:sz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3590" o:spid="_x0000_s1174" type="#_x0000_t185" style="position:absolute;left:0;text-align:left;margin-left:253.05pt;margin-top:1.1pt;width:183pt;height:28.5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" strokecolor="windowText" strokeweight=".5pt">
            <v:stroke joinstyle="miter"/>
          </v:shape>
        </w:pict>
      </w:r>
      <w:r w:rsidR="00CE116F" w:rsidRPr="00CE116F">
        <w:rPr>
          <w:rFonts w:ascii="ＭＳ 明朝" w:eastAsia="ＭＳ 明朝" w:hAnsi="ＭＳ 明朝" w:cs="Calibri" w:hint="eastAsia"/>
          <w:color w:val="000000"/>
          <w:sz w:val="22"/>
        </w:rPr>
        <w:t>届出者</w:t>
      </w:r>
      <w:r w:rsidR="00CE116F" w:rsidRPr="00CE116F">
        <w:rPr>
          <w:rFonts w:ascii="ＭＳ 明朝" w:eastAsia="ＭＳ 明朝" w:hAnsi="ＭＳ 明朝" w:cs="Calibri"/>
          <w:color w:val="000000"/>
          <w:sz w:val="22"/>
        </w:rPr>
        <w:t xml:space="preserve"> </w:t>
      </w:r>
      <w:r w:rsidR="00CE116F"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氏名又は名称及び住所並びに法人　　　　　</w:t>
      </w:r>
    </w:p>
    <w:p w:rsidR="00CE116F" w:rsidRPr="00CE116F" w:rsidRDefault="009D57DE" w:rsidP="00CE116F">
      <w:pPr>
        <w:widowControl/>
        <w:wordWrap w:val="0"/>
        <w:spacing w:after="160"/>
        <w:ind w:left="4469" w:right="-35" w:firstLineChars="300" w:firstLine="660"/>
        <w:jc w:val="righ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Calibri" w:hint="eastAsia"/>
          <w:color w:val="000000"/>
          <w:sz w:val="22"/>
        </w:rPr>
        <w:t>にあ</w:t>
      </w:r>
      <w:r w:rsidR="00975478">
        <w:rPr>
          <w:rFonts w:ascii="ＭＳ 明朝" w:eastAsia="ＭＳ 明朝" w:hAnsi="ＭＳ 明朝" w:cs="Calibri" w:hint="eastAsia"/>
          <w:color w:val="000000"/>
          <w:sz w:val="22"/>
        </w:rPr>
        <w:t>っ</w:t>
      </w:r>
      <w:r w:rsidR="00C52696">
        <w:rPr>
          <w:rFonts w:ascii="ＭＳ 明朝" w:eastAsia="ＭＳ 明朝" w:hAnsi="ＭＳ 明朝" w:cs="Calibri" w:hint="eastAsia"/>
          <w:color w:val="000000"/>
          <w:sz w:val="22"/>
        </w:rPr>
        <w:t xml:space="preserve">てはその代表者の氏名　　　　　</w:t>
      </w:r>
      <w:r w:rsidR="00CE116F"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</w:t>
      </w:r>
    </w:p>
    <w:p w:rsidR="00CE116F" w:rsidRPr="00CE116F" w:rsidRDefault="00CE116F" w:rsidP="00CE116F">
      <w:pPr>
        <w:widowControl/>
        <w:wordWrap w:val="0"/>
        <w:spacing w:after="3" w:line="259" w:lineRule="auto"/>
        <w:ind w:rightChars="-15" w:right="-31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番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</w:p>
    <w:p w:rsidR="00CE116F" w:rsidRPr="00CE116F" w:rsidRDefault="00CE116F" w:rsidP="00CE116F">
      <w:pPr>
        <w:widowControl/>
        <w:spacing w:before="240" w:after="160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氏名（名称、住所）に変更があつたので、工場立地法第</w:t>
      </w:r>
      <w:r w:rsidR="00975478">
        <w:rPr>
          <w:rFonts w:ascii="ＭＳ 明朝" w:eastAsia="ＭＳ 明朝" w:hAnsi="ＭＳ 明朝" w:cs="ＭＳ 明朝" w:hint="eastAsia"/>
          <w:color w:val="000000"/>
          <w:sz w:val="24"/>
        </w:rPr>
        <w:t>１２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条第</w:t>
      </w:r>
      <w:r w:rsidR="00975478">
        <w:rPr>
          <w:rFonts w:ascii="ＭＳ 明朝" w:eastAsia="ＭＳ 明朝" w:hAnsi="ＭＳ 明朝" w:cs="ＭＳ 明朝" w:hint="eastAsia"/>
          <w:color w:val="000000"/>
          <w:sz w:val="24"/>
        </w:rPr>
        <w:t>１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項の規定により、次のとおり届け出ます。</w:t>
      </w:r>
    </w:p>
    <w:tbl>
      <w:tblPr>
        <w:tblStyle w:val="TableGrid1"/>
        <w:tblW w:w="9294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842"/>
        <w:gridCol w:w="1560"/>
        <w:gridCol w:w="2773"/>
      </w:tblGrid>
      <w:tr w:rsidR="00CE116F" w:rsidRPr="00CE116F" w:rsidTr="00E04E4F">
        <w:trPr>
          <w:trHeight w:val="382"/>
        </w:trPr>
        <w:tc>
          <w:tcPr>
            <w:tcW w:w="1985" w:type="dxa"/>
            <w:gridSpan w:val="2"/>
            <w:vMerge w:val="restart"/>
            <w:vAlign w:val="center"/>
          </w:tcPr>
          <w:p w:rsidR="00CE116F" w:rsidRPr="00CE116F" w:rsidRDefault="00CE116F" w:rsidP="00975478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の 内 容</w:t>
            </w:r>
          </w:p>
        </w:tc>
        <w:tc>
          <w:tcPr>
            <w:tcW w:w="1134" w:type="dxa"/>
            <w:vAlign w:val="center"/>
          </w:tcPr>
          <w:p w:rsidR="00CE116F" w:rsidRPr="00CE116F" w:rsidRDefault="00CE116F" w:rsidP="00975478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前</w:t>
            </w:r>
          </w:p>
        </w:tc>
        <w:tc>
          <w:tcPr>
            <w:tcW w:w="6175" w:type="dxa"/>
            <w:gridSpan w:val="3"/>
            <w:vAlign w:val="center"/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04E4F">
        <w:trPr>
          <w:trHeight w:val="392"/>
        </w:trPr>
        <w:tc>
          <w:tcPr>
            <w:tcW w:w="1985" w:type="dxa"/>
            <w:gridSpan w:val="2"/>
            <w:vMerge/>
            <w:vAlign w:val="center"/>
          </w:tcPr>
          <w:p w:rsidR="00CE116F" w:rsidRPr="00CE116F" w:rsidRDefault="00CE116F" w:rsidP="00975478">
            <w:pPr>
              <w:widowControl/>
              <w:spacing w:after="160"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E116F" w:rsidRPr="00CE116F" w:rsidRDefault="00CE116F" w:rsidP="00975478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後</w:t>
            </w:r>
          </w:p>
        </w:tc>
        <w:tc>
          <w:tcPr>
            <w:tcW w:w="6175" w:type="dxa"/>
            <w:gridSpan w:val="3"/>
            <w:vAlign w:val="center"/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04E4F">
        <w:trPr>
          <w:trHeight w:val="391"/>
        </w:trPr>
        <w:tc>
          <w:tcPr>
            <w:tcW w:w="1985" w:type="dxa"/>
            <w:gridSpan w:val="2"/>
            <w:vAlign w:val="center"/>
          </w:tcPr>
          <w:p w:rsidR="00CE116F" w:rsidRPr="00CE116F" w:rsidRDefault="00CE116F" w:rsidP="00975478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年 月 日</w:t>
            </w:r>
          </w:p>
        </w:tc>
        <w:tc>
          <w:tcPr>
            <w:tcW w:w="2976" w:type="dxa"/>
            <w:gridSpan w:val="2"/>
            <w:vAlign w:val="center"/>
          </w:tcPr>
          <w:p w:rsidR="00CE116F" w:rsidRPr="00CE116F" w:rsidRDefault="00CE116F" w:rsidP="00975478">
            <w:pPr>
              <w:widowControl/>
              <w:spacing w:after="160"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CE116F" w:rsidRPr="00CE116F" w:rsidRDefault="00CE116F" w:rsidP="00975478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vAlign w:val="center"/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04E4F">
        <w:trPr>
          <w:trHeight w:val="551"/>
        </w:trPr>
        <w:tc>
          <w:tcPr>
            <w:tcW w:w="1985" w:type="dxa"/>
            <w:gridSpan w:val="2"/>
            <w:vAlign w:val="center"/>
          </w:tcPr>
          <w:p w:rsidR="00CE116F" w:rsidRPr="00CE116F" w:rsidRDefault="00CE116F" w:rsidP="00975478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2976" w:type="dxa"/>
            <w:gridSpan w:val="2"/>
            <w:vAlign w:val="center"/>
          </w:tcPr>
          <w:p w:rsidR="00CE116F" w:rsidRPr="00CE116F" w:rsidRDefault="00CE116F" w:rsidP="00975478">
            <w:pPr>
              <w:widowControl/>
              <w:spacing w:after="160"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773" w:type="dxa"/>
            <w:vAlign w:val="center"/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04E4F">
        <w:trPr>
          <w:trHeight w:val="1566"/>
        </w:trPr>
        <w:tc>
          <w:tcPr>
            <w:tcW w:w="567" w:type="dxa"/>
            <w:vAlign w:val="center"/>
          </w:tcPr>
          <w:p w:rsidR="00CE116F" w:rsidRPr="00CE116F" w:rsidRDefault="00CE116F" w:rsidP="00975478">
            <w:pPr>
              <w:widowControl/>
              <w:spacing w:after="504" w:line="277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</w:p>
          <w:p w:rsidR="00CE116F" w:rsidRPr="00CE116F" w:rsidRDefault="00CE116F" w:rsidP="00975478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vAlign w:val="center"/>
          </w:tcPr>
          <w:p w:rsidR="00CE116F" w:rsidRPr="00CE116F" w:rsidRDefault="00CE116F" w:rsidP="00975478">
            <w:pPr>
              <w:widowControl/>
              <w:spacing w:after="160"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用紙の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大きさ</w:t>
      </w:r>
      <w:r w:rsidRPr="001253DA">
        <w:rPr>
          <w:rFonts w:ascii="ＭＳ 明朝" w:eastAsia="ＭＳ 明朝" w:hAnsi="ＭＳ 明朝" w:cs="ＭＳ 明朝"/>
          <w:sz w:val="24"/>
          <w:szCs w:val="24"/>
        </w:rPr>
        <w:t>は、</w:t>
      </w:r>
      <w:r w:rsidR="004909CA" w:rsidRPr="001253DA">
        <w:rPr>
          <w:rFonts w:ascii="ＭＳ 明朝" w:eastAsia="ＭＳ 明朝" w:hAnsi="ＭＳ 明朝" w:cs="ＭＳ 明朝"/>
          <w:sz w:val="24"/>
          <w:szCs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  <w:szCs w:val="24"/>
        </w:rPr>
        <w:t>産業</w:t>
      </w:r>
      <w:r w:rsidRPr="001253DA">
        <w:rPr>
          <w:rFonts w:ascii="ＭＳ 明朝" w:eastAsia="ＭＳ 明朝" w:hAnsi="ＭＳ 明朝" w:cs="ＭＳ 明朝"/>
          <w:sz w:val="24"/>
          <w:szCs w:val="24"/>
        </w:rPr>
        <w:t>規格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Ａ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４とすること。</w:t>
      </w:r>
    </w:p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E116F" w:rsidRDefault="00CE116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CE116F" w:rsidSect="00D154C8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814D8"/>
    <w:rsid w:val="005902A4"/>
    <w:rsid w:val="005A4ED4"/>
    <w:rsid w:val="005B2C63"/>
    <w:rsid w:val="00646BD7"/>
    <w:rsid w:val="006C3949"/>
    <w:rsid w:val="006D688A"/>
    <w:rsid w:val="006F05EA"/>
    <w:rsid w:val="00704A61"/>
    <w:rsid w:val="00724294"/>
    <w:rsid w:val="007A7F73"/>
    <w:rsid w:val="007B05C5"/>
    <w:rsid w:val="0080263F"/>
    <w:rsid w:val="00823E1A"/>
    <w:rsid w:val="008351E7"/>
    <w:rsid w:val="00864EB1"/>
    <w:rsid w:val="00975478"/>
    <w:rsid w:val="009D57DE"/>
    <w:rsid w:val="00A10268"/>
    <w:rsid w:val="00AC0D78"/>
    <w:rsid w:val="00B12FBB"/>
    <w:rsid w:val="00BA562D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154C8"/>
    <w:rsid w:val="00D613E7"/>
    <w:rsid w:val="00D97A3E"/>
    <w:rsid w:val="00DC69D8"/>
    <w:rsid w:val="00E04E4F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D9E1F595-B9EB-4CE8-B2FD-99F9E4A3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4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E7917-5B68-42DE-9500-2F675D351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6DFCDD6B</Template>
  <TotalTime>20</TotalTime>
  <Pages>1</Pages>
  <Words>45</Words>
  <Characters>263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氏名（名称・住所）変更届出書</dc:title>
  <dc:subject/>
  <cp:keywords/>
  <dc:description/>
  <cp:lastPrinted>2021-08-10T07:57:00Z</cp:lastPrinted>
  <dcterms:created xsi:type="dcterms:W3CDTF">2019-05-13T04:52:00Z</dcterms:created>
  <dcterms:modified xsi:type="dcterms:W3CDTF">2021-08-10T07:58:00Z</dcterms:modified>
</cp:coreProperties>
</file>