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4B151BF9" w:rsidR="00E462A3" w:rsidRPr="00041562" w:rsidRDefault="00C6580C" w:rsidP="00041562">
      <w:pPr>
        <w:pStyle w:val="jes"/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事業計画書（</w:t>
      </w:r>
      <w:r w:rsidR="007B0650">
        <w:rPr>
          <w:rFonts w:hint="eastAsia"/>
          <w:sz w:val="36"/>
          <w:lang w:eastAsia="zh-CN"/>
        </w:rPr>
        <w:t>ＺＥＨ</w:t>
      </w:r>
      <w:r w:rsidR="009912C7">
        <w:rPr>
          <w:rFonts w:hint="eastAsia"/>
          <w:sz w:val="36"/>
          <w:lang w:eastAsia="zh-CN"/>
        </w:rPr>
        <w:t>－Ｍ</w:t>
      </w:r>
      <w:r>
        <w:rPr>
          <w:rFonts w:hint="eastAsia"/>
          <w:sz w:val="36"/>
          <w:lang w:eastAsia="zh-CN"/>
        </w:rPr>
        <w:t>）</w:t>
      </w:r>
    </w:p>
    <w:p w14:paraId="53D2F4FB" w14:textId="60A599BE" w:rsidR="00041562" w:rsidRDefault="005A4CBE" w:rsidP="00C6580C">
      <w:pPr>
        <w:pStyle w:val="jes"/>
        <w:jc w:val="right"/>
      </w:pPr>
      <w:r>
        <w:rPr>
          <w:rFonts w:hint="eastAsia"/>
        </w:rPr>
        <w:t>年</w:t>
      </w:r>
      <w:r w:rsidR="00AA701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A701C">
        <w:rPr>
          <w:rFonts w:hint="eastAsia"/>
        </w:rPr>
        <w:t xml:space="preserve">　　</w:t>
      </w:r>
      <w:r w:rsidR="00C6580C">
        <w:rPr>
          <w:rFonts w:hint="eastAsia"/>
        </w:rPr>
        <w:t>日</w:t>
      </w:r>
    </w:p>
    <w:p w14:paraId="585EB481" w14:textId="2E41367E" w:rsidR="00DF0D67" w:rsidRPr="0009767A" w:rsidRDefault="008B73EA">
      <w:pPr>
        <w:pStyle w:val="jes"/>
        <w:rPr>
          <w:b/>
          <w:sz w:val="24"/>
        </w:rPr>
      </w:pPr>
      <w:r w:rsidRPr="008B73EA">
        <w:rPr>
          <w:rFonts w:hint="eastAsia"/>
          <w:b/>
          <w:sz w:val="24"/>
        </w:rPr>
        <w:t>１．住棟全</w:t>
      </w:r>
      <w:r w:rsidRPr="0009767A">
        <w:rPr>
          <w:rFonts w:hint="eastAsia"/>
          <w:b/>
          <w:sz w:val="24"/>
        </w:rPr>
        <w:t>体情報</w:t>
      </w: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6"/>
        <w:gridCol w:w="1230"/>
        <w:gridCol w:w="1449"/>
        <w:gridCol w:w="284"/>
        <w:gridCol w:w="567"/>
        <w:gridCol w:w="708"/>
        <w:gridCol w:w="142"/>
        <w:gridCol w:w="567"/>
        <w:gridCol w:w="142"/>
        <w:gridCol w:w="567"/>
        <w:gridCol w:w="283"/>
        <w:gridCol w:w="1276"/>
      </w:tblGrid>
      <w:tr w:rsidR="0009767A" w:rsidRPr="0009767A" w14:paraId="489571D2" w14:textId="77777777" w:rsidTr="008D5BC8">
        <w:trPr>
          <w:trHeight w:val="666"/>
        </w:trPr>
        <w:tc>
          <w:tcPr>
            <w:tcW w:w="1976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</w:tcBorders>
            <w:vAlign w:val="center"/>
          </w:tcPr>
          <w:p w14:paraId="4C7922A0" w14:textId="00439B60" w:rsidR="00C776A8" w:rsidRPr="007F16AF" w:rsidRDefault="00C776A8" w:rsidP="00F0356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集合住宅名称</w:t>
            </w:r>
          </w:p>
        </w:tc>
        <w:tc>
          <w:tcPr>
            <w:tcW w:w="4238" w:type="dxa"/>
            <w:gridSpan w:val="5"/>
            <w:tcBorders>
              <w:top w:val="single" w:sz="1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F63BBCF" w14:textId="1D4CF587" w:rsidR="00C776A8" w:rsidRPr="007F16AF" w:rsidRDefault="00C776A8" w:rsidP="00382AF6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028E471" w14:textId="56270433" w:rsidR="00C776A8" w:rsidRPr="007F16AF" w:rsidRDefault="00C776A8" w:rsidP="00C776A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全住戸数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5E323E86" w14:textId="6A33AE77" w:rsidR="00C776A8" w:rsidRPr="007F16AF" w:rsidRDefault="00C776A8" w:rsidP="00AF2F1E">
            <w:pPr>
              <w:autoSpaceDE w:val="0"/>
              <w:autoSpaceDN w:val="0"/>
              <w:adjustRightInd w:val="0"/>
              <w:spacing w:line="274" w:lineRule="atLeast"/>
              <w:ind w:firstLineChars="298" w:firstLine="745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 戸</w:t>
            </w:r>
          </w:p>
        </w:tc>
      </w:tr>
      <w:tr w:rsidR="0009767A" w:rsidRPr="0009767A" w14:paraId="57A905F2" w14:textId="77777777" w:rsidTr="008D5BC8">
        <w:trPr>
          <w:trHeight w:val="558"/>
        </w:trPr>
        <w:tc>
          <w:tcPr>
            <w:tcW w:w="1976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14:paraId="0712C519" w14:textId="37535A2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建設予定地</w:t>
            </w:r>
          </w:p>
        </w:tc>
        <w:tc>
          <w:tcPr>
            <w:tcW w:w="7215" w:type="dxa"/>
            <w:gridSpan w:val="11"/>
            <w:tcBorders>
              <w:top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636292DD" w14:textId="13B669C8" w:rsidR="00114BD2" w:rsidRPr="007F16AF" w:rsidRDefault="00114BD2" w:rsidP="007F16AF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福島県双葉郡大熊町</w:t>
            </w:r>
          </w:p>
        </w:tc>
      </w:tr>
      <w:tr w:rsidR="0009767A" w:rsidRPr="0009767A" w14:paraId="76B9550E" w14:textId="77777777" w:rsidTr="008D5BC8">
        <w:trPr>
          <w:trHeight w:val="538"/>
        </w:trPr>
        <w:tc>
          <w:tcPr>
            <w:tcW w:w="1976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9772EE" w14:textId="33B24F0F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住棟種別</w:t>
            </w:r>
          </w:p>
        </w:tc>
        <w:tc>
          <w:tcPr>
            <w:tcW w:w="7215" w:type="dxa"/>
            <w:gridSpan w:val="11"/>
            <w:tcBorders>
              <w:top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BA226DA" w14:textId="431A8FD3" w:rsidR="00114BD2" w:rsidRPr="007F16AF" w:rsidRDefault="00114BD2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□賃貸　　　　　　□分譲　　　　　　□</w:t>
            </w:r>
            <w:r w:rsidR="00041137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その他</w:t>
            </w:r>
          </w:p>
        </w:tc>
      </w:tr>
      <w:tr w:rsidR="0009767A" w:rsidRPr="0009767A" w14:paraId="796A6F62" w14:textId="77777777" w:rsidTr="001E32E0">
        <w:trPr>
          <w:trHeight w:val="1870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8592A2" w14:textId="1663E3C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>ZEH-M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の種別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C37BD6" w14:textId="402DB6C5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①低層Z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</w:p>
          <w:p w14:paraId="34C982CD" w14:textId="5BE55BB3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firstLine="48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 『Z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』　　□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Nearly ZEH-M</w:t>
            </w:r>
          </w:p>
          <w:p w14:paraId="424ED768" w14:textId="08C812F3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②中高層Z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</w:p>
          <w:p w14:paraId="7E8BB709" w14:textId="1E4A291E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firstLine="48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 『Z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』　　□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Nearly ZEH-M</w:t>
            </w:r>
          </w:p>
          <w:p w14:paraId="5091C8C0" w14:textId="5B4C5914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③超高層Z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</w:p>
          <w:p w14:paraId="6F570BBE" w14:textId="3296F42A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firstLine="48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□『Z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EH-M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』 　　□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Nearly ZEH-M</w:t>
            </w:r>
          </w:p>
        </w:tc>
      </w:tr>
      <w:tr w:rsidR="0009767A" w:rsidRPr="0009767A" w14:paraId="10DAA3C9" w14:textId="77777777" w:rsidTr="005D7856">
        <w:trPr>
          <w:trHeight w:val="737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48D4F3A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>BELS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評価書</w:t>
            </w:r>
          </w:p>
          <w:p w14:paraId="032B6AA1" w14:textId="4B9A9685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交付日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A660C1" w14:textId="13FFE922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400" w:firstLine="100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年　　 月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09767A" w:rsidRPr="0009767A" w14:paraId="6EAD53EE" w14:textId="77777777" w:rsidTr="00E50469">
        <w:trPr>
          <w:trHeight w:val="656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1A25E2" w14:textId="4EC601FA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建物概要</w:t>
            </w:r>
          </w:p>
        </w:tc>
        <w:tc>
          <w:tcPr>
            <w:tcW w:w="12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EF267C" w14:textId="2CA17AAE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敷地面積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ED4A1" w14:textId="4C39A9A9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01554" w14:textId="03E8CDAE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建築面積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82C184F" w14:textId="6AE1CBF1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72750E4B" w14:textId="77777777" w:rsidTr="00884A3A">
        <w:trPr>
          <w:trHeight w:val="377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65ABF41A" w14:textId="2798D4B8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vMerge w:val="restart"/>
            <w:tcBorders>
              <w:right w:val="single" w:sz="4" w:space="0" w:color="000000"/>
            </w:tcBorders>
            <w:vAlign w:val="center"/>
          </w:tcPr>
          <w:p w14:paraId="10C0714D" w14:textId="61AAD3B4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1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4102" w14:textId="76DD9146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住棟全体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BFBF" w14:textId="2F5BB109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650B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住宅外</w:t>
            </w:r>
          </w:p>
          <w:p w14:paraId="41867DA2" w14:textId="3B137654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用途部分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69C9F2" w14:textId="622B3F9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679B69A4" w14:textId="77777777" w:rsidTr="00734264">
        <w:trPr>
          <w:trHeight w:val="600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718F53F1" w14:textId="39230654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22943911" w14:textId="02E189AA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E0609" w14:textId="7EC56C6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住宅専有部分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A5E56" w14:textId="310BFD6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1E5A0" w14:textId="1E47A3C2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住宅共用部等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0CF329E8" w14:textId="4C925EB3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2BCB7E2F" w14:textId="77777777" w:rsidTr="0082175D">
        <w:trPr>
          <w:trHeight w:val="421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10EF61E8" w14:textId="103539C1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8BBE59" w14:textId="4A4F7A8F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階数</w:t>
            </w:r>
          </w:p>
        </w:tc>
        <w:tc>
          <w:tcPr>
            <w:tcW w:w="59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2D6D6B" w14:textId="4E06A169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地上　階／地下　階</w:t>
            </w:r>
          </w:p>
        </w:tc>
      </w:tr>
      <w:tr w:rsidR="0009767A" w:rsidRPr="0009767A" w14:paraId="015D1DCE" w14:textId="77777777" w:rsidTr="0082175D">
        <w:trPr>
          <w:trHeight w:val="413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611DF76E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A143F" w14:textId="269FE875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構造</w:t>
            </w:r>
          </w:p>
        </w:tc>
        <w:tc>
          <w:tcPr>
            <w:tcW w:w="59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D79431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039F6B1A" w14:textId="77777777" w:rsidTr="00734264">
        <w:trPr>
          <w:trHeight w:val="574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7BAA5F" w14:textId="5B2C4B00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導入設備</w:t>
            </w:r>
          </w:p>
        </w:tc>
        <w:tc>
          <w:tcPr>
            <w:tcW w:w="1230" w:type="dxa"/>
            <w:vMerge w:val="restart"/>
            <w:tcBorders>
              <w:right w:val="single" w:sz="4" w:space="0" w:color="000000"/>
            </w:tcBorders>
            <w:vAlign w:val="center"/>
          </w:tcPr>
          <w:p w14:paraId="40B5CE36" w14:textId="296E7CBB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太陽光発電ｼｽﾃﾑ</w:t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DD5D3" w14:textId="54E473D2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3543C312" w14:textId="0B074C83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09767A" w:rsidRPr="0009767A" w14:paraId="7E9F1A1A" w14:textId="77777777" w:rsidTr="00734264">
        <w:trPr>
          <w:trHeight w:val="554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3C188015" w14:textId="3EF30338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12F66E2A" w14:textId="22154F8A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CEE25" w14:textId="08A84CBF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型式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678AD5A" w14:textId="49F825B4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09767A" w:rsidRPr="0009767A" w14:paraId="28F30F4E" w14:textId="77777777" w:rsidTr="001E32E0">
        <w:trPr>
          <w:trHeight w:val="406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23C6D7CB" w14:textId="49B9B87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1E51550C" w14:textId="2942848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36A76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2" w:left="2" w:right="-60" w:hangingChars="19" w:hanging="4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パネルの</w:t>
            </w:r>
          </w:p>
          <w:p w14:paraId="31388015" w14:textId="6390B8EE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2" w:left="2" w:right="-60" w:hangingChars="19" w:hanging="4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枚数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00250" w14:textId="3545A890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40" w:firstLine="8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枚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5AF8C" w14:textId="407AC5F2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36" w:left="-1" w:hangingChars="30" w:hanging="7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設備容量（合計値）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F966D7C" w14:textId="79864584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37" w:left="-78" w:firstLine="72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W</w:t>
            </w:r>
          </w:p>
        </w:tc>
      </w:tr>
      <w:tr w:rsidR="0009767A" w:rsidRPr="0009767A" w14:paraId="6DE5E64E" w14:textId="77777777" w:rsidTr="001E32E0">
        <w:trPr>
          <w:trHeight w:val="406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3950F32D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718DD5BE" w14:textId="161A072B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DD667" w14:textId="71E00D41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分配方法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71B56" w14:textId="3AE97C85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2" w:left="1" w:hangingChars="44" w:hanging="11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各住戸・共用部への按分方法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4C9D465" w14:textId="7462AF66" w:rsidR="00114BD2" w:rsidRPr="0009767A" w:rsidRDefault="00114BD2" w:rsidP="007F16AF">
            <w:pPr>
              <w:autoSpaceDE w:val="0"/>
              <w:autoSpaceDN w:val="0"/>
              <w:adjustRightInd w:val="0"/>
              <w:spacing w:line="274" w:lineRule="atLeast"/>
              <w:jc w:val="righ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09767A" w:rsidRPr="0009767A" w14:paraId="7ED835A1" w14:textId="77777777" w:rsidTr="00734264">
        <w:trPr>
          <w:trHeight w:val="708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7B73A6C6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1ED1FD95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9F625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4F269" w14:textId="72229795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2" w:left="1" w:hangingChars="44" w:hanging="11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専有部住戸配分数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43B4817B" w14:textId="36618CC4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500" w:firstLine="12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戸</w:t>
            </w:r>
          </w:p>
        </w:tc>
      </w:tr>
      <w:tr w:rsidR="0009767A" w:rsidRPr="0009767A" w14:paraId="44BEFF0E" w14:textId="77777777" w:rsidTr="00734264">
        <w:trPr>
          <w:trHeight w:val="691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1F90D351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12078027" w14:textId="0700664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C14B6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35AF7" w14:textId="4E8570DB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52" w:left="1" w:hangingChars="44" w:hanging="11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供給住戸割合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7B53465B" w14:textId="15E66B49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500" w:firstLine="12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09767A" w:rsidRPr="0009767A" w14:paraId="5E335D78" w14:textId="77777777" w:rsidTr="001E32E0">
        <w:trPr>
          <w:trHeight w:val="406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546CC362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6B9074BE" w14:textId="0CDDF310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B9DAD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662B7" w14:textId="3F448F16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9" w:left="-1" w:hangingChars="7" w:hanging="1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住戸への</w:t>
            </w:r>
          </w:p>
          <w:p w14:paraId="473CCB0A" w14:textId="4E958E14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9" w:left="-1" w:hangingChars="7" w:hanging="1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供給容量の合計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92AE8D7" w14:textId="7E90E273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500" w:firstLine="12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W</w:t>
            </w:r>
          </w:p>
        </w:tc>
      </w:tr>
      <w:tr w:rsidR="0009767A" w:rsidRPr="0009767A" w14:paraId="05C4A5EE" w14:textId="77777777" w:rsidTr="001E32E0">
        <w:trPr>
          <w:trHeight w:val="490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0BE92DC7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0B8DD542" w14:textId="02818CE1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AF92A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6EFCD" w14:textId="00A2202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60" w:left="2" w:hangingChars="51" w:hanging="12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共用部への</w:t>
            </w:r>
          </w:p>
          <w:p w14:paraId="00759A97" w14:textId="4E276BB6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60" w:left="2" w:hangingChars="51" w:hanging="128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供給容量の合計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475E3FDC" w14:textId="0C85FA95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500" w:firstLine="12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4E4B7000" w14:textId="77777777" w:rsidTr="00734264">
        <w:trPr>
          <w:trHeight w:val="707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297D0C10" w14:textId="4A904E01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right w:val="single" w:sz="4" w:space="0" w:color="000000"/>
            </w:tcBorders>
            <w:vAlign w:val="center"/>
          </w:tcPr>
          <w:p w14:paraId="3D447EE1" w14:textId="04A7F66F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蓄電池</w:t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45901" w14:textId="03DE6B66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29737FC" w14:textId="637788B2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09767A" w:rsidRPr="0009767A" w14:paraId="442C44A7" w14:textId="77777777" w:rsidTr="00E50469">
        <w:trPr>
          <w:trHeight w:val="689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51888E3F" w14:textId="065F15C8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right w:val="single" w:sz="4" w:space="0" w:color="000000"/>
            </w:tcBorders>
            <w:vAlign w:val="center"/>
          </w:tcPr>
          <w:p w14:paraId="7EC5FA6C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504E3" w14:textId="7A1AE9CC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-82" w:firstLineChars="24" w:firstLine="60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型式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0339317D" w14:textId="4CE91FCE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09767A" w:rsidRPr="0009767A" w14:paraId="407CBD07" w14:textId="77777777" w:rsidTr="00734264">
        <w:trPr>
          <w:trHeight w:val="713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65579B2A" w14:textId="000BA683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875F8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9186" w14:textId="6E3892F0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firstLineChars="68" w:firstLine="17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設備容量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9580D8" w14:textId="670F3248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1200" w:firstLine="300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Wh</w:t>
            </w:r>
          </w:p>
        </w:tc>
      </w:tr>
      <w:tr w:rsidR="0009767A" w:rsidRPr="0009767A" w14:paraId="44B99CFD" w14:textId="77777777" w:rsidTr="00E50469">
        <w:trPr>
          <w:trHeight w:val="1262"/>
        </w:trPr>
        <w:tc>
          <w:tcPr>
            <w:tcW w:w="1976" w:type="dxa"/>
            <w:vMerge/>
            <w:tcBorders>
              <w:left w:val="single" w:sz="18" w:space="0" w:color="000000"/>
            </w:tcBorders>
            <w:vAlign w:val="center"/>
          </w:tcPr>
          <w:p w14:paraId="1B91D006" w14:textId="77777777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C0984" w14:textId="41B53A29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その他</w:t>
            </w:r>
          </w:p>
          <w:p w14:paraId="43E62FF3" w14:textId="2F31A036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設備</w:t>
            </w:r>
          </w:p>
        </w:tc>
        <w:tc>
          <w:tcPr>
            <w:tcW w:w="59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9948AF" w14:textId="4020539C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9" w:firstLine="9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□地中熱ヒートポンプ・システムの導入</w:t>
            </w:r>
          </w:p>
          <w:p w14:paraId="6ACE2035" w14:textId="7BE18409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9" w:firstLine="9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□P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VT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システム導入</w:t>
            </w:r>
          </w:p>
          <w:p w14:paraId="06296146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9" w:firstLine="9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□液体集熱式太陽熱利用システム導入</w:t>
            </w:r>
          </w:p>
          <w:p w14:paraId="3B83A82A" w14:textId="77777777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9" w:firstLine="9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□EV充電設備（　　台）</w:t>
            </w:r>
          </w:p>
          <w:p w14:paraId="1DBF0899" w14:textId="3C97D771" w:rsidR="00114BD2" w:rsidRPr="0009767A" w:rsidRDefault="00114BD2" w:rsidP="00114BD2">
            <w:pPr>
              <w:autoSpaceDE w:val="0"/>
              <w:autoSpaceDN w:val="0"/>
              <w:adjustRightInd w:val="0"/>
              <w:spacing w:line="274" w:lineRule="atLeast"/>
              <w:ind w:left="110" w:firstLineChars="39" w:firstLine="9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□V2H充電設備（充放電設備）（　　台）</w:t>
            </w:r>
          </w:p>
        </w:tc>
      </w:tr>
      <w:tr w:rsidR="0009767A" w:rsidRPr="0009767A" w14:paraId="2C39D4DE" w14:textId="77777777" w:rsidTr="005460DB">
        <w:trPr>
          <w:trHeight w:hRule="exact" w:val="720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8897FDB" w14:textId="22E8579F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工事着手日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DFADE95" w14:textId="110F3B45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　年　　月　　日</w:t>
            </w:r>
          </w:p>
        </w:tc>
      </w:tr>
      <w:tr w:rsidR="0009767A" w:rsidRPr="0009767A" w14:paraId="4393ABE2" w14:textId="77777777" w:rsidTr="005460DB">
        <w:trPr>
          <w:trHeight w:val="696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9631D28" w14:textId="7DE31332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工事完了予定日又は建物引渡</w:t>
            </w:r>
          </w:p>
          <w:p w14:paraId="5D2D7834" w14:textId="3BB13C4D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予定日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46937EF" w14:textId="40FF3769" w:rsidR="00114BD2" w:rsidRPr="007F16AF" w:rsidRDefault="00114BD2" w:rsidP="00114BD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　　年　　月　　日</w:t>
            </w:r>
          </w:p>
        </w:tc>
      </w:tr>
      <w:tr w:rsidR="0009767A" w:rsidRPr="0009767A" w14:paraId="5B33F7FC" w14:textId="77777777" w:rsidTr="005460DB">
        <w:trPr>
          <w:trHeight w:val="696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7DCAD7E2" w14:textId="33C905A0" w:rsidR="00845A13" w:rsidRPr="007F16AF" w:rsidRDefault="00845A13" w:rsidP="00845A1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施工業者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41E9A2DE" w14:textId="77777777" w:rsidR="00845A13" w:rsidRPr="007F16AF" w:rsidRDefault="00845A13" w:rsidP="00845A1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  <w:p w14:paraId="3B19ED06" w14:textId="77777777" w:rsidR="00845A13" w:rsidRPr="007F16AF" w:rsidRDefault="00845A13" w:rsidP="00845A1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  <w:p w14:paraId="69C8E632" w14:textId="6CA6D8DE" w:rsidR="00845A13" w:rsidRPr="007F16AF" w:rsidRDefault="00845A13" w:rsidP="00845A1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TEL:　　　　　　　　　　　担当者:　　　　　　</w:t>
            </w:r>
          </w:p>
        </w:tc>
      </w:tr>
      <w:tr w:rsidR="00AE12ED" w:rsidRPr="0009767A" w14:paraId="065C2BFE" w14:textId="77777777" w:rsidTr="005460DB">
        <w:trPr>
          <w:trHeight w:val="696"/>
        </w:trPr>
        <w:tc>
          <w:tcPr>
            <w:tcW w:w="1976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4F65923F" w14:textId="4FC8C267" w:rsidR="00AE12ED" w:rsidRPr="007231D0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231D0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補助事業で導入する不動産の抵当権設定の有無</w:t>
            </w:r>
          </w:p>
        </w:tc>
        <w:tc>
          <w:tcPr>
            <w:tcW w:w="7215" w:type="dxa"/>
            <w:gridSpan w:val="11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7F46EF6D" w14:textId="77777777" w:rsidR="00064EFE" w:rsidRPr="007231D0" w:rsidRDefault="00064EFE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  <w:p w14:paraId="69AC945A" w14:textId="152D2090" w:rsidR="00AE12ED" w:rsidRPr="007231D0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231D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□あり　　　　　　　　　　　　　　　　　　　　□なし</w:t>
            </w:r>
          </w:p>
          <w:p w14:paraId="093A1B11" w14:textId="5F5C34DD" w:rsidR="00064EFE" w:rsidRPr="007231D0" w:rsidRDefault="005B4D70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231D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※根抵当権の設定は不可</w:t>
            </w:r>
            <w:r w:rsidR="00064EFE" w:rsidRPr="007231D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。</w:t>
            </w:r>
          </w:p>
          <w:p w14:paraId="06A86CA2" w14:textId="1DBA256A" w:rsidR="00064EFE" w:rsidRPr="007231D0" w:rsidRDefault="00064EFE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231D0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「あり」の場合は財産処分承認申請書及び添付書類を提出し、町長の承認を得て抵当権を設定すること。</w:t>
            </w:r>
          </w:p>
        </w:tc>
      </w:tr>
      <w:tr w:rsidR="00AE12ED" w:rsidRPr="0009767A" w14:paraId="79FAC8E0" w14:textId="77777777" w:rsidTr="00632842">
        <w:trPr>
          <w:trHeight w:val="1862"/>
        </w:trPr>
        <w:tc>
          <w:tcPr>
            <w:tcW w:w="197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E6FAD82" w14:textId="2C3CB15C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本補助金以外の</w:t>
            </w:r>
          </w:p>
          <w:p w14:paraId="753D3406" w14:textId="21741C55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補助金受領</w:t>
            </w:r>
          </w:p>
          <w:p w14:paraId="6DD43134" w14:textId="4801D0FA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（予定）</w:t>
            </w:r>
          </w:p>
        </w:tc>
        <w:tc>
          <w:tcPr>
            <w:tcW w:w="7215" w:type="dxa"/>
            <w:gridSpan w:val="11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20837DF" w14:textId="51C3064B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/>
                <w:noProof/>
                <w:spacing w:val="5"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829571" wp14:editId="13ABDAD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-34925</wp:posOffset>
                      </wp:positionV>
                      <wp:extent cx="2876550" cy="850900"/>
                      <wp:effectExtent l="0" t="0" r="19050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850900"/>
                              </a:xfrm>
                              <a:prstGeom prst="bracketPair">
                                <a:avLst>
                                  <a:gd name="adj" fmla="val 10159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1862B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43.5pt;margin-top:-2.75pt;width:226.5pt;height:6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" adj="2194" strokecolor="black [3213]" strokeweight=".5pt"/>
                  </w:pict>
                </mc:Fallback>
              </mc:AlternateConten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　　　補助制度名：</w:t>
            </w:r>
          </w:p>
          <w:p w14:paraId="0054349E" w14:textId="2C1A02C4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09767A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あり　　　　　　　　　　　　　　　　　　　　□なし</w:t>
            </w:r>
          </w:p>
          <w:p w14:paraId="39733344" w14:textId="1E43D8C8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ind w:firstLine="96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補助団体：</w:t>
            </w:r>
          </w:p>
          <w:p w14:paraId="0070946D" w14:textId="24F37E30" w:rsidR="00AE12ED" w:rsidRPr="007F16AF" w:rsidRDefault="00AE12ED" w:rsidP="00AE12ED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</w:tbl>
    <w:p w14:paraId="2E43B1F3" w14:textId="413EDDD7" w:rsidR="00B86427" w:rsidRPr="0009767A" w:rsidRDefault="00B84195" w:rsidP="00816C03">
      <w:pPr>
        <w:pStyle w:val="jes"/>
        <w:ind w:left="210" w:hanging="210"/>
        <w:rPr>
          <w:rFonts w:hAnsi="ＭＳ 明朝" w:cs="ＭＳ 明朝"/>
          <w:b/>
        </w:rPr>
      </w:pPr>
      <w:r w:rsidRPr="00B84195">
        <w:rPr>
          <w:rFonts w:hAnsi="ＭＳ 明朝" w:cs="ＭＳ 明朝" w:hint="eastAsia"/>
          <w:b/>
        </w:rPr>
        <w:t>公募申し込みにあたっては、BELS評価書の添付は必須ではありません。</w:t>
      </w:r>
    </w:p>
    <w:p w14:paraId="72ED3A7E" w14:textId="77777777" w:rsidR="00B86427" w:rsidRPr="0009767A" w:rsidRDefault="00B86427" w:rsidP="00816C03">
      <w:pPr>
        <w:pStyle w:val="jes"/>
        <w:ind w:left="210" w:hanging="210"/>
        <w:rPr>
          <w:rFonts w:hAnsi="ＭＳ 明朝" w:cs="ＭＳ 明朝"/>
          <w:b/>
        </w:rPr>
      </w:pPr>
    </w:p>
    <w:p w14:paraId="532B3EA4" w14:textId="77777777" w:rsidR="00B86427" w:rsidRPr="0009767A" w:rsidRDefault="00B86427">
      <w:pPr>
        <w:widowControl/>
        <w:jc w:val="left"/>
        <w:rPr>
          <w:rFonts w:hAnsi="ＭＳ 明朝" w:cs="ＭＳ 明朝"/>
          <w:b/>
        </w:rPr>
      </w:pPr>
      <w:r w:rsidRPr="0009767A">
        <w:rPr>
          <w:rFonts w:hAnsi="ＭＳ 明朝" w:cs="ＭＳ 明朝"/>
          <w:b/>
        </w:rPr>
        <w:br w:type="page"/>
      </w:r>
    </w:p>
    <w:p w14:paraId="005C5F07" w14:textId="3EAE2AB6" w:rsidR="00B86427" w:rsidRPr="0009767A" w:rsidRDefault="008B73EA" w:rsidP="00816C03">
      <w:pPr>
        <w:pStyle w:val="jes"/>
        <w:ind w:left="210" w:hanging="210"/>
        <w:rPr>
          <w:rFonts w:hAnsi="ＭＳ 明朝" w:cs="ＭＳ 明朝"/>
          <w:b/>
          <w:sz w:val="24"/>
        </w:rPr>
      </w:pPr>
      <w:r w:rsidRPr="0009767A">
        <w:rPr>
          <w:rFonts w:hAnsi="ＭＳ 明朝" w:cs="ＭＳ 明朝" w:hint="eastAsia"/>
          <w:b/>
          <w:sz w:val="24"/>
        </w:rPr>
        <w:lastRenderedPageBreak/>
        <w:t>２．住戸毎</w:t>
      </w:r>
      <w:r w:rsidR="002F5ED5" w:rsidRPr="0009767A">
        <w:rPr>
          <w:rFonts w:hAnsi="ＭＳ 明朝" w:cs="ＭＳ 明朝" w:hint="eastAsia"/>
          <w:b/>
          <w:sz w:val="24"/>
        </w:rPr>
        <w:t>の</w:t>
      </w:r>
      <w:r w:rsidRPr="0009767A">
        <w:rPr>
          <w:rFonts w:hAnsi="ＭＳ 明朝" w:cs="ＭＳ 明朝" w:hint="eastAsia"/>
          <w:b/>
          <w:sz w:val="24"/>
        </w:rPr>
        <w:t>情報</w:t>
      </w: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3924"/>
        <w:gridCol w:w="4401"/>
      </w:tblGrid>
      <w:tr w:rsidR="0009767A" w:rsidRPr="0009767A" w14:paraId="1600089D" w14:textId="77777777" w:rsidTr="00F34E9C">
        <w:trPr>
          <w:trHeight w:val="709"/>
        </w:trPr>
        <w:tc>
          <w:tcPr>
            <w:tcW w:w="8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4378CC1" w14:textId="672E1D5D" w:rsidR="00915464" w:rsidRPr="007F16AF" w:rsidRDefault="00915464" w:rsidP="008017C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①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8B7A" w14:textId="489A25D6" w:rsidR="00915464" w:rsidRPr="007F16AF" w:rsidRDefault="00915464" w:rsidP="008017C7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C3C240" w14:textId="5FE3C765" w:rsidR="00915464" w:rsidRPr="007F16AF" w:rsidRDefault="00915464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501E53F1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E11AAD9" w14:textId="7777777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2FBC" w14:textId="41B4C9C4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37FE2A" w14:textId="402DE957" w:rsidR="006549A9" w:rsidRPr="007F16AF" w:rsidRDefault="006549A9" w:rsidP="00AA701C">
            <w:pPr>
              <w:autoSpaceDE w:val="0"/>
              <w:autoSpaceDN w:val="0"/>
              <w:adjustRightInd w:val="0"/>
              <w:spacing w:line="274" w:lineRule="atLeast"/>
              <w:ind w:firstLine="288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69264BAB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50E0E71" w14:textId="7777777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8CBE" w14:textId="056AD664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674CFFEE" w14:textId="2DBE1AA2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-6" w:hangingChars="22" w:hanging="4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034978" w14:textId="7D701197" w:rsidR="006549A9" w:rsidRPr="007F16AF" w:rsidRDefault="006549A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7C72388C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6D6572F" w14:textId="7777777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AEFC" w14:textId="689B6E63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17DB8C3E" w14:textId="5A7AEBE3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9FE071" w14:textId="3F50CE5E" w:rsidR="006549A9" w:rsidRPr="007F16AF" w:rsidRDefault="006549A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28592C3E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E792725" w14:textId="7777777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DEDB" w14:textId="69EB8739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08DFC256" w14:textId="24CC26D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2F1584" w14:textId="6A5F02AB" w:rsidR="006549A9" w:rsidRPr="007F16AF" w:rsidRDefault="006549A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46A0E40B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D78C946" w14:textId="77777777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43C3A9" w14:textId="41BD0229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1DCE7E5D" w14:textId="242A5D23" w:rsidR="006549A9" w:rsidRPr="007F16AF" w:rsidRDefault="006549A9" w:rsidP="006549A9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D27A0C" w14:textId="277A87D6" w:rsidR="006549A9" w:rsidRPr="007F16AF" w:rsidRDefault="006549A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7F972DB0" w14:textId="77777777" w:rsidTr="00F34E9C">
        <w:trPr>
          <w:trHeight w:val="709"/>
        </w:trPr>
        <w:tc>
          <w:tcPr>
            <w:tcW w:w="86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FCF7936" w14:textId="2C56921C" w:rsidR="00E66039" w:rsidRPr="007F16AF" w:rsidRDefault="00E66039" w:rsidP="006549A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②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707B" w14:textId="6E573E56" w:rsidR="00E66039" w:rsidRPr="007F16AF" w:rsidRDefault="00E66039" w:rsidP="006549A9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254365" w14:textId="62531558" w:rsidR="00E66039" w:rsidRPr="007F16AF" w:rsidRDefault="00E66039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00771BE1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784E3F0" w14:textId="6C0C403E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5969" w14:textId="6A0FA853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57E84A" w14:textId="0344BD4A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1441E8EF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F76C88E" w14:textId="2ABFDEA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4B37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6AF8D410" w14:textId="535C62A8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-6" w:hangingChars="22" w:hanging="4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EC59E7" w14:textId="55E05B3D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09F31230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A043F69" w14:textId="340A5956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356E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60015877" w14:textId="10C6A6D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ABA559" w14:textId="68E662DA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64FA8BD9" w14:textId="77777777" w:rsidTr="00F34E9C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662B3A8" w14:textId="3C82D0A0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9DA5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3393045B" w14:textId="60B5AA44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1AE61C" w14:textId="04565F8C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638BBD51" w14:textId="77777777" w:rsidTr="002D65B8">
        <w:trPr>
          <w:trHeight w:val="709"/>
        </w:trPr>
        <w:tc>
          <w:tcPr>
            <w:tcW w:w="86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AC0EB30" w14:textId="0DB66A28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E6C239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360B8327" w14:textId="06B5F002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B34C87" w14:textId="67EF3FFD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6E9FE7D1" w14:textId="77777777" w:rsidTr="00F34E9C">
        <w:trPr>
          <w:trHeight w:val="709"/>
        </w:trPr>
        <w:tc>
          <w:tcPr>
            <w:tcW w:w="86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DADC0FA" w14:textId="2121DEEC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③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286" w14:textId="2B982EA3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71037F" w14:textId="34B5B044" w:rsidR="00E66039" w:rsidRPr="007F16AF" w:rsidRDefault="00E66039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769A450F" w14:textId="77777777" w:rsidTr="00F34E9C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73A56791" w14:textId="525641BA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2A3A" w14:textId="2781F943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F7B2FB" w14:textId="4EDD3C9E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0A604B33" w14:textId="77777777" w:rsidTr="00F34E9C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069CB65A" w14:textId="108E9303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ACB5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450C44BB" w14:textId="277C5E38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-6" w:hangingChars="22" w:hanging="42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B58FF5" w14:textId="31B1B8A1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2B2FF479" w14:textId="77777777" w:rsidTr="00F34E9C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7963ECF5" w14:textId="3C325D9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35B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09865BD5" w14:textId="2D681399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7DB25B" w14:textId="20D08C4D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47192B2F" w14:textId="77777777" w:rsidTr="00F34E9C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6164AFD4" w14:textId="353965F0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B9FE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6EBA53DF" w14:textId="200E3D50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307583" w14:textId="4B731490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48796120" w14:textId="77777777" w:rsidTr="002D65B8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287E2CA" w14:textId="7FF56ACD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4C0A7D" w14:textId="77777777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02142D3D" w14:textId="723B10E2" w:rsidR="00E66039" w:rsidRPr="007F16AF" w:rsidRDefault="00E66039" w:rsidP="00915464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182612" w14:textId="7074110B" w:rsidR="00E66039" w:rsidRPr="007F16AF" w:rsidRDefault="00E66039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751CFF19" w14:textId="77777777" w:rsidTr="001409E6">
        <w:trPr>
          <w:trHeight w:val="709"/>
        </w:trPr>
        <w:tc>
          <w:tcPr>
            <w:tcW w:w="86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C3265F0" w14:textId="2DB09A9B" w:rsidR="00A974EF" w:rsidRPr="007F16AF" w:rsidRDefault="00A974EF" w:rsidP="00A974EF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lastRenderedPageBreak/>
              <w:t>④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7B5C" w14:textId="6EA095D2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F243B9" w14:textId="60DADE2D" w:rsidR="00A974EF" w:rsidRPr="007F16AF" w:rsidRDefault="00A974EF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3BCC446B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08AFF62A" w14:textId="7F4B4A1F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5A09" w14:textId="2658E91D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21EEA1" w14:textId="2E591F11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23A11EB0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15898EF1" w14:textId="285CE318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21DC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593D6AEC" w14:textId="6DEB9FC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19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3BC27E" w14:textId="676C0B1C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12A2CC19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40EB4998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819C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1D732F5A" w14:textId="30240E25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EC4F15" w14:textId="44AD0357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18F3E75C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29CB0808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0566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6CFFE1F0" w14:textId="61F5DFD0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8B9585" w14:textId="1BA17BB0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319489EB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B89A53D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2541FA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4A950387" w14:textId="3460F0BC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B5413C" w14:textId="426B0F1E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4AFF616A" w14:textId="77777777" w:rsidTr="001409E6">
        <w:trPr>
          <w:trHeight w:val="709"/>
        </w:trPr>
        <w:tc>
          <w:tcPr>
            <w:tcW w:w="86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E873374" w14:textId="0D81676A" w:rsidR="00A974EF" w:rsidRPr="007F16AF" w:rsidRDefault="00A974EF" w:rsidP="00A974EF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⑤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DB55" w14:textId="6128F7FD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641ED2" w14:textId="06C2671E" w:rsidR="00A974EF" w:rsidRPr="007F16AF" w:rsidRDefault="00A974EF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77898A9D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3E2CA61F" w14:textId="0C5B6A35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CCE0" w14:textId="3C262B4F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D99082" w14:textId="20DCE0A1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05FFE1B9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39EE87BC" w14:textId="5BC1404D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FD0B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0ED9FFC2" w14:textId="0B1D7B45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19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355B64" w14:textId="034FC273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2244F6AC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514E87A9" w14:textId="3104883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89AA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4CB73922" w14:textId="7CD3F42E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17A5EB" w14:textId="4DE93F1B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64A47A6C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51257C7F" w14:textId="6F1C4659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C0C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2626025C" w14:textId="01A9156E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353E51" w14:textId="0FE90A29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42EF7A25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F5C699A" w14:textId="4A0E66A5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43CC32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474C3E3E" w14:textId="46FD8DDA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FCAFC2" w14:textId="6EED0251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  <w:tr w:rsidR="0009767A" w:rsidRPr="0009767A" w14:paraId="4257CD29" w14:textId="77777777" w:rsidTr="001409E6">
        <w:trPr>
          <w:trHeight w:val="709"/>
        </w:trPr>
        <w:tc>
          <w:tcPr>
            <w:tcW w:w="86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2748DC0" w14:textId="2EF9435A" w:rsidR="00A974EF" w:rsidRPr="007F16AF" w:rsidRDefault="00A974EF" w:rsidP="00A974EF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⑥</w:t>
            </w:r>
          </w:p>
        </w:tc>
        <w:tc>
          <w:tcPr>
            <w:tcW w:w="392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CD20" w14:textId="727CD598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住戸名称</w:t>
            </w:r>
          </w:p>
        </w:tc>
        <w:tc>
          <w:tcPr>
            <w:tcW w:w="4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C01E51" w14:textId="3E2735D9" w:rsidR="00A974EF" w:rsidRPr="007F16AF" w:rsidRDefault="00A974EF" w:rsidP="007F16AF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</w:tr>
      <w:tr w:rsidR="0009767A" w:rsidRPr="0009767A" w14:paraId="4EA2E0FB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63F8278E" w14:textId="608C5362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62AE" w14:textId="36C053A0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延床面積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607CDC" w14:textId="2A543C37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m</w:t>
            </w:r>
            <w:r w:rsidRPr="007F16AF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 w:rsidR="0009767A" w:rsidRPr="0009767A" w14:paraId="1F7D7C65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1DE383E0" w14:textId="128F2562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5C86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外皮平均熱貫流率（Ｕ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  <w:vertAlign w:val="subscript"/>
              </w:rPr>
              <w:t>Ａ</w:t>
            </w: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値）</w:t>
            </w:r>
          </w:p>
          <w:p w14:paraId="3C46EF7C" w14:textId="436D8082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19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hAnsi="ＭＳ 明朝" w:cs="ＭＳ 明朝" w:hint="eastAsia"/>
                <w:spacing w:val="5"/>
                <w:kern w:val="0"/>
                <w:sz w:val="18"/>
                <w:szCs w:val="21"/>
              </w:rPr>
              <w:t>※</w:t>
            </w:r>
            <w:r w:rsidRPr="007F16AF">
              <w:rPr>
                <w:rFonts w:cs="ＭＳ 明朝" w:hint="eastAsia"/>
                <w:spacing w:val="5"/>
                <w:kern w:val="0"/>
                <w:sz w:val="18"/>
                <w:szCs w:val="21"/>
              </w:rPr>
              <w:t>小数点第２位以下を切捨て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5E29FD" w14:textId="701B1B8F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W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>/m</w:t>
            </w:r>
            <w:r w:rsidRPr="0009767A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2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・K</w:t>
            </w:r>
          </w:p>
        </w:tc>
      </w:tr>
      <w:tr w:rsidR="0009767A" w:rsidRPr="0009767A" w14:paraId="478A31C8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18484E47" w14:textId="4D70BBA4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92C8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再生可能エネルギーを除いた</w:t>
            </w:r>
          </w:p>
          <w:p w14:paraId="28EFAB66" w14:textId="5E49E0C4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8F24FA" w14:textId="5AA6CAA1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19450BFB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</w:tcBorders>
            <w:vAlign w:val="center"/>
          </w:tcPr>
          <w:p w14:paraId="106A0218" w14:textId="3F9D6A63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9DA3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再生可能エネルギーを加えた</w:t>
            </w:r>
          </w:p>
          <w:p w14:paraId="4DDF090B" w14:textId="03885F7E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一次エネルギー削減率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6AB8ED" w14:textId="050B5F62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9767A">
              <w:rPr>
                <w:rFonts w:cs="ＭＳ 明朝"/>
                <w:spacing w:val="5"/>
                <w:kern w:val="0"/>
                <w:sz w:val="24"/>
                <w:szCs w:val="21"/>
              </w:rPr>
              <w:t xml:space="preserve"> </w:t>
            </w:r>
            <w:r w:rsidRPr="0009767A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%</w:t>
            </w:r>
          </w:p>
        </w:tc>
      </w:tr>
      <w:tr w:rsidR="0009767A" w:rsidRPr="0009767A" w14:paraId="103F0B6F" w14:textId="77777777" w:rsidTr="001409E6">
        <w:trPr>
          <w:trHeight w:val="709"/>
        </w:trPr>
        <w:tc>
          <w:tcPr>
            <w:tcW w:w="866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4CB8ABB" w14:textId="6EF46BF5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5445A5" w14:textId="77777777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太陽光発電システム</w:t>
            </w:r>
          </w:p>
          <w:p w14:paraId="3F9626B6" w14:textId="09009A4B" w:rsidR="00A974EF" w:rsidRPr="007F16AF" w:rsidRDefault="00A974EF" w:rsidP="002D65B8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該当住戸への供給容量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57FAD7" w14:textId="0B004555" w:rsidR="00A974EF" w:rsidRPr="007F16AF" w:rsidRDefault="00A974EF" w:rsidP="00AA701C">
            <w:pPr>
              <w:autoSpaceDE w:val="0"/>
              <w:autoSpaceDN w:val="0"/>
              <w:adjustRightInd w:val="0"/>
              <w:spacing w:line="274" w:lineRule="atLeast"/>
              <w:ind w:firstLineChars="1200" w:firstLine="3000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7F16AF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09767A">
              <w:rPr>
                <w:rFonts w:cs="ＭＳ 明朝"/>
                <w:spacing w:val="5"/>
                <w:kern w:val="0"/>
                <w:sz w:val="24"/>
                <w:szCs w:val="24"/>
              </w:rPr>
              <w:t>kW</w:t>
            </w:r>
          </w:p>
        </w:tc>
      </w:tr>
    </w:tbl>
    <w:p w14:paraId="4F472C94" w14:textId="04CEB98E" w:rsidR="00816C03" w:rsidRPr="0009767A" w:rsidRDefault="00816C03" w:rsidP="001409E6">
      <w:pPr>
        <w:pStyle w:val="jes"/>
        <w:spacing w:line="0" w:lineRule="atLeast"/>
        <w:ind w:left="210" w:hanging="210"/>
        <w:rPr>
          <w:rFonts w:hAnsi="ＭＳ 明朝" w:cs="ＭＳ 明朝"/>
          <w:b/>
        </w:rPr>
      </w:pPr>
      <w:r w:rsidRPr="0009767A">
        <w:rPr>
          <w:rFonts w:hAnsi="ＭＳ 明朝" w:cs="ＭＳ 明朝" w:hint="eastAsia"/>
          <w:b/>
        </w:rPr>
        <w:t>※住棟のうち一部の住戸のみZ</w:t>
      </w:r>
      <w:r w:rsidRPr="0009767A">
        <w:rPr>
          <w:rFonts w:hAnsi="ＭＳ 明朝" w:cs="ＭＳ 明朝"/>
          <w:b/>
        </w:rPr>
        <w:t>EH-M</w:t>
      </w:r>
      <w:r w:rsidRPr="0009767A">
        <w:rPr>
          <w:rFonts w:hAnsi="ＭＳ 明朝" w:cs="ＭＳ 明朝" w:hint="eastAsia"/>
          <w:b/>
        </w:rPr>
        <w:t>の要件を満たすものについては、当該支援事業補助対象外。</w:t>
      </w:r>
    </w:p>
    <w:p w14:paraId="7A96E1C7" w14:textId="77777777" w:rsidR="00582574" w:rsidRPr="0009767A" w:rsidRDefault="00582574">
      <w:pPr>
        <w:widowControl/>
        <w:jc w:val="left"/>
        <w:rPr>
          <w:kern w:val="0"/>
        </w:rPr>
      </w:pPr>
      <w:r w:rsidRPr="0009767A">
        <w:rPr>
          <w:kern w:val="0"/>
        </w:rPr>
        <w:br w:type="page"/>
      </w:r>
    </w:p>
    <w:p w14:paraId="0A25D946" w14:textId="77777777" w:rsidR="00582574" w:rsidRPr="0009767A" w:rsidRDefault="00582574">
      <w:pPr>
        <w:widowControl/>
        <w:jc w:val="left"/>
        <w:rPr>
          <w:kern w:val="0"/>
        </w:rPr>
        <w:sectPr w:rsidR="00582574" w:rsidRPr="0009767A" w:rsidSect="002017E0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33751137" w14:textId="04E9B773" w:rsidR="00582574" w:rsidRPr="0009767A" w:rsidRDefault="002F5ED5" w:rsidP="00582574">
      <w:pPr>
        <w:widowControl/>
        <w:jc w:val="center"/>
        <w:rPr>
          <w:rFonts w:hAnsi="ＭＳ 明朝" w:cs="ＭＳ 明朝"/>
          <w:b/>
          <w:sz w:val="24"/>
        </w:rPr>
      </w:pPr>
      <w:r w:rsidRPr="0009767A">
        <w:rPr>
          <w:rFonts w:hAnsi="ＭＳ 明朝" w:cs="ＭＳ 明朝" w:hint="eastAsia"/>
          <w:b/>
          <w:sz w:val="24"/>
        </w:rPr>
        <w:lastRenderedPageBreak/>
        <w:t>３．</w:t>
      </w:r>
      <w:r w:rsidR="00582574" w:rsidRPr="0009767A">
        <w:rPr>
          <w:rFonts w:hAnsi="ＭＳ 明朝" w:cs="ＭＳ 明朝" w:hint="eastAsia"/>
          <w:b/>
          <w:sz w:val="24"/>
        </w:rPr>
        <w:t>スケジュール</w:t>
      </w:r>
    </w:p>
    <w:p w14:paraId="2D2237A2" w14:textId="77777777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</w:p>
    <w:p w14:paraId="14BD14BA" w14:textId="1D0C0C08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  <w:r w:rsidRPr="0009767A">
        <w:rPr>
          <w:rFonts w:hAnsi="ＭＳ 明朝" w:cs="ＭＳ 明朝" w:hint="eastAsia"/>
          <w:b/>
        </w:rPr>
        <w:t>＜</w:t>
      </w:r>
      <w:r w:rsidR="00EF7EFF" w:rsidRPr="0009767A">
        <w:rPr>
          <w:rFonts w:hAnsi="ＭＳ 明朝" w:cs="ＭＳ 明朝" w:hint="eastAsia"/>
          <w:b/>
        </w:rPr>
        <w:t xml:space="preserve">　　　　</w:t>
      </w:r>
      <w:r w:rsidRPr="0009767A"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09767A" w:rsidRPr="0009767A" w14:paraId="5AB68FED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34D0D30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A3B800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67AAEB3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230DE3E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66EC459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1135BE2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55CD401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3E200B8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0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E67A9E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1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19ED53D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2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0B71C6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4BCA64F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2E8FB8F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09767A" w:rsidRPr="0009767A" w14:paraId="01F57E27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28BC4E8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設計</w:t>
            </w:r>
          </w:p>
        </w:tc>
        <w:tc>
          <w:tcPr>
            <w:tcW w:w="1001" w:type="dxa"/>
            <w:vAlign w:val="center"/>
          </w:tcPr>
          <w:p w14:paraId="5B1DDCFF" w14:textId="0F5C4BB0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B40CD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5C49CC" w14:textId="5617AABF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8806D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7AC630" w14:textId="2D37C6C9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11EAB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467438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9771D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F6CAA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AC92D1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D32BE2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47723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694F4814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41F54D4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補助金申請・報告</w:t>
            </w:r>
          </w:p>
        </w:tc>
        <w:tc>
          <w:tcPr>
            <w:tcW w:w="1001" w:type="dxa"/>
            <w:vAlign w:val="center"/>
          </w:tcPr>
          <w:p w14:paraId="7AA3401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DF91C4" w14:textId="3C28FCC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E80883" w14:textId="08E3C94A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9B4A2D" w14:textId="01DE4E8F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799037" w14:textId="7ED8BA98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9E6F1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18886B" w14:textId="47C9F7E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9363A3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64963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E493D4" w14:textId="4D51D8CF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07F48D" w14:textId="3307299C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3D721A" w14:textId="6BD9E60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75210B20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218D123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建築工事</w:t>
            </w:r>
          </w:p>
        </w:tc>
        <w:tc>
          <w:tcPr>
            <w:tcW w:w="1001" w:type="dxa"/>
            <w:vAlign w:val="center"/>
          </w:tcPr>
          <w:p w14:paraId="3BFF9CF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836A92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03C75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03E2DF" w14:textId="45E2E9FF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02365AC" w14:textId="26EB8CEE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00371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84E9C1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C6E84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CB034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48A54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BFAB997" w14:textId="5EBACB7E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CAEB34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5992F27E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0FB4C46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4DEC3E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0D9E9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28A4A3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4D283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0DC8B0" w14:textId="2320C4EE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8D8CC92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02CE59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6FAE1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75731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CCD9DB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72927B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E558F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82574" w:rsidRPr="0009767A" w14:paraId="68DBCFAF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756DA1C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E4B04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4C65C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EA053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D630F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208F6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2A340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1A4FE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7716B8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AF829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31842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A7362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D4CD7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53BB4AE8" w14:textId="77777777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</w:p>
    <w:p w14:paraId="53359A6B" w14:textId="77777777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</w:p>
    <w:p w14:paraId="4A71E98A" w14:textId="77777777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  <w:r w:rsidRPr="0009767A">
        <w:rPr>
          <w:rFonts w:hAnsi="ＭＳ 明朝" w:cs="ＭＳ 明朝" w:hint="eastAsia"/>
          <w:b/>
        </w:rPr>
        <w:t>＜</w:t>
      </w:r>
      <w:r w:rsidRPr="007F16AF">
        <w:rPr>
          <w:rFonts w:hAnsi="ＭＳ 明朝" w:cs="ＭＳ 明朝" w:hint="eastAsia"/>
          <w:b/>
        </w:rPr>
        <w:t xml:space="preserve">　　　　</w:t>
      </w:r>
      <w:r w:rsidRPr="0009767A"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09767A" w:rsidRPr="0009767A" w14:paraId="4E2A3FBE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0F1937D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57FEB6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2775AB8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684211D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49B4317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0DB58F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19F092F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3D42A6A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0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1014DB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1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A0EF33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1</w:t>
            </w:r>
            <w:r w:rsidRPr="0009767A">
              <w:rPr>
                <w:rFonts w:hAnsi="ＭＳ 明朝" w:cs="ＭＳ 明朝"/>
                <w:b/>
              </w:rPr>
              <w:t>2</w:t>
            </w:r>
            <w:r w:rsidRPr="0009767A"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A9481D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E468D5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43A93A3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09767A" w:rsidRPr="0009767A" w14:paraId="784028D5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45DC42F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設計</w:t>
            </w:r>
          </w:p>
        </w:tc>
        <w:tc>
          <w:tcPr>
            <w:tcW w:w="1001" w:type="dxa"/>
            <w:vAlign w:val="center"/>
          </w:tcPr>
          <w:p w14:paraId="2E023A5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84634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E0C46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DB6CB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8E5DB3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1835D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D7011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F513308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1FA0C8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68018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1089D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783D99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002C4E88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506B7A8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補助金申請・報告</w:t>
            </w:r>
          </w:p>
        </w:tc>
        <w:tc>
          <w:tcPr>
            <w:tcW w:w="1001" w:type="dxa"/>
            <w:vAlign w:val="center"/>
          </w:tcPr>
          <w:p w14:paraId="464940C6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46C5B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1B085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1CDBA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23C73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9FA87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60E71F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337B67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B5F34D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7A040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F8585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76170A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6E81CE75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3ECD54E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09767A">
              <w:rPr>
                <w:rFonts w:hAnsi="ＭＳ 明朝" w:cs="ＭＳ 明朝" w:hint="eastAsia"/>
                <w:b/>
              </w:rPr>
              <w:t>建築工事</w:t>
            </w:r>
          </w:p>
        </w:tc>
        <w:tc>
          <w:tcPr>
            <w:tcW w:w="1001" w:type="dxa"/>
            <w:vAlign w:val="center"/>
          </w:tcPr>
          <w:p w14:paraId="663FF7A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0D2EB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7C6FDC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026B1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D373B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E0B71A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13C77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D727A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19C15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1BB20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897495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4A6142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09767A" w:rsidRPr="0009767A" w14:paraId="1D3BE70F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04DA422A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28E8D9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079B162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796F3A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0E8C5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2B89D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534CC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B54210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B43C7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81C86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F2D3D7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B5BB92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FE9890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82574" w:rsidRPr="0009767A" w14:paraId="3306991A" w14:textId="77777777" w:rsidTr="0043389F">
        <w:trPr>
          <w:trHeight w:val="510"/>
        </w:trPr>
        <w:tc>
          <w:tcPr>
            <w:tcW w:w="1980" w:type="dxa"/>
            <w:vAlign w:val="center"/>
          </w:tcPr>
          <w:p w14:paraId="1E1BDF6D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571C2F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E10AC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66FD48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C0FAB91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35AF9E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9F275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B57134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5C492A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13A3A48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1DA7F13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49C81C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78E8EBB" w14:textId="77777777" w:rsidR="00582574" w:rsidRPr="0009767A" w:rsidRDefault="00582574" w:rsidP="0043389F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1F2C51BD" w14:textId="77777777" w:rsidR="00582574" w:rsidRPr="0009767A" w:rsidRDefault="00582574" w:rsidP="00582574">
      <w:pPr>
        <w:widowControl/>
        <w:jc w:val="left"/>
        <w:rPr>
          <w:rFonts w:hAnsi="ＭＳ 明朝" w:cs="ＭＳ 明朝"/>
          <w:b/>
        </w:rPr>
      </w:pPr>
    </w:p>
    <w:p w14:paraId="7EC7CF66" w14:textId="77777777" w:rsidR="00582574" w:rsidRDefault="00582574">
      <w:pPr>
        <w:widowControl/>
        <w:jc w:val="left"/>
        <w:rPr>
          <w:kern w:val="0"/>
        </w:rPr>
      </w:pPr>
    </w:p>
    <w:p w14:paraId="4085E0E3" w14:textId="343FA2E2" w:rsidR="00582574" w:rsidRDefault="00582574">
      <w:pPr>
        <w:widowControl/>
        <w:jc w:val="left"/>
        <w:rPr>
          <w:kern w:val="0"/>
        </w:rPr>
      </w:pPr>
    </w:p>
    <w:sectPr w:rsidR="00582574" w:rsidSect="00582574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7E10" w14:textId="77777777" w:rsidR="00242BD6" w:rsidRDefault="00242BD6">
      <w:r>
        <w:separator/>
      </w:r>
    </w:p>
  </w:endnote>
  <w:endnote w:type="continuationSeparator" w:id="0">
    <w:p w14:paraId="7B7CB4D5" w14:textId="77777777" w:rsidR="00242BD6" w:rsidRDefault="00242BD6">
      <w:r>
        <w:continuationSeparator/>
      </w:r>
    </w:p>
  </w:endnote>
  <w:endnote w:type="continuationNotice" w:id="1">
    <w:p w14:paraId="738C0242" w14:textId="77777777" w:rsidR="00242BD6" w:rsidRDefault="00242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B3D7" w14:textId="77777777" w:rsidR="00242BD6" w:rsidRDefault="00242BD6">
      <w:r>
        <w:separator/>
      </w:r>
    </w:p>
  </w:footnote>
  <w:footnote w:type="continuationSeparator" w:id="0">
    <w:p w14:paraId="21E6505D" w14:textId="77777777" w:rsidR="00242BD6" w:rsidRDefault="00242BD6">
      <w:r>
        <w:continuationSeparator/>
      </w:r>
    </w:p>
  </w:footnote>
  <w:footnote w:type="continuationNotice" w:id="1">
    <w:p w14:paraId="404DB254" w14:textId="77777777" w:rsidR="00242BD6" w:rsidRDefault="00242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5A76" w14:textId="37C9F416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AF2F1E">
      <w:rPr>
        <w:rFonts w:hAnsi="Times New Roman" w:hint="eastAsia"/>
        <w:noProof/>
        <w:kern w:val="0"/>
      </w:rPr>
      <w:t>https://jescorp.sharepoint.com/sites/msteams_65dd89/Shared Documents/業務フォルダ/22大熊町ゼロカーボン/20_補助関連/事業計画書案（ZEH-M）_r2.docx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AF2F1E">
      <w:rPr>
        <w:rStyle w:val="ad"/>
        <w:noProof/>
        <w:sz w:val="15"/>
      </w:rPr>
      <w:t>5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 w16cid:durableId="2018657589">
    <w:abstractNumId w:val="4"/>
  </w:num>
  <w:num w:numId="2" w16cid:durableId="1130324023">
    <w:abstractNumId w:val="3"/>
  </w:num>
  <w:num w:numId="3" w16cid:durableId="1929346745">
    <w:abstractNumId w:val="8"/>
  </w:num>
  <w:num w:numId="4" w16cid:durableId="1280722930">
    <w:abstractNumId w:val="7"/>
  </w:num>
  <w:num w:numId="5" w16cid:durableId="1246720641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 w16cid:durableId="1289047011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 w16cid:durableId="1525634361">
    <w:abstractNumId w:val="1"/>
  </w:num>
  <w:num w:numId="8" w16cid:durableId="1812163757">
    <w:abstractNumId w:val="2"/>
  </w:num>
  <w:num w:numId="9" w16cid:durableId="1995798898">
    <w:abstractNumId w:val="1"/>
  </w:num>
  <w:num w:numId="10" w16cid:durableId="1564753648">
    <w:abstractNumId w:val="2"/>
  </w:num>
  <w:num w:numId="11" w16cid:durableId="1588618103">
    <w:abstractNumId w:val="1"/>
  </w:num>
  <w:num w:numId="12" w16cid:durableId="26490137">
    <w:abstractNumId w:val="1"/>
  </w:num>
  <w:num w:numId="13" w16cid:durableId="679504062">
    <w:abstractNumId w:val="1"/>
  </w:num>
  <w:num w:numId="14" w16cid:durableId="277487288">
    <w:abstractNumId w:val="2"/>
  </w:num>
  <w:num w:numId="15" w16cid:durableId="2020039993">
    <w:abstractNumId w:val="1"/>
  </w:num>
  <w:num w:numId="16" w16cid:durableId="509217262">
    <w:abstractNumId w:val="2"/>
  </w:num>
  <w:num w:numId="17" w16cid:durableId="166333388">
    <w:abstractNumId w:val="1"/>
  </w:num>
  <w:num w:numId="18" w16cid:durableId="1741901850">
    <w:abstractNumId w:val="2"/>
  </w:num>
  <w:num w:numId="19" w16cid:durableId="1626086119">
    <w:abstractNumId w:val="1"/>
  </w:num>
  <w:num w:numId="20" w16cid:durableId="1085109722">
    <w:abstractNumId w:val="4"/>
  </w:num>
  <w:num w:numId="21" w16cid:durableId="1194229669">
    <w:abstractNumId w:val="3"/>
  </w:num>
  <w:num w:numId="22" w16cid:durableId="533923900">
    <w:abstractNumId w:val="8"/>
  </w:num>
  <w:num w:numId="23" w16cid:durableId="1308558704">
    <w:abstractNumId w:val="9"/>
  </w:num>
  <w:num w:numId="24" w16cid:durableId="1577590584">
    <w:abstractNumId w:val="8"/>
  </w:num>
  <w:num w:numId="25" w16cid:durableId="1188174952">
    <w:abstractNumId w:val="8"/>
  </w:num>
  <w:num w:numId="26" w16cid:durableId="998576224">
    <w:abstractNumId w:val="7"/>
  </w:num>
  <w:num w:numId="27" w16cid:durableId="711416835">
    <w:abstractNumId w:val="5"/>
  </w:num>
  <w:num w:numId="28" w16cid:durableId="434517771">
    <w:abstractNumId w:val="6"/>
  </w:num>
  <w:num w:numId="29" w16cid:durableId="1116800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8"/>
    <w:rsid w:val="000129EE"/>
    <w:rsid w:val="00014FED"/>
    <w:rsid w:val="00023F68"/>
    <w:rsid w:val="00040894"/>
    <w:rsid w:val="00041137"/>
    <w:rsid w:val="00041562"/>
    <w:rsid w:val="000469B5"/>
    <w:rsid w:val="00046D01"/>
    <w:rsid w:val="000529D5"/>
    <w:rsid w:val="00056469"/>
    <w:rsid w:val="00064EFE"/>
    <w:rsid w:val="000679EE"/>
    <w:rsid w:val="00073CE5"/>
    <w:rsid w:val="00076ABA"/>
    <w:rsid w:val="00084D6B"/>
    <w:rsid w:val="00090AA9"/>
    <w:rsid w:val="0009767A"/>
    <w:rsid w:val="000B4288"/>
    <w:rsid w:val="000C4659"/>
    <w:rsid w:val="000D0CD5"/>
    <w:rsid w:val="000D67BC"/>
    <w:rsid w:val="000D6D79"/>
    <w:rsid w:val="000E09F5"/>
    <w:rsid w:val="000E5E08"/>
    <w:rsid w:val="001023AB"/>
    <w:rsid w:val="00114BD2"/>
    <w:rsid w:val="00131E85"/>
    <w:rsid w:val="0013551E"/>
    <w:rsid w:val="00137ED4"/>
    <w:rsid w:val="001409E6"/>
    <w:rsid w:val="00142453"/>
    <w:rsid w:val="00146C18"/>
    <w:rsid w:val="001476A5"/>
    <w:rsid w:val="001500D7"/>
    <w:rsid w:val="00160348"/>
    <w:rsid w:val="0017603C"/>
    <w:rsid w:val="00180308"/>
    <w:rsid w:val="00181C5E"/>
    <w:rsid w:val="001A15C8"/>
    <w:rsid w:val="001A52A9"/>
    <w:rsid w:val="001A5772"/>
    <w:rsid w:val="001C0483"/>
    <w:rsid w:val="001E32E0"/>
    <w:rsid w:val="001E37A6"/>
    <w:rsid w:val="001F4E85"/>
    <w:rsid w:val="002017E0"/>
    <w:rsid w:val="00206FF7"/>
    <w:rsid w:val="0021328D"/>
    <w:rsid w:val="0022617A"/>
    <w:rsid w:val="002279E9"/>
    <w:rsid w:val="0023533C"/>
    <w:rsid w:val="00235FA8"/>
    <w:rsid w:val="00242BD6"/>
    <w:rsid w:val="00251F2F"/>
    <w:rsid w:val="00275BBD"/>
    <w:rsid w:val="00293D85"/>
    <w:rsid w:val="002942E3"/>
    <w:rsid w:val="002A7D3A"/>
    <w:rsid w:val="002B612E"/>
    <w:rsid w:val="002C3DD3"/>
    <w:rsid w:val="002C417D"/>
    <w:rsid w:val="002C56E6"/>
    <w:rsid w:val="002C7A60"/>
    <w:rsid w:val="002D0181"/>
    <w:rsid w:val="002D65B8"/>
    <w:rsid w:val="002E11C8"/>
    <w:rsid w:val="002E15A6"/>
    <w:rsid w:val="002E5304"/>
    <w:rsid w:val="002F5ED5"/>
    <w:rsid w:val="002F7B59"/>
    <w:rsid w:val="003105EB"/>
    <w:rsid w:val="00313D15"/>
    <w:rsid w:val="003154E5"/>
    <w:rsid w:val="0031658F"/>
    <w:rsid w:val="00321B69"/>
    <w:rsid w:val="0032552B"/>
    <w:rsid w:val="003332AE"/>
    <w:rsid w:val="00337463"/>
    <w:rsid w:val="0036177E"/>
    <w:rsid w:val="00364F4F"/>
    <w:rsid w:val="00366DDD"/>
    <w:rsid w:val="00380AA8"/>
    <w:rsid w:val="00381283"/>
    <w:rsid w:val="00382AF6"/>
    <w:rsid w:val="003862E6"/>
    <w:rsid w:val="003A21A7"/>
    <w:rsid w:val="003A6714"/>
    <w:rsid w:val="003B7D1D"/>
    <w:rsid w:val="003C4C98"/>
    <w:rsid w:val="003D0806"/>
    <w:rsid w:val="003F04F9"/>
    <w:rsid w:val="003F0EB1"/>
    <w:rsid w:val="003F2670"/>
    <w:rsid w:val="0040574D"/>
    <w:rsid w:val="00416FA4"/>
    <w:rsid w:val="00431424"/>
    <w:rsid w:val="00447F59"/>
    <w:rsid w:val="00451A92"/>
    <w:rsid w:val="0045261C"/>
    <w:rsid w:val="00472464"/>
    <w:rsid w:val="004734CD"/>
    <w:rsid w:val="00474D24"/>
    <w:rsid w:val="0047552F"/>
    <w:rsid w:val="00477BA7"/>
    <w:rsid w:val="00480061"/>
    <w:rsid w:val="0048092C"/>
    <w:rsid w:val="0049470F"/>
    <w:rsid w:val="004A3BB4"/>
    <w:rsid w:val="004A4B5C"/>
    <w:rsid w:val="004D09E4"/>
    <w:rsid w:val="004D2EE7"/>
    <w:rsid w:val="004F1E3A"/>
    <w:rsid w:val="004F4302"/>
    <w:rsid w:val="004F4D41"/>
    <w:rsid w:val="00504546"/>
    <w:rsid w:val="00506AFD"/>
    <w:rsid w:val="005132F2"/>
    <w:rsid w:val="00521713"/>
    <w:rsid w:val="005230B7"/>
    <w:rsid w:val="0053275F"/>
    <w:rsid w:val="005460DB"/>
    <w:rsid w:val="00552ED6"/>
    <w:rsid w:val="00554E10"/>
    <w:rsid w:val="00565C88"/>
    <w:rsid w:val="00576FD1"/>
    <w:rsid w:val="00582574"/>
    <w:rsid w:val="00586C95"/>
    <w:rsid w:val="00590F9B"/>
    <w:rsid w:val="005A0E0F"/>
    <w:rsid w:val="005A4CBE"/>
    <w:rsid w:val="005B0BB2"/>
    <w:rsid w:val="005B4D70"/>
    <w:rsid w:val="005B4E10"/>
    <w:rsid w:val="005B6B4C"/>
    <w:rsid w:val="005B7FD5"/>
    <w:rsid w:val="005C5EA1"/>
    <w:rsid w:val="005D5A61"/>
    <w:rsid w:val="005D7856"/>
    <w:rsid w:val="005E157D"/>
    <w:rsid w:val="006023D5"/>
    <w:rsid w:val="00632842"/>
    <w:rsid w:val="0064132E"/>
    <w:rsid w:val="00643734"/>
    <w:rsid w:val="006549A9"/>
    <w:rsid w:val="00676133"/>
    <w:rsid w:val="00676814"/>
    <w:rsid w:val="00685876"/>
    <w:rsid w:val="006909D5"/>
    <w:rsid w:val="0069292E"/>
    <w:rsid w:val="006941B1"/>
    <w:rsid w:val="006A3141"/>
    <w:rsid w:val="006B12A2"/>
    <w:rsid w:val="006C5D7B"/>
    <w:rsid w:val="006C6005"/>
    <w:rsid w:val="006D5960"/>
    <w:rsid w:val="006E5891"/>
    <w:rsid w:val="006E7170"/>
    <w:rsid w:val="00701F46"/>
    <w:rsid w:val="007139AB"/>
    <w:rsid w:val="007231D0"/>
    <w:rsid w:val="00724A29"/>
    <w:rsid w:val="00727692"/>
    <w:rsid w:val="0073277F"/>
    <w:rsid w:val="00734264"/>
    <w:rsid w:val="00741399"/>
    <w:rsid w:val="007437DB"/>
    <w:rsid w:val="00744026"/>
    <w:rsid w:val="00752443"/>
    <w:rsid w:val="0075311B"/>
    <w:rsid w:val="0076071D"/>
    <w:rsid w:val="0076332C"/>
    <w:rsid w:val="00770CC2"/>
    <w:rsid w:val="00771087"/>
    <w:rsid w:val="00785C34"/>
    <w:rsid w:val="007A1D82"/>
    <w:rsid w:val="007A43D6"/>
    <w:rsid w:val="007A4E63"/>
    <w:rsid w:val="007B03BC"/>
    <w:rsid w:val="007B0650"/>
    <w:rsid w:val="007B3C30"/>
    <w:rsid w:val="007C3906"/>
    <w:rsid w:val="007C4CB8"/>
    <w:rsid w:val="007D252D"/>
    <w:rsid w:val="007E0D4E"/>
    <w:rsid w:val="007E2C7A"/>
    <w:rsid w:val="007F1464"/>
    <w:rsid w:val="007F16AF"/>
    <w:rsid w:val="007F1DB6"/>
    <w:rsid w:val="007F65B8"/>
    <w:rsid w:val="008017C7"/>
    <w:rsid w:val="00802BAF"/>
    <w:rsid w:val="00803505"/>
    <w:rsid w:val="00803D3A"/>
    <w:rsid w:val="00810E89"/>
    <w:rsid w:val="00816C03"/>
    <w:rsid w:val="00820785"/>
    <w:rsid w:val="0082175D"/>
    <w:rsid w:val="00825A74"/>
    <w:rsid w:val="00827FEA"/>
    <w:rsid w:val="008428F4"/>
    <w:rsid w:val="00843F85"/>
    <w:rsid w:val="008441DE"/>
    <w:rsid w:val="00845A13"/>
    <w:rsid w:val="0085637E"/>
    <w:rsid w:val="008709F4"/>
    <w:rsid w:val="00881EFC"/>
    <w:rsid w:val="00884A3A"/>
    <w:rsid w:val="008957B8"/>
    <w:rsid w:val="008B2616"/>
    <w:rsid w:val="008B67D7"/>
    <w:rsid w:val="008B73EA"/>
    <w:rsid w:val="008D0CDE"/>
    <w:rsid w:val="008D5BC8"/>
    <w:rsid w:val="008D6436"/>
    <w:rsid w:val="008E1521"/>
    <w:rsid w:val="00905C75"/>
    <w:rsid w:val="00912122"/>
    <w:rsid w:val="00915464"/>
    <w:rsid w:val="009172D7"/>
    <w:rsid w:val="00926A2C"/>
    <w:rsid w:val="00927302"/>
    <w:rsid w:val="00937B9D"/>
    <w:rsid w:val="00937D99"/>
    <w:rsid w:val="0095485C"/>
    <w:rsid w:val="00957A43"/>
    <w:rsid w:val="00967317"/>
    <w:rsid w:val="00980E10"/>
    <w:rsid w:val="00984B5C"/>
    <w:rsid w:val="009912C7"/>
    <w:rsid w:val="009A6160"/>
    <w:rsid w:val="009C20B4"/>
    <w:rsid w:val="009C2F70"/>
    <w:rsid w:val="009E7A4D"/>
    <w:rsid w:val="009F356A"/>
    <w:rsid w:val="00A15D7C"/>
    <w:rsid w:val="00A33FF7"/>
    <w:rsid w:val="00A50CE4"/>
    <w:rsid w:val="00A63D93"/>
    <w:rsid w:val="00A71749"/>
    <w:rsid w:val="00A72DDF"/>
    <w:rsid w:val="00A76BC3"/>
    <w:rsid w:val="00A821C6"/>
    <w:rsid w:val="00A82D93"/>
    <w:rsid w:val="00A974EF"/>
    <w:rsid w:val="00AA701C"/>
    <w:rsid w:val="00AB35C1"/>
    <w:rsid w:val="00AC43E4"/>
    <w:rsid w:val="00AD2A88"/>
    <w:rsid w:val="00AD50E0"/>
    <w:rsid w:val="00AD5B90"/>
    <w:rsid w:val="00AE12ED"/>
    <w:rsid w:val="00AF2904"/>
    <w:rsid w:val="00AF2F1E"/>
    <w:rsid w:val="00B13A5F"/>
    <w:rsid w:val="00B20AEE"/>
    <w:rsid w:val="00B32321"/>
    <w:rsid w:val="00B3297C"/>
    <w:rsid w:val="00B3323F"/>
    <w:rsid w:val="00B4336A"/>
    <w:rsid w:val="00B43780"/>
    <w:rsid w:val="00B508AE"/>
    <w:rsid w:val="00B52D83"/>
    <w:rsid w:val="00B57D3B"/>
    <w:rsid w:val="00B627AC"/>
    <w:rsid w:val="00B7051D"/>
    <w:rsid w:val="00B7289C"/>
    <w:rsid w:val="00B75379"/>
    <w:rsid w:val="00B83D5E"/>
    <w:rsid w:val="00B84195"/>
    <w:rsid w:val="00B86427"/>
    <w:rsid w:val="00B90D6A"/>
    <w:rsid w:val="00B95E1C"/>
    <w:rsid w:val="00BA0695"/>
    <w:rsid w:val="00BB3DCD"/>
    <w:rsid w:val="00BD3D49"/>
    <w:rsid w:val="00BE6B24"/>
    <w:rsid w:val="00BF1F65"/>
    <w:rsid w:val="00BF34D4"/>
    <w:rsid w:val="00C00060"/>
    <w:rsid w:val="00C0143A"/>
    <w:rsid w:val="00C059AA"/>
    <w:rsid w:val="00C07774"/>
    <w:rsid w:val="00C24658"/>
    <w:rsid w:val="00C2578B"/>
    <w:rsid w:val="00C31C04"/>
    <w:rsid w:val="00C32EE3"/>
    <w:rsid w:val="00C402AE"/>
    <w:rsid w:val="00C43DB7"/>
    <w:rsid w:val="00C506AE"/>
    <w:rsid w:val="00C50B95"/>
    <w:rsid w:val="00C5218D"/>
    <w:rsid w:val="00C60052"/>
    <w:rsid w:val="00C64FB6"/>
    <w:rsid w:val="00C6580C"/>
    <w:rsid w:val="00C723C6"/>
    <w:rsid w:val="00C74C08"/>
    <w:rsid w:val="00C776A8"/>
    <w:rsid w:val="00C834C4"/>
    <w:rsid w:val="00C83FD9"/>
    <w:rsid w:val="00CA07B6"/>
    <w:rsid w:val="00CA516A"/>
    <w:rsid w:val="00CB1515"/>
    <w:rsid w:val="00CC2948"/>
    <w:rsid w:val="00CC3A99"/>
    <w:rsid w:val="00CD00EC"/>
    <w:rsid w:val="00CD23A8"/>
    <w:rsid w:val="00CD3AB0"/>
    <w:rsid w:val="00CF4298"/>
    <w:rsid w:val="00D075A5"/>
    <w:rsid w:val="00D1047B"/>
    <w:rsid w:val="00D10D0B"/>
    <w:rsid w:val="00D1716D"/>
    <w:rsid w:val="00D20953"/>
    <w:rsid w:val="00D27C42"/>
    <w:rsid w:val="00D33119"/>
    <w:rsid w:val="00D37689"/>
    <w:rsid w:val="00D438CA"/>
    <w:rsid w:val="00D43D81"/>
    <w:rsid w:val="00D5236D"/>
    <w:rsid w:val="00D575AC"/>
    <w:rsid w:val="00D6098B"/>
    <w:rsid w:val="00D7222C"/>
    <w:rsid w:val="00D856ED"/>
    <w:rsid w:val="00D94175"/>
    <w:rsid w:val="00D952E2"/>
    <w:rsid w:val="00D959E2"/>
    <w:rsid w:val="00DA386D"/>
    <w:rsid w:val="00DA689D"/>
    <w:rsid w:val="00DB02F2"/>
    <w:rsid w:val="00DB3B93"/>
    <w:rsid w:val="00DE32D1"/>
    <w:rsid w:val="00DF0D67"/>
    <w:rsid w:val="00DF7598"/>
    <w:rsid w:val="00E037C2"/>
    <w:rsid w:val="00E243D1"/>
    <w:rsid w:val="00E26FED"/>
    <w:rsid w:val="00E462A3"/>
    <w:rsid w:val="00E50469"/>
    <w:rsid w:val="00E52F8F"/>
    <w:rsid w:val="00E57094"/>
    <w:rsid w:val="00E57234"/>
    <w:rsid w:val="00E66039"/>
    <w:rsid w:val="00E66AF9"/>
    <w:rsid w:val="00E715AA"/>
    <w:rsid w:val="00E7621D"/>
    <w:rsid w:val="00E76488"/>
    <w:rsid w:val="00E817F1"/>
    <w:rsid w:val="00E90667"/>
    <w:rsid w:val="00E95D8C"/>
    <w:rsid w:val="00EA495F"/>
    <w:rsid w:val="00EA6CF2"/>
    <w:rsid w:val="00EC473D"/>
    <w:rsid w:val="00EC761B"/>
    <w:rsid w:val="00ED063A"/>
    <w:rsid w:val="00ED41F2"/>
    <w:rsid w:val="00EE3035"/>
    <w:rsid w:val="00EF7EFF"/>
    <w:rsid w:val="00F03563"/>
    <w:rsid w:val="00F10B7C"/>
    <w:rsid w:val="00F12594"/>
    <w:rsid w:val="00F20D09"/>
    <w:rsid w:val="00F325B6"/>
    <w:rsid w:val="00F34E9C"/>
    <w:rsid w:val="00F4093D"/>
    <w:rsid w:val="00F460B4"/>
    <w:rsid w:val="00F4706D"/>
    <w:rsid w:val="00F6520A"/>
    <w:rsid w:val="00F66840"/>
    <w:rsid w:val="00F712DF"/>
    <w:rsid w:val="00F76155"/>
    <w:rsid w:val="00F834E5"/>
    <w:rsid w:val="00F837B0"/>
    <w:rsid w:val="00FA2D30"/>
    <w:rsid w:val="00FA4953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Revision"/>
    <w:hidden/>
    <w:uiPriority w:val="99"/>
    <w:semiHidden/>
    <w:rsid w:val="00046D0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2.xml><?xml version="1.0" encoding="utf-8"?>
<ds:datastoreItem xmlns:ds="http://schemas.openxmlformats.org/officeDocument/2006/customXml" ds:itemID="{E7A162CC-836A-49EE-9CB5-CB424C2D6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355C2-6290-47C0-A8C6-D5C9D0B2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13</TotalTime>
  <Pages>5</Pages>
  <Words>1319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7</cp:revision>
  <cp:lastPrinted>2022-10-17T03:52:00Z</cp:lastPrinted>
  <dcterms:created xsi:type="dcterms:W3CDTF">2025-08-10T18:33:00Z</dcterms:created>
  <dcterms:modified xsi:type="dcterms:W3CDTF">2026-05-01T07:28:00Z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16742400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