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8EC2" w14:textId="77777777" w:rsidR="00FC7DBF" w:rsidRPr="00251D98" w:rsidRDefault="00FC7DBF" w:rsidP="00FC7DBF">
      <w:pPr>
        <w:rPr>
          <w:rFonts w:ascii="ＭＳ Ｐ明朝" w:eastAsia="ＭＳ Ｐ明朝" w:hAnsi="ＭＳ Ｐ明朝"/>
        </w:rPr>
      </w:pPr>
      <w:r w:rsidRPr="00C91768">
        <w:rPr>
          <w:rFonts w:ascii="ＭＳ Ｐ明朝" w:eastAsia="ＭＳ Ｐ明朝" w:hAnsi="ＭＳ Ｐ明朝" w:hint="eastAsia"/>
        </w:rPr>
        <w:t>第</w:t>
      </w:r>
      <w:r w:rsidR="00C91768" w:rsidRPr="00C91768">
        <w:rPr>
          <w:rFonts w:ascii="ＭＳ Ｐ明朝" w:eastAsia="ＭＳ Ｐ明朝" w:hAnsi="ＭＳ Ｐ明朝" w:hint="eastAsia"/>
        </w:rPr>
        <w:t>１７</w:t>
      </w:r>
      <w:r w:rsidRPr="00C91768">
        <w:rPr>
          <w:rFonts w:ascii="ＭＳ Ｐ明朝" w:eastAsia="ＭＳ Ｐ明朝" w:hAnsi="ＭＳ Ｐ明朝" w:hint="eastAsia"/>
        </w:rPr>
        <w:t>号</w:t>
      </w:r>
      <w:r w:rsidRPr="00251D98">
        <w:rPr>
          <w:rFonts w:ascii="ＭＳ Ｐ明朝" w:eastAsia="ＭＳ Ｐ明朝" w:hAnsi="ＭＳ Ｐ明朝" w:hint="eastAsia"/>
        </w:rPr>
        <w:t>様式（第</w:t>
      </w:r>
      <w:r w:rsidR="00E80740" w:rsidRPr="00251D98">
        <w:rPr>
          <w:rFonts w:ascii="ＭＳ Ｐ明朝" w:eastAsia="ＭＳ Ｐ明朝" w:hAnsi="ＭＳ Ｐ明朝" w:hint="eastAsia"/>
        </w:rPr>
        <w:t>２１</w:t>
      </w:r>
      <w:r w:rsidRPr="00251D98">
        <w:rPr>
          <w:rFonts w:ascii="ＭＳ Ｐ明朝" w:eastAsia="ＭＳ Ｐ明朝" w:hAnsi="ＭＳ Ｐ明朝" w:hint="eastAsia"/>
        </w:rPr>
        <w:t>条関係）</w:t>
      </w:r>
    </w:p>
    <w:p w14:paraId="7B497161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</w:p>
    <w:p w14:paraId="4B8F8C53" w14:textId="77777777" w:rsidR="00FC7DBF" w:rsidRPr="00425F1A" w:rsidRDefault="00FC7DBF" w:rsidP="00FC7DBF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番　　　　　号</w:t>
      </w:r>
    </w:p>
    <w:p w14:paraId="5D07302E" w14:textId="77777777" w:rsidR="00FC7DBF" w:rsidRPr="00425F1A" w:rsidRDefault="00FC7DBF" w:rsidP="00FC7DBF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年　　月　　日</w:t>
      </w:r>
    </w:p>
    <w:p w14:paraId="77D0415B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</w:p>
    <w:p w14:paraId="0B682870" w14:textId="77777777" w:rsidR="00FC7DBF" w:rsidRPr="00425F1A" w:rsidRDefault="00FC7DBF" w:rsidP="00FC7DBF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6C4901">
        <w:rPr>
          <w:rFonts w:ascii="ＭＳ Ｐ明朝" w:eastAsia="ＭＳ Ｐ明朝" w:hAnsi="ＭＳ Ｐ明朝" w:hint="eastAsia"/>
        </w:rPr>
        <w:t>大熊町</w:t>
      </w:r>
      <w:r w:rsidRPr="00425F1A">
        <w:rPr>
          <w:rFonts w:ascii="ＭＳ Ｐ明朝" w:eastAsia="ＭＳ Ｐ明朝" w:hAnsi="ＭＳ Ｐ明朝" w:hint="eastAsia"/>
        </w:rPr>
        <w:t>長</w:t>
      </w:r>
      <w:r w:rsidR="006C4901">
        <w:rPr>
          <w:rFonts w:ascii="ＭＳ Ｐ明朝" w:eastAsia="ＭＳ Ｐ明朝" w:hAnsi="ＭＳ Ｐ明朝" w:hint="eastAsia"/>
        </w:rPr>
        <w:t xml:space="preserve">　様</w:t>
      </w:r>
    </w:p>
    <w:p w14:paraId="35E40537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</w:p>
    <w:p w14:paraId="07A8CF1F" w14:textId="77777777" w:rsidR="00FC7DBF" w:rsidRPr="00425F1A" w:rsidRDefault="00FC7DBF" w:rsidP="00FC7DBF">
      <w:pPr>
        <w:ind w:leftChars="2250" w:left="4950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住　　　所</w:t>
      </w:r>
    </w:p>
    <w:p w14:paraId="721E9E51" w14:textId="77777777" w:rsidR="00FC7DBF" w:rsidRPr="00425F1A" w:rsidRDefault="00FC7DBF" w:rsidP="00FC7DBF">
      <w:pPr>
        <w:ind w:leftChars="2250" w:left="4950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事業者名　　　　　　　　　　　　　　　　</w:t>
      </w:r>
    </w:p>
    <w:p w14:paraId="1BAC8343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</w:p>
    <w:p w14:paraId="4434624E" w14:textId="77777777" w:rsidR="00FC7DBF" w:rsidRPr="00425F1A" w:rsidRDefault="00FC7DBF" w:rsidP="00FC7DB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取得財産処分承認申請書</w:t>
      </w:r>
    </w:p>
    <w:p w14:paraId="28AC1052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　 </w:t>
      </w:r>
      <w:r w:rsidRPr="00425F1A">
        <w:rPr>
          <w:rFonts w:ascii="ＭＳ Ｐ明朝" w:eastAsia="ＭＳ Ｐ明朝" w:hAnsi="ＭＳ Ｐ明朝" w:hint="eastAsia"/>
        </w:rPr>
        <w:t>年度</w:t>
      </w:r>
      <w:r w:rsidR="006C4901">
        <w:rPr>
          <w:rFonts w:ascii="ＭＳ Ｐ明朝" w:eastAsia="ＭＳ Ｐ明朝" w:hAnsi="ＭＳ Ｐ明朝" w:hint="eastAsia"/>
        </w:rPr>
        <w:t>大熊町関係・交流人口拡大事業</w:t>
      </w:r>
      <w:r w:rsidRPr="00425F1A">
        <w:rPr>
          <w:rFonts w:ascii="ＭＳ Ｐ明朝" w:eastAsia="ＭＳ Ｐ明朝" w:hAnsi="ＭＳ Ｐ明朝" w:hint="eastAsia"/>
        </w:rPr>
        <w:t>補助金により取得した財産を下記により処分したいので、</w:t>
      </w:r>
      <w:r w:rsidR="006C4901">
        <w:rPr>
          <w:rFonts w:ascii="ＭＳ Ｐ明朝" w:eastAsia="ＭＳ Ｐ明朝" w:hAnsi="ＭＳ Ｐ明朝" w:hint="eastAsia"/>
        </w:rPr>
        <w:t>大熊町</w:t>
      </w:r>
      <w:r w:rsidRPr="00425F1A">
        <w:rPr>
          <w:rFonts w:ascii="ＭＳ Ｐ明朝" w:eastAsia="ＭＳ Ｐ明朝" w:hAnsi="ＭＳ Ｐ明朝" w:hint="eastAsia"/>
        </w:rPr>
        <w:t>補助金等の交付等に関する規則第１８条第１項の規定により、承認してくださるよう申請します。</w:t>
      </w:r>
    </w:p>
    <w:p w14:paraId="6BFAE64A" w14:textId="77777777" w:rsidR="00FC7DBF" w:rsidRPr="00425F1A" w:rsidRDefault="00FC7DBF" w:rsidP="00FC7DB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14:paraId="1361902F" w14:textId="77777777" w:rsidR="00FC7DBF" w:rsidRPr="00425F1A" w:rsidRDefault="00FC7DBF" w:rsidP="00FC7DBF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１　財産名</w:t>
      </w:r>
    </w:p>
    <w:p w14:paraId="20E512C0" w14:textId="77777777" w:rsidR="00FC7DBF" w:rsidRPr="00425F1A" w:rsidRDefault="00FC7DBF" w:rsidP="00FC7DBF">
      <w:pPr>
        <w:ind w:leftChars="100" w:left="220"/>
        <w:rPr>
          <w:rFonts w:ascii="ＭＳ Ｐ明朝" w:eastAsia="ＭＳ Ｐ明朝" w:hAnsi="ＭＳ Ｐ明朝"/>
        </w:rPr>
      </w:pPr>
    </w:p>
    <w:p w14:paraId="0F0D01A8" w14:textId="77777777" w:rsidR="00FC7DBF" w:rsidRPr="00425F1A" w:rsidRDefault="00FC7DBF" w:rsidP="00FC7DBF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２　取得金額　　　　　　　　　　　　　　　　　　　　　　　　　　　　円（　　　　　　　　　　　　　円）</w:t>
      </w:r>
    </w:p>
    <w:p w14:paraId="01053C76" w14:textId="77777777" w:rsidR="00FC7DBF" w:rsidRPr="00FA04D2" w:rsidRDefault="00FC7DBF" w:rsidP="00FC7DBF">
      <w:pPr>
        <w:ind w:leftChars="100" w:left="220"/>
        <w:rPr>
          <w:rFonts w:ascii="ＭＳ Ｐ明朝" w:eastAsia="ＭＳ Ｐ明朝" w:hAnsi="ＭＳ Ｐ明朝" w:hint="eastAsia"/>
        </w:rPr>
      </w:pPr>
    </w:p>
    <w:p w14:paraId="40ED37B6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取得年月日　　　　　　　　　　　　　　　　　　　　年　　月　　日</w:t>
      </w:r>
    </w:p>
    <w:p w14:paraId="677F0779" w14:textId="77777777" w:rsidR="00FC7DBF" w:rsidRPr="00FA04D2" w:rsidRDefault="00FC7DBF" w:rsidP="00FC7DBF">
      <w:pPr>
        <w:ind w:leftChars="100" w:left="220"/>
        <w:rPr>
          <w:rFonts w:ascii="ＭＳ Ｐ明朝" w:eastAsia="ＭＳ Ｐ明朝" w:hAnsi="ＭＳ Ｐ明朝"/>
        </w:rPr>
      </w:pPr>
    </w:p>
    <w:p w14:paraId="0F4EA7C5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４　処分の方法</w:t>
      </w:r>
    </w:p>
    <w:p w14:paraId="5786D8E0" w14:textId="77777777" w:rsidR="00FC7DBF" w:rsidRPr="00425F1A" w:rsidRDefault="00FC7DBF" w:rsidP="00FC7DBF">
      <w:pPr>
        <w:ind w:leftChars="100" w:left="220"/>
        <w:rPr>
          <w:rFonts w:ascii="ＭＳ Ｐ明朝" w:eastAsia="ＭＳ Ｐ明朝" w:hAnsi="ＭＳ Ｐ明朝"/>
        </w:rPr>
      </w:pPr>
    </w:p>
    <w:p w14:paraId="6B3AFEEF" w14:textId="77777777" w:rsidR="00FC7DBF" w:rsidRPr="00FA04D2" w:rsidRDefault="00FC7DBF" w:rsidP="00FC7DBF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５　処分の理由</w:t>
      </w:r>
    </w:p>
    <w:p w14:paraId="515316CD" w14:textId="77777777" w:rsidR="00FC7DBF" w:rsidRPr="00425F1A" w:rsidRDefault="00FC7DBF" w:rsidP="00FC7DBF">
      <w:pPr>
        <w:ind w:leftChars="100" w:left="220"/>
        <w:rPr>
          <w:rFonts w:ascii="ＭＳ Ｐ明朝" w:eastAsia="ＭＳ Ｐ明朝" w:hAnsi="ＭＳ Ｐ明朝"/>
        </w:rPr>
      </w:pPr>
    </w:p>
    <w:p w14:paraId="7B9E9999" w14:textId="77777777" w:rsidR="00FC7DBF" w:rsidRPr="00425F1A" w:rsidRDefault="00FC7DBF" w:rsidP="00FC7DBF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６　処分予定価格（有償による処分の場合のみ）　　　　　　　　　　　　　　　　　　　　　　円</w:t>
      </w:r>
    </w:p>
    <w:p w14:paraId="0E778EB4" w14:textId="77777777" w:rsidR="00FC7DBF" w:rsidRPr="00FA04D2" w:rsidRDefault="00FC7DBF" w:rsidP="00FC7DBF">
      <w:pPr>
        <w:ind w:leftChars="100" w:left="220"/>
        <w:rPr>
          <w:rFonts w:ascii="ＭＳ Ｐ明朝" w:eastAsia="ＭＳ Ｐ明朝" w:hAnsi="ＭＳ Ｐ明朝" w:hint="eastAsia"/>
        </w:rPr>
      </w:pPr>
    </w:p>
    <w:p w14:paraId="1BAA3648" w14:textId="77777777" w:rsidR="00FC7DBF" w:rsidRPr="00425F1A" w:rsidRDefault="00FC7DBF" w:rsidP="00FC7DBF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７　処分予定時期　　　　　　　　　　　　　　　　　　　年　　　月  　日</w:t>
      </w:r>
    </w:p>
    <w:p w14:paraId="6BF1260B" w14:textId="77777777" w:rsidR="00FC7DBF" w:rsidRPr="00FA04D2" w:rsidRDefault="00FC7DBF" w:rsidP="00FC7DBF">
      <w:pPr>
        <w:ind w:leftChars="100" w:left="220"/>
        <w:rPr>
          <w:rFonts w:ascii="ＭＳ Ｐ明朝" w:eastAsia="ＭＳ Ｐ明朝" w:hAnsi="ＭＳ Ｐ明朝" w:hint="eastAsia"/>
        </w:rPr>
      </w:pPr>
    </w:p>
    <w:p w14:paraId="1D4D758D" w14:textId="77777777" w:rsidR="00FC7DBF" w:rsidRPr="00425F1A" w:rsidRDefault="00FC7DBF" w:rsidP="00FC7DBF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８　残存価格　　　　　　　　　　　　　　　　　　　　　　　　　　　　　　　　　　　　　　 　　　　　円</w:t>
      </w:r>
    </w:p>
    <w:p w14:paraId="3FA357F2" w14:textId="77777777" w:rsidR="00FC7DBF" w:rsidRPr="00425F1A" w:rsidRDefault="00FC7DBF" w:rsidP="00FC7DBF">
      <w:pPr>
        <w:rPr>
          <w:rFonts w:ascii="ＭＳ Ｐ明朝" w:eastAsia="ＭＳ Ｐ明朝" w:hAnsi="ＭＳ Ｐ明朝"/>
        </w:rPr>
      </w:pPr>
    </w:p>
    <w:p w14:paraId="7871C1D1" w14:textId="77777777" w:rsidR="00FC7DBF" w:rsidRPr="00425F1A" w:rsidRDefault="00FC7DBF" w:rsidP="00FC7DBF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注１　取得財産管理台帳、施設（設置）位置図、現況写真のほか、別に指示する資料を添付のこと。</w:t>
      </w:r>
    </w:p>
    <w:p w14:paraId="3F256623" w14:textId="77777777" w:rsidR="00FC7DBF" w:rsidRPr="00425F1A" w:rsidRDefault="00FC7DBF" w:rsidP="00FC7DBF">
      <w:pPr>
        <w:ind w:firstLineChars="100" w:firstLine="220"/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２　用紙の大きさは、Ａ列４番とすること。</w:t>
      </w:r>
    </w:p>
    <w:p w14:paraId="18CC2642" w14:textId="77777777" w:rsidR="00422652" w:rsidRPr="00FC7DBF" w:rsidRDefault="00422652" w:rsidP="00FC7DBF">
      <w:pPr>
        <w:rPr>
          <w:rFonts w:hint="eastAsia"/>
        </w:rPr>
      </w:pPr>
    </w:p>
    <w:sectPr w:rsidR="00422652" w:rsidRPr="00FC7DBF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7BB3" w14:textId="77777777" w:rsidR="00C24D52" w:rsidRDefault="00C24D52">
      <w:r>
        <w:separator/>
      </w:r>
    </w:p>
  </w:endnote>
  <w:endnote w:type="continuationSeparator" w:id="0">
    <w:p w14:paraId="47477F72" w14:textId="77777777" w:rsidR="00C24D52" w:rsidRDefault="00C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2DFA" w14:textId="77777777"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00CD" w14:textId="77777777" w:rsidR="00C24D52" w:rsidRDefault="00C24D52">
      <w:r>
        <w:separator/>
      </w:r>
    </w:p>
  </w:footnote>
  <w:footnote w:type="continuationSeparator" w:id="0">
    <w:p w14:paraId="50C26D06" w14:textId="77777777" w:rsidR="00C24D52" w:rsidRDefault="00C2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788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75FE"/>
    <w:rsid w:val="000414ED"/>
    <w:rsid w:val="0004199C"/>
    <w:rsid w:val="0005443D"/>
    <w:rsid w:val="000A0E1D"/>
    <w:rsid w:val="000A3BF4"/>
    <w:rsid w:val="000A5FC6"/>
    <w:rsid w:val="000B4920"/>
    <w:rsid w:val="000B523C"/>
    <w:rsid w:val="000C6B49"/>
    <w:rsid w:val="000D2E1E"/>
    <w:rsid w:val="000D7219"/>
    <w:rsid w:val="000E301B"/>
    <w:rsid w:val="000E4DCD"/>
    <w:rsid w:val="000E7266"/>
    <w:rsid w:val="000F4BB9"/>
    <w:rsid w:val="00105F42"/>
    <w:rsid w:val="001231A4"/>
    <w:rsid w:val="0013305E"/>
    <w:rsid w:val="00133CA3"/>
    <w:rsid w:val="0014059E"/>
    <w:rsid w:val="00142505"/>
    <w:rsid w:val="00142C9E"/>
    <w:rsid w:val="00145FB5"/>
    <w:rsid w:val="0014674B"/>
    <w:rsid w:val="001501D7"/>
    <w:rsid w:val="0015270C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D0F5F"/>
    <w:rsid w:val="001D1229"/>
    <w:rsid w:val="001D453E"/>
    <w:rsid w:val="001D6F5E"/>
    <w:rsid w:val="001D7029"/>
    <w:rsid w:val="001E2C4D"/>
    <w:rsid w:val="001F217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51D98"/>
    <w:rsid w:val="00253D0E"/>
    <w:rsid w:val="00256112"/>
    <w:rsid w:val="002711A3"/>
    <w:rsid w:val="0027325B"/>
    <w:rsid w:val="002902D0"/>
    <w:rsid w:val="002A3C7B"/>
    <w:rsid w:val="002A62B0"/>
    <w:rsid w:val="002B29E0"/>
    <w:rsid w:val="002B4AE2"/>
    <w:rsid w:val="002B7C91"/>
    <w:rsid w:val="002C17F6"/>
    <w:rsid w:val="002D1BCF"/>
    <w:rsid w:val="002F6E24"/>
    <w:rsid w:val="00301052"/>
    <w:rsid w:val="00301AAE"/>
    <w:rsid w:val="0030747A"/>
    <w:rsid w:val="00307C46"/>
    <w:rsid w:val="003108F4"/>
    <w:rsid w:val="003113A6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A4354"/>
    <w:rsid w:val="003A46F2"/>
    <w:rsid w:val="003A7808"/>
    <w:rsid w:val="003C4116"/>
    <w:rsid w:val="003C6F30"/>
    <w:rsid w:val="003D3798"/>
    <w:rsid w:val="003F6169"/>
    <w:rsid w:val="00400A98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7F3"/>
    <w:rsid w:val="004E192A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6F54"/>
    <w:rsid w:val="00554206"/>
    <w:rsid w:val="00585E08"/>
    <w:rsid w:val="005875D2"/>
    <w:rsid w:val="00596319"/>
    <w:rsid w:val="00596C97"/>
    <w:rsid w:val="005A6EA7"/>
    <w:rsid w:val="005B2820"/>
    <w:rsid w:val="005C31ED"/>
    <w:rsid w:val="005C5006"/>
    <w:rsid w:val="005C726C"/>
    <w:rsid w:val="005D097D"/>
    <w:rsid w:val="005D132B"/>
    <w:rsid w:val="005E1FF2"/>
    <w:rsid w:val="005F1114"/>
    <w:rsid w:val="005F5EA9"/>
    <w:rsid w:val="00605158"/>
    <w:rsid w:val="00611090"/>
    <w:rsid w:val="006212E3"/>
    <w:rsid w:val="00621755"/>
    <w:rsid w:val="00621C3B"/>
    <w:rsid w:val="0063186B"/>
    <w:rsid w:val="00637B21"/>
    <w:rsid w:val="00643D3C"/>
    <w:rsid w:val="00646B0D"/>
    <w:rsid w:val="00646FDC"/>
    <w:rsid w:val="00670212"/>
    <w:rsid w:val="00673208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C4901"/>
    <w:rsid w:val="006D1909"/>
    <w:rsid w:val="006D37BB"/>
    <w:rsid w:val="006D608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403A"/>
    <w:rsid w:val="00765A41"/>
    <w:rsid w:val="00765D01"/>
    <w:rsid w:val="0076798A"/>
    <w:rsid w:val="00772164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24BD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87E51"/>
    <w:rsid w:val="00894E15"/>
    <w:rsid w:val="0089582A"/>
    <w:rsid w:val="008A42A4"/>
    <w:rsid w:val="008B2B14"/>
    <w:rsid w:val="008C7795"/>
    <w:rsid w:val="008D0413"/>
    <w:rsid w:val="008E2187"/>
    <w:rsid w:val="008F3CA6"/>
    <w:rsid w:val="009000CC"/>
    <w:rsid w:val="00902F10"/>
    <w:rsid w:val="00910EE5"/>
    <w:rsid w:val="00916D9B"/>
    <w:rsid w:val="0092447F"/>
    <w:rsid w:val="00927DE1"/>
    <w:rsid w:val="00935AB2"/>
    <w:rsid w:val="009416C9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5B67"/>
    <w:rsid w:val="009E60DC"/>
    <w:rsid w:val="009E7416"/>
    <w:rsid w:val="009F0274"/>
    <w:rsid w:val="009F06E3"/>
    <w:rsid w:val="00A00373"/>
    <w:rsid w:val="00A0094C"/>
    <w:rsid w:val="00A10DBB"/>
    <w:rsid w:val="00A25BEB"/>
    <w:rsid w:val="00A265A2"/>
    <w:rsid w:val="00A278AE"/>
    <w:rsid w:val="00A34DF0"/>
    <w:rsid w:val="00A36675"/>
    <w:rsid w:val="00A47932"/>
    <w:rsid w:val="00A554CF"/>
    <w:rsid w:val="00A62320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F1314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B2E"/>
    <w:rsid w:val="00BD4E60"/>
    <w:rsid w:val="00C0348E"/>
    <w:rsid w:val="00C10CCF"/>
    <w:rsid w:val="00C12A13"/>
    <w:rsid w:val="00C21A97"/>
    <w:rsid w:val="00C24D52"/>
    <w:rsid w:val="00C32097"/>
    <w:rsid w:val="00C42502"/>
    <w:rsid w:val="00C44BBA"/>
    <w:rsid w:val="00C608C9"/>
    <w:rsid w:val="00C62F90"/>
    <w:rsid w:val="00C651B3"/>
    <w:rsid w:val="00C67524"/>
    <w:rsid w:val="00C77FE9"/>
    <w:rsid w:val="00C83EE4"/>
    <w:rsid w:val="00C9076D"/>
    <w:rsid w:val="00C908D6"/>
    <w:rsid w:val="00C90E18"/>
    <w:rsid w:val="00C91768"/>
    <w:rsid w:val="00CA2ABA"/>
    <w:rsid w:val="00CA31DC"/>
    <w:rsid w:val="00CA427F"/>
    <w:rsid w:val="00CA7E10"/>
    <w:rsid w:val="00CB0D04"/>
    <w:rsid w:val="00CB2E60"/>
    <w:rsid w:val="00CB53C7"/>
    <w:rsid w:val="00CB557B"/>
    <w:rsid w:val="00CC3CA4"/>
    <w:rsid w:val="00CC5A0C"/>
    <w:rsid w:val="00CD09F1"/>
    <w:rsid w:val="00CD26CF"/>
    <w:rsid w:val="00CD7026"/>
    <w:rsid w:val="00CE4561"/>
    <w:rsid w:val="00D13AB6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92F6D"/>
    <w:rsid w:val="00D95E76"/>
    <w:rsid w:val="00DB608A"/>
    <w:rsid w:val="00DC2E5A"/>
    <w:rsid w:val="00DC62F1"/>
    <w:rsid w:val="00DC7EF3"/>
    <w:rsid w:val="00DE2E50"/>
    <w:rsid w:val="00DF0DFE"/>
    <w:rsid w:val="00DF1200"/>
    <w:rsid w:val="00DF4615"/>
    <w:rsid w:val="00DF525D"/>
    <w:rsid w:val="00DF6E89"/>
    <w:rsid w:val="00E0127B"/>
    <w:rsid w:val="00E02DE4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80740"/>
    <w:rsid w:val="00E84E4C"/>
    <w:rsid w:val="00E8587F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F049FF"/>
    <w:rsid w:val="00F1573D"/>
    <w:rsid w:val="00F159F2"/>
    <w:rsid w:val="00F20DE6"/>
    <w:rsid w:val="00F312E5"/>
    <w:rsid w:val="00F402D1"/>
    <w:rsid w:val="00F43C9A"/>
    <w:rsid w:val="00F5654C"/>
    <w:rsid w:val="00F643B9"/>
    <w:rsid w:val="00F70689"/>
    <w:rsid w:val="00F745DF"/>
    <w:rsid w:val="00F77C59"/>
    <w:rsid w:val="00F90585"/>
    <w:rsid w:val="00F93B6E"/>
    <w:rsid w:val="00F9459F"/>
    <w:rsid w:val="00FB447F"/>
    <w:rsid w:val="00FC7DB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35D19D"/>
  <w15:chartTrackingRefBased/>
  <w15:docId w15:val="{E49C29B6-9F6C-4C18-B268-3C008A07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F8D4-A7A7-41E8-8DD7-18E53EA8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鬼頭 朋加</cp:lastModifiedBy>
  <cp:revision>2</cp:revision>
  <cp:lastPrinted>2026-02-20T07:01:00Z</cp:lastPrinted>
  <dcterms:created xsi:type="dcterms:W3CDTF">2026-04-09T09:50:00Z</dcterms:created>
  <dcterms:modified xsi:type="dcterms:W3CDTF">2026-04-09T09:50:00Z</dcterms:modified>
</cp:coreProperties>
</file>