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01FB2" w14:textId="45A8DB64" w:rsidR="001E37A6" w:rsidRDefault="001E37A6" w:rsidP="00B32321">
      <w:pPr>
        <w:pStyle w:val="jes"/>
        <w:jc w:val="right"/>
      </w:pPr>
    </w:p>
    <w:p w14:paraId="5BA885EA" w14:textId="27193024" w:rsidR="00E462A3" w:rsidRDefault="00C6580C" w:rsidP="00041562">
      <w:pPr>
        <w:pStyle w:val="jes"/>
        <w:jc w:val="center"/>
        <w:rPr>
          <w:color w:val="FF0000"/>
          <w:sz w:val="36"/>
        </w:rPr>
      </w:pPr>
      <w:r>
        <w:rPr>
          <w:rFonts w:hint="eastAsia"/>
          <w:sz w:val="36"/>
        </w:rPr>
        <w:t>事業計画書</w:t>
      </w:r>
    </w:p>
    <w:p w14:paraId="15DFA181" w14:textId="00741069" w:rsidR="000D06FB" w:rsidRDefault="000D06FB" w:rsidP="00041562">
      <w:pPr>
        <w:pStyle w:val="jes"/>
        <w:jc w:val="center"/>
        <w:rPr>
          <w:sz w:val="28"/>
        </w:rPr>
      </w:pPr>
      <w:r w:rsidRPr="000D06FB">
        <w:rPr>
          <w:rFonts w:hint="eastAsia"/>
          <w:sz w:val="28"/>
        </w:rPr>
        <w:t>（</w:t>
      </w:r>
      <w:r w:rsidR="00F822CB" w:rsidRPr="00F822CB">
        <w:rPr>
          <w:rFonts w:hint="eastAsia"/>
          <w:sz w:val="28"/>
        </w:rPr>
        <w:t>地域再エネ発電設備の導入</w:t>
      </w:r>
      <w:r w:rsidRPr="000D06FB">
        <w:rPr>
          <w:rFonts w:hint="eastAsia"/>
          <w:sz w:val="28"/>
        </w:rPr>
        <w:t>）</w:t>
      </w:r>
    </w:p>
    <w:p w14:paraId="0C76AC18" w14:textId="7F6E2A2E" w:rsidR="00393B8A" w:rsidRPr="000D06FB" w:rsidRDefault="00393B8A" w:rsidP="00041562">
      <w:pPr>
        <w:pStyle w:val="jes"/>
        <w:jc w:val="center"/>
        <w:rPr>
          <w:sz w:val="28"/>
        </w:rPr>
      </w:pPr>
      <w:r>
        <w:rPr>
          <w:rFonts w:hint="eastAsia"/>
          <w:sz w:val="28"/>
        </w:rPr>
        <w:t>～</w:t>
      </w:r>
      <w:r w:rsidR="00C35592">
        <w:rPr>
          <w:rFonts w:hint="eastAsia"/>
          <w:sz w:val="28"/>
        </w:rPr>
        <w:t>小水力</w:t>
      </w:r>
      <w:r w:rsidR="00DE0C4A">
        <w:rPr>
          <w:rFonts w:hint="eastAsia"/>
          <w:sz w:val="28"/>
        </w:rPr>
        <w:t>発電設備</w:t>
      </w:r>
      <w:r>
        <w:rPr>
          <w:rFonts w:hint="eastAsia"/>
          <w:sz w:val="28"/>
        </w:rPr>
        <w:t>～</w:t>
      </w:r>
    </w:p>
    <w:p w14:paraId="53D2F4FB" w14:textId="7A429D22" w:rsidR="00041562" w:rsidRDefault="005A4CBE" w:rsidP="00C6580C">
      <w:pPr>
        <w:pStyle w:val="jes"/>
        <w:jc w:val="right"/>
      </w:pPr>
      <w:r>
        <w:rPr>
          <w:rFonts w:hint="eastAsia"/>
        </w:rPr>
        <w:t>年</w:t>
      </w:r>
      <w:r w:rsidR="007E3E9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E3E96">
        <w:rPr>
          <w:rFonts w:hint="eastAsia"/>
        </w:rPr>
        <w:t xml:space="preserve">　　</w:t>
      </w:r>
      <w:r w:rsidR="00C6580C">
        <w:rPr>
          <w:rFonts w:hint="eastAsia"/>
        </w:rPr>
        <w:t>日</w:t>
      </w:r>
    </w:p>
    <w:p w14:paraId="585EB481" w14:textId="6717742D" w:rsidR="00DF0D67" w:rsidRDefault="00DF0D67">
      <w:pPr>
        <w:pStyle w:val="jes"/>
      </w:pPr>
    </w:p>
    <w:tbl>
      <w:tblPr>
        <w:tblW w:w="9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1701"/>
        <w:gridCol w:w="5245"/>
      </w:tblGrid>
      <w:tr w:rsidR="00393B8A" w:rsidRPr="00393B8A" w14:paraId="489571D2" w14:textId="77777777" w:rsidTr="00DA5480">
        <w:trPr>
          <w:trHeight w:val="680"/>
        </w:trPr>
        <w:tc>
          <w:tcPr>
            <w:tcW w:w="2245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4C7922A0" w14:textId="73C80CAD" w:rsidR="00393B8A" w:rsidRPr="00B86945" w:rsidRDefault="00393B8A" w:rsidP="000D06F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設備を</w:t>
            </w:r>
            <w:r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設置する場所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198E" w14:textId="13B9AA4A" w:rsidR="00393B8A" w:rsidRPr="00B86945" w:rsidRDefault="00393B8A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施設の名称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E323E86" w14:textId="412BBE52" w:rsidR="00393B8A" w:rsidRPr="00B86945" w:rsidRDefault="00393B8A" w:rsidP="00C35592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</w:tr>
      <w:tr w:rsidR="00393B8A" w:rsidRPr="00393B8A" w14:paraId="71C18A96" w14:textId="77777777" w:rsidTr="00DA5480">
        <w:trPr>
          <w:trHeight w:val="680"/>
        </w:trPr>
        <w:tc>
          <w:tcPr>
            <w:tcW w:w="2245" w:type="dxa"/>
            <w:vMerge/>
            <w:tcBorders>
              <w:left w:val="single" w:sz="18" w:space="0" w:color="000000"/>
            </w:tcBorders>
            <w:vAlign w:val="center"/>
          </w:tcPr>
          <w:p w14:paraId="40B8A079" w14:textId="77777777" w:rsidR="00393B8A" w:rsidRDefault="00393B8A" w:rsidP="000D06F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11B94" w14:textId="1F853025" w:rsidR="00393B8A" w:rsidRDefault="00393B8A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施設の住所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DBB9EA3" w14:textId="385B688C" w:rsidR="00393B8A" w:rsidRDefault="00240EB3" w:rsidP="007E3E96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福島県双葉郡大熊町</w:t>
            </w:r>
          </w:p>
        </w:tc>
      </w:tr>
      <w:tr w:rsidR="00393B8A" w:rsidRPr="00393B8A" w14:paraId="4FC17AC2" w14:textId="77777777" w:rsidTr="00DA5480">
        <w:trPr>
          <w:trHeight w:val="680"/>
        </w:trPr>
        <w:tc>
          <w:tcPr>
            <w:tcW w:w="2245" w:type="dxa"/>
            <w:vMerge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6C4D627" w14:textId="77777777" w:rsidR="00393B8A" w:rsidRDefault="00393B8A" w:rsidP="000D06F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5873E8" w14:textId="0823905F" w:rsidR="00393B8A" w:rsidRDefault="00393B8A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所有代表者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46347AC" w14:textId="6CCE505B" w:rsidR="00393B8A" w:rsidRDefault="00393B8A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</w:p>
        </w:tc>
      </w:tr>
      <w:tr w:rsidR="00DA5480" w:rsidRPr="00B86945" w14:paraId="3C2FB6D4" w14:textId="77777777" w:rsidTr="00A8140C">
        <w:trPr>
          <w:trHeight w:val="554"/>
        </w:trPr>
        <w:tc>
          <w:tcPr>
            <w:tcW w:w="2245" w:type="dxa"/>
            <w:vMerge w:val="restart"/>
            <w:tcBorders>
              <w:top w:val="single" w:sz="12" w:space="0" w:color="000000"/>
              <w:left w:val="single" w:sz="18" w:space="0" w:color="000000"/>
            </w:tcBorders>
            <w:vAlign w:val="center"/>
          </w:tcPr>
          <w:p w14:paraId="6BA8DF50" w14:textId="5704C5EA" w:rsidR="00DA5480" w:rsidRDefault="003C6A36" w:rsidP="00C35592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発電事業の概要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05EB5" w14:textId="6990BF6E" w:rsidR="00DA5480" w:rsidRPr="00DA5480" w:rsidRDefault="00DA5480" w:rsidP="00DA5480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DA5480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発電総出力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88BF480" w14:textId="3A4D8C2B" w:rsidR="00DA5480" w:rsidRDefault="00DA5480" w:rsidP="007E3E96">
            <w:pPr>
              <w:autoSpaceDE w:val="0"/>
              <w:autoSpaceDN w:val="0"/>
              <w:adjustRightInd w:val="0"/>
              <w:spacing w:line="274" w:lineRule="atLeast"/>
              <w:ind w:firstLine="3720"/>
              <w:jc w:val="left"/>
              <w:rPr>
                <w:rFonts w:cs="ＭＳ 明朝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 w:val="24"/>
                <w:szCs w:val="21"/>
              </w:rPr>
              <w:t xml:space="preserve">　k</w:t>
            </w:r>
            <w:r>
              <w:rPr>
                <w:rFonts w:cs="ＭＳ 明朝"/>
                <w:spacing w:val="5"/>
                <w:kern w:val="0"/>
                <w:sz w:val="24"/>
                <w:szCs w:val="21"/>
              </w:rPr>
              <w:t>W</w:t>
            </w:r>
          </w:p>
        </w:tc>
      </w:tr>
      <w:tr w:rsidR="00DA5480" w:rsidRPr="00B86945" w14:paraId="697522EB" w14:textId="77777777" w:rsidTr="00A8140C">
        <w:trPr>
          <w:trHeight w:val="554"/>
        </w:trPr>
        <w:tc>
          <w:tcPr>
            <w:tcW w:w="2245" w:type="dxa"/>
            <w:vMerge/>
            <w:tcBorders>
              <w:left w:val="single" w:sz="18" w:space="0" w:color="000000"/>
            </w:tcBorders>
            <w:vAlign w:val="center"/>
          </w:tcPr>
          <w:p w14:paraId="230F56E2" w14:textId="77777777" w:rsidR="00DA5480" w:rsidRDefault="00DA5480" w:rsidP="00C35592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38FE04" w14:textId="0A5BA97B" w:rsidR="00DA5480" w:rsidRPr="00DA5480" w:rsidRDefault="00DA5480" w:rsidP="00DA5480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DA5480">
              <w:rPr>
                <w:rFonts w:cs="ＭＳ 明朝" w:hint="eastAsia"/>
                <w:spacing w:val="5"/>
                <w:kern w:val="0"/>
                <w:szCs w:val="21"/>
              </w:rPr>
              <w:t>発電方式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E84D892" w14:textId="706B7CCA" w:rsidR="00DA5480" w:rsidRPr="00C35592" w:rsidRDefault="00DA5480" w:rsidP="00C35592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</w:pPr>
          </w:p>
        </w:tc>
      </w:tr>
      <w:tr w:rsidR="00DA5480" w:rsidRPr="00B86945" w14:paraId="0136AD25" w14:textId="77777777" w:rsidTr="00A8140C">
        <w:trPr>
          <w:trHeight w:val="554"/>
        </w:trPr>
        <w:tc>
          <w:tcPr>
            <w:tcW w:w="2245" w:type="dxa"/>
            <w:vMerge/>
            <w:tcBorders>
              <w:left w:val="single" w:sz="18" w:space="0" w:color="000000"/>
            </w:tcBorders>
            <w:vAlign w:val="center"/>
          </w:tcPr>
          <w:p w14:paraId="651BD7CE" w14:textId="77777777" w:rsidR="00DA5480" w:rsidRDefault="00DA5480" w:rsidP="00C35592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32D4CC" w14:textId="00F2B440" w:rsidR="00DA5480" w:rsidRPr="00DA5480" w:rsidRDefault="00DA5480" w:rsidP="00DA5480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DA5480">
              <w:rPr>
                <w:rFonts w:cs="ＭＳ 明朝" w:hint="eastAsia"/>
                <w:spacing w:val="5"/>
                <w:kern w:val="0"/>
                <w:szCs w:val="21"/>
              </w:rPr>
              <w:t>水の流量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11A8394" w14:textId="14DB7621" w:rsidR="00DA5480" w:rsidRDefault="00DA5480" w:rsidP="007E3E96">
            <w:pPr>
              <w:autoSpaceDE w:val="0"/>
              <w:autoSpaceDN w:val="0"/>
              <w:adjustRightInd w:val="0"/>
              <w:spacing w:line="274" w:lineRule="atLeast"/>
              <w:ind w:firstLine="3840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 xml:space="preserve"> </w:t>
            </w:r>
            <w:r w:rsidRPr="00DA5480">
              <w:rPr>
                <w:rFonts w:cs="ＭＳ 明朝" w:hint="eastAsia"/>
                <w:spacing w:val="5"/>
                <w:kern w:val="0"/>
                <w:sz w:val="24"/>
                <w:szCs w:val="21"/>
              </w:rPr>
              <w:t>m</w:t>
            </w:r>
            <w:r w:rsidRPr="00A8140C">
              <w:rPr>
                <w:rFonts w:cs="ＭＳ 明朝"/>
                <w:spacing w:val="5"/>
                <w:kern w:val="0"/>
                <w:sz w:val="24"/>
                <w:szCs w:val="21"/>
                <w:vertAlign w:val="superscript"/>
              </w:rPr>
              <w:t>3</w:t>
            </w:r>
            <w:r w:rsidRPr="00DA5480">
              <w:rPr>
                <w:rFonts w:cs="ＭＳ 明朝"/>
                <w:spacing w:val="5"/>
                <w:kern w:val="0"/>
                <w:sz w:val="24"/>
                <w:szCs w:val="21"/>
              </w:rPr>
              <w:t>/s</w:t>
            </w:r>
          </w:p>
        </w:tc>
      </w:tr>
      <w:tr w:rsidR="00AE0B29" w:rsidRPr="00B86945" w14:paraId="3EA45C93" w14:textId="77777777" w:rsidTr="00AE0B29">
        <w:trPr>
          <w:trHeight w:val="556"/>
        </w:trPr>
        <w:tc>
          <w:tcPr>
            <w:tcW w:w="2245" w:type="dxa"/>
            <w:vMerge/>
            <w:tcBorders>
              <w:left w:val="single" w:sz="18" w:space="0" w:color="000000"/>
            </w:tcBorders>
            <w:vAlign w:val="center"/>
          </w:tcPr>
          <w:p w14:paraId="114B36A4" w14:textId="77777777" w:rsidR="00AE0B29" w:rsidRDefault="00AE0B29" w:rsidP="00C35592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0D7BF039" w14:textId="36F05B20" w:rsidR="00AE0B29" w:rsidRPr="00DA5480" w:rsidRDefault="00AE0B29" w:rsidP="00DA5480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DA5480">
              <w:rPr>
                <w:rFonts w:cs="ＭＳ 明朝" w:hint="eastAsia"/>
                <w:spacing w:val="5"/>
                <w:kern w:val="0"/>
                <w:szCs w:val="21"/>
              </w:rPr>
              <w:t>有効落差</w:t>
            </w:r>
          </w:p>
        </w:tc>
        <w:tc>
          <w:tcPr>
            <w:tcW w:w="5245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66BB687C" w14:textId="356686D4" w:rsidR="00AE0B29" w:rsidRDefault="00AE0B29" w:rsidP="007E3E96">
            <w:pPr>
              <w:autoSpaceDE w:val="0"/>
              <w:autoSpaceDN w:val="0"/>
              <w:adjustRightInd w:val="0"/>
              <w:spacing w:line="274" w:lineRule="atLeast"/>
              <w:ind w:firstLine="3720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 xml:space="preserve">　</w:t>
            </w:r>
            <w:r w:rsidRPr="00DA5480">
              <w:rPr>
                <w:rFonts w:cs="ＭＳ 明朝" w:hint="eastAsia"/>
                <w:spacing w:val="5"/>
                <w:kern w:val="0"/>
                <w:sz w:val="24"/>
                <w:szCs w:val="21"/>
              </w:rPr>
              <w:t>m</w:t>
            </w:r>
          </w:p>
        </w:tc>
      </w:tr>
      <w:tr w:rsidR="00B70487" w:rsidRPr="00B86945" w14:paraId="2C39D4DE" w14:textId="77777777" w:rsidTr="004E52F2">
        <w:trPr>
          <w:trHeight w:hRule="exact" w:val="557"/>
        </w:trPr>
        <w:tc>
          <w:tcPr>
            <w:tcW w:w="2245" w:type="dxa"/>
            <w:tcBorders>
              <w:top w:val="single" w:sz="12" w:space="0" w:color="auto"/>
              <w:left w:val="single" w:sz="18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78897FDB" w14:textId="198E2842" w:rsidR="00B70487" w:rsidRDefault="00B70487" w:rsidP="00B704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工事着手日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DFADE95" w14:textId="6DE0BEA5" w:rsidR="00B70487" w:rsidRPr="0064132E" w:rsidRDefault="00B70487" w:rsidP="007E3E9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年</w:t>
            </w:r>
            <w:r w:rsidR="007E3E96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　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月</w:t>
            </w:r>
            <w:r w:rsidR="007E3E96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　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日</w:t>
            </w:r>
          </w:p>
        </w:tc>
      </w:tr>
      <w:tr w:rsidR="00B70487" w:rsidRPr="00B86945" w14:paraId="4393ABE2" w14:textId="77777777" w:rsidTr="002C7466">
        <w:trPr>
          <w:trHeight w:val="539"/>
        </w:trPr>
        <w:tc>
          <w:tcPr>
            <w:tcW w:w="2245" w:type="dxa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14:paraId="5D2D7834" w14:textId="2C40975B" w:rsidR="00B70487" w:rsidRPr="00B86945" w:rsidRDefault="00B70487" w:rsidP="00B704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工事完了予定</w:t>
            </w:r>
            <w:r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日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right w:val="single" w:sz="18" w:space="0" w:color="000000"/>
            </w:tcBorders>
            <w:vAlign w:val="center"/>
          </w:tcPr>
          <w:p w14:paraId="346937EF" w14:textId="024E5F92" w:rsidR="00B70487" w:rsidRPr="00B86945" w:rsidRDefault="00B70487" w:rsidP="007E3E9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年</w:t>
            </w:r>
            <w:r w:rsidR="007E3E96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　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月</w:t>
            </w:r>
            <w:r w:rsidR="007E3E96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 xml:space="preserve">　　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日</w:t>
            </w:r>
          </w:p>
        </w:tc>
      </w:tr>
      <w:tr w:rsidR="00B70487" w:rsidRPr="00B86945" w14:paraId="1768DCA0" w14:textId="77777777" w:rsidTr="00E00BB7">
        <w:trPr>
          <w:trHeight w:val="1038"/>
        </w:trPr>
        <w:tc>
          <w:tcPr>
            <w:tcW w:w="224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1335D1B3" w14:textId="77777777" w:rsidR="00B70487" w:rsidRPr="00B86945" w:rsidRDefault="00B70487" w:rsidP="00B704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設置業者</w:t>
            </w:r>
          </w:p>
        </w:tc>
        <w:tc>
          <w:tcPr>
            <w:tcW w:w="6946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12BA7647" w14:textId="3861D310" w:rsidR="00B70487" w:rsidRPr="001C0483" w:rsidRDefault="00B70487" w:rsidP="00B7048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  <w:p w14:paraId="165848C1" w14:textId="77777777" w:rsidR="00B70487" w:rsidRDefault="00B70487" w:rsidP="00B7048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  <w:p w14:paraId="53EBC81D" w14:textId="3BFE0796" w:rsidR="00B70487" w:rsidRPr="00B86945" w:rsidRDefault="00B70487" w:rsidP="007E3E96">
            <w:pPr>
              <w:autoSpaceDE w:val="0"/>
              <w:autoSpaceDN w:val="0"/>
              <w:adjustRightInd w:val="0"/>
              <w:spacing w:line="274" w:lineRule="atLeast"/>
              <w:ind w:firstLineChars="319" w:firstLine="798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TEL:</w:t>
            </w:r>
            <w:r w:rsidR="007E3E96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　　　　　　　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担当者:</w:t>
            </w:r>
          </w:p>
        </w:tc>
      </w:tr>
      <w:tr w:rsidR="00B70487" w:rsidRPr="00B86945" w14:paraId="73AE9258" w14:textId="77777777" w:rsidTr="00DA5480">
        <w:trPr>
          <w:trHeight w:val="1633"/>
        </w:trPr>
        <w:tc>
          <w:tcPr>
            <w:tcW w:w="224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0CB6AEB3" w14:textId="77777777" w:rsidR="00883E1E" w:rsidRPr="00DC1F1F" w:rsidRDefault="00883E1E" w:rsidP="00883E1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DC1F1F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本補助金以外の</w:t>
            </w:r>
          </w:p>
          <w:p w14:paraId="38771351" w14:textId="77777777" w:rsidR="00883E1E" w:rsidRDefault="00883E1E" w:rsidP="00883E1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補助金を</w:t>
            </w:r>
          </w:p>
          <w:p w14:paraId="3D9A99C6" w14:textId="01D73774" w:rsidR="00B70487" w:rsidRDefault="00883E1E" w:rsidP="00883E1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利用していない</w:t>
            </w:r>
          </w:p>
        </w:tc>
        <w:tc>
          <w:tcPr>
            <w:tcW w:w="6946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EE23E91" w14:textId="77777777" w:rsidR="008D28A2" w:rsidRPr="00DC1F1F" w:rsidRDefault="008D28A2" w:rsidP="008D28A2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 w:rsidRPr="00DC1F1F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□</w:t>
            </w:r>
            <w:r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はい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　　　　　　　　　　　　　　</w:t>
            </w:r>
          </w:p>
          <w:p w14:paraId="78873CAE" w14:textId="77777777" w:rsidR="008D28A2" w:rsidRDefault="008D28A2" w:rsidP="008D28A2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□いいえ【補助金名称：　　　　　　　　　　　　　】</w:t>
            </w:r>
          </w:p>
          <w:p w14:paraId="6F0A2807" w14:textId="772FD0B9" w:rsidR="00B70487" w:rsidRPr="008D28A2" w:rsidRDefault="008D28A2" w:rsidP="008D28A2">
            <w:pPr>
              <w:autoSpaceDE w:val="0"/>
              <w:autoSpaceDN w:val="0"/>
              <w:adjustRightInd w:val="0"/>
              <w:spacing w:line="274" w:lineRule="atLeas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 w:rsidRPr="008D28A2">
              <w:rPr>
                <w:rFonts w:cs="ＭＳ 明朝" w:hint="eastAsia"/>
                <w:color w:val="000000" w:themeColor="text1"/>
                <w:spacing w:val="5"/>
                <w:kern w:val="0"/>
                <w:sz w:val="22"/>
                <w:szCs w:val="24"/>
              </w:rPr>
              <w:t>※大熊町ゼロカーボン補助金は</w:t>
            </w:r>
            <w:r w:rsidRPr="008D28A2">
              <w:rPr>
                <w:rFonts w:cs="ＭＳ 明朝" w:hint="eastAsia"/>
                <w:color w:val="000000" w:themeColor="text1"/>
                <w:spacing w:val="5"/>
                <w:kern w:val="0"/>
                <w:sz w:val="22"/>
                <w:szCs w:val="24"/>
                <w:u w:val="wave"/>
              </w:rPr>
              <w:t>国庫補助金との併用ができません</w:t>
            </w:r>
            <w:r w:rsidRPr="008D28A2">
              <w:rPr>
                <w:rFonts w:cs="ＭＳ 明朝" w:hint="eastAsia"/>
                <w:color w:val="000000" w:themeColor="text1"/>
                <w:spacing w:val="5"/>
                <w:kern w:val="0"/>
                <w:sz w:val="22"/>
                <w:szCs w:val="24"/>
              </w:rPr>
              <w:t>。すでに他補助金を受領している場合は、確認のため「いいえ」にチェックを入れて、補助金名称を記載してください。</w:t>
            </w:r>
          </w:p>
        </w:tc>
      </w:tr>
    </w:tbl>
    <w:p w14:paraId="6025375F" w14:textId="00CEB19E" w:rsidR="00B70487" w:rsidRDefault="00D84C11" w:rsidP="00D84C11">
      <w:pPr>
        <w:pStyle w:val="jes"/>
        <w:spacing w:line="340" w:lineRule="atLeast"/>
        <w:ind w:left="210" w:hanging="210"/>
        <w:rPr>
          <w:rFonts w:hAnsi="ＭＳ 明朝" w:cs="ＭＳ 明朝"/>
          <w:b/>
        </w:rPr>
      </w:pPr>
      <w:r w:rsidRPr="004734CD">
        <w:rPr>
          <w:rFonts w:hAnsi="ＭＳ 明朝" w:cs="ＭＳ 明朝" w:hint="eastAsia"/>
          <w:b/>
        </w:rPr>
        <w:t>※本事業計画における太陽光設置場所の写真、計画図面</w:t>
      </w:r>
      <w:r>
        <w:rPr>
          <w:rFonts w:hAnsi="ＭＳ 明朝" w:cs="ＭＳ 明朝" w:hint="eastAsia"/>
          <w:b/>
        </w:rPr>
        <w:t>（平面配置図、電気系統図、配線ルート図等の電気設備図）</w:t>
      </w:r>
      <w:r w:rsidRPr="004734CD">
        <w:rPr>
          <w:rFonts w:hAnsi="ＭＳ 明朝" w:cs="ＭＳ 明朝" w:hint="eastAsia"/>
          <w:b/>
        </w:rPr>
        <w:t>を添付すること。</w:t>
      </w:r>
      <w:r w:rsidR="00B70487">
        <w:rPr>
          <w:rFonts w:hAnsi="ＭＳ 明朝" w:cs="ＭＳ 明朝"/>
          <w:b/>
        </w:rPr>
        <w:br w:type="page"/>
      </w:r>
    </w:p>
    <w:p w14:paraId="39736C46" w14:textId="009C16BA" w:rsidR="007D2026" w:rsidRPr="003862E6" w:rsidRDefault="007D2026" w:rsidP="007D2026">
      <w:pPr>
        <w:pStyle w:val="10"/>
        <w:ind w:hanging="636"/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設備概要　＜</w:t>
      </w:r>
      <w:r w:rsidR="00C23C63">
        <w:rPr>
          <w:rFonts w:hint="eastAsia"/>
          <w:b/>
          <w:sz w:val="24"/>
        </w:rPr>
        <w:t>１</w:t>
      </w:r>
      <w:r>
        <w:rPr>
          <w:rFonts w:hint="eastAsia"/>
          <w:b/>
          <w:sz w:val="24"/>
        </w:rPr>
        <w:t>．発電機＞</w:t>
      </w:r>
    </w:p>
    <w:tbl>
      <w:tblPr>
        <w:tblW w:w="87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975"/>
        <w:gridCol w:w="3827"/>
        <w:gridCol w:w="1417"/>
      </w:tblGrid>
      <w:tr w:rsidR="007D2026" w:rsidRPr="00B86945" w14:paraId="5766083A" w14:textId="77777777" w:rsidTr="00131CDD">
        <w:trPr>
          <w:trHeight w:val="554"/>
        </w:trPr>
        <w:tc>
          <w:tcPr>
            <w:tcW w:w="546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1C0D9897" w14:textId="77777777" w:rsidR="007D2026" w:rsidRPr="00020E2B" w:rsidRDefault="007D202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020E2B">
              <w:rPr>
                <w:rFonts w:cs="ＭＳ 明朝" w:hint="eastAsia"/>
                <w:spacing w:val="5"/>
                <w:kern w:val="0"/>
                <w:szCs w:val="21"/>
              </w:rPr>
              <w:t>①</w:t>
            </w:r>
          </w:p>
        </w:tc>
        <w:tc>
          <w:tcPr>
            <w:tcW w:w="2975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50A3A68E" w14:textId="77777777" w:rsidR="007D2026" w:rsidRPr="00740E8C" w:rsidRDefault="007D202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31397D4A" w14:textId="7CF5D8BE" w:rsidR="007D2026" w:rsidRPr="00B0030A" w:rsidRDefault="007D202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4" w:space="0" w:color="000000"/>
            </w:tcBorders>
            <w:vAlign w:val="center"/>
          </w:tcPr>
          <w:p w14:paraId="05884259" w14:textId="77777777" w:rsidR="007D2026" w:rsidRPr="00740E8C" w:rsidRDefault="007D202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7D2026" w:rsidRPr="00B86945" w14:paraId="09041A58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56863F" w14:textId="77777777" w:rsidR="007D2026" w:rsidRPr="00020E2B" w:rsidRDefault="007D202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68C4F4" w14:textId="77777777" w:rsidR="007D2026" w:rsidRPr="00740E8C" w:rsidRDefault="007D202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8829B" w14:textId="7E88E90E" w:rsidR="007D2026" w:rsidRPr="00B0030A" w:rsidRDefault="007D2026" w:rsidP="00A8140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69764D5" w14:textId="77777777" w:rsidR="007D2026" w:rsidRPr="00740E8C" w:rsidRDefault="007D202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7D2026" w:rsidRPr="00B86945" w14:paraId="52BA5972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736913" w14:textId="77777777" w:rsidR="007D2026" w:rsidRPr="00020E2B" w:rsidRDefault="007D202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92E634" w14:textId="77777777" w:rsidR="007D2026" w:rsidRPr="00740E8C" w:rsidRDefault="007D202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962CBC" w14:textId="6561BDFD" w:rsidR="007D2026" w:rsidRPr="00740E8C" w:rsidRDefault="007D202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093F0BF5" w14:textId="77777777" w:rsidR="007D2026" w:rsidRPr="00740E8C" w:rsidRDefault="007D202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7D2026" w:rsidRPr="00B86945" w14:paraId="408401E6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064108" w14:textId="77777777" w:rsidR="007D2026" w:rsidRPr="00020E2B" w:rsidRDefault="007D202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F9A8D8" w14:textId="6823A256" w:rsidR="007D2026" w:rsidRPr="00740E8C" w:rsidRDefault="007D2026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 w:rsidR="00562A29"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定格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出力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CF579D" w14:textId="71C26F25" w:rsidR="007D2026" w:rsidRPr="00B0030A" w:rsidRDefault="007D202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560E027" w14:textId="77777777" w:rsidR="007D2026" w:rsidRPr="00740E8C" w:rsidRDefault="007D202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7D2026" w:rsidRPr="00B86945" w14:paraId="0653E7FA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49A435" w14:textId="77777777" w:rsidR="007D2026" w:rsidRPr="00020E2B" w:rsidRDefault="007D202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2D3BF3" w14:textId="7B196349" w:rsidR="007D2026" w:rsidRPr="00740E8C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61CA0B" w14:textId="4B2ECF48" w:rsidR="007D2026" w:rsidRPr="00B0030A" w:rsidRDefault="007D202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F90EFFF" w14:textId="386AD648" w:rsidR="007D2026" w:rsidRPr="00740E8C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</w:p>
        </w:tc>
      </w:tr>
      <w:tr w:rsidR="007D2026" w:rsidRPr="00B86945" w14:paraId="62F6D369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5BF7093B" w14:textId="77777777" w:rsidR="007D2026" w:rsidRPr="00020E2B" w:rsidRDefault="007D202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2F2A0B1B" w14:textId="77777777" w:rsidR="007D2026" w:rsidRPr="00740E8C" w:rsidRDefault="007D202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定格出力合計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7AF8C925" w14:textId="5DD2EC46" w:rsidR="007D2026" w:rsidRPr="00B0030A" w:rsidRDefault="007D202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35499571" w14:textId="77777777" w:rsidR="007D2026" w:rsidRPr="00740E8C" w:rsidRDefault="007D202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  <w:tr w:rsidR="007D2026" w:rsidRPr="00B86945" w14:paraId="54D78526" w14:textId="77777777" w:rsidTr="00131CDD">
        <w:trPr>
          <w:trHeight w:val="554"/>
        </w:trPr>
        <w:tc>
          <w:tcPr>
            <w:tcW w:w="54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219484D" w14:textId="77777777" w:rsidR="007D2026" w:rsidRPr="00020E2B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②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0EF76DB2" w14:textId="5E3994AC" w:rsidR="007D2026" w:rsidRPr="000469B5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537F039" w14:textId="77777777" w:rsidR="007D2026" w:rsidRPr="000469B5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0E079B25" w14:textId="77777777" w:rsidR="007D2026" w:rsidRPr="000469B5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7D2026" w:rsidRPr="00B86945" w14:paraId="3F205783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1BF12C" w14:textId="77777777" w:rsidR="007D2026" w:rsidRPr="00020E2B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00142E" w14:textId="215707EA" w:rsidR="007D2026" w:rsidRPr="000469B5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12F177" w14:textId="77777777" w:rsidR="007D2026" w:rsidRPr="000469B5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1C64A61" w14:textId="77777777" w:rsidR="007D2026" w:rsidRPr="000469B5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7D2026" w:rsidRPr="00B86945" w14:paraId="1AD2E382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CA021F" w14:textId="77777777" w:rsidR="007D2026" w:rsidRPr="00020E2B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C04EAF" w14:textId="3DF94134" w:rsidR="007D2026" w:rsidRPr="000469B5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9746DF" w14:textId="77777777" w:rsidR="007D2026" w:rsidRPr="000469B5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086B4CD" w14:textId="77777777" w:rsidR="007D2026" w:rsidRPr="000469B5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7D2026" w:rsidRPr="00B86945" w14:paraId="5DA9238D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6EAD32" w14:textId="77777777" w:rsidR="007D2026" w:rsidRPr="00020E2B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F72F21" w14:textId="2AB3F2F5" w:rsidR="007D2026" w:rsidRPr="000469B5" w:rsidRDefault="007D2026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 w:rsidR="00562A29"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定格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出力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D7E845" w14:textId="77777777" w:rsidR="007D2026" w:rsidRPr="000469B5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9F66C64" w14:textId="07783722" w:rsidR="007D2026" w:rsidRPr="000469B5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7D2026" w:rsidRPr="00B86945" w14:paraId="1D1FFD1C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C5AF4A" w14:textId="77777777" w:rsidR="007D2026" w:rsidRPr="00020E2B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E28646" w14:textId="55E7D0EA" w:rsidR="007D2026" w:rsidRPr="00DB02F2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45DD7B" w14:textId="77777777" w:rsidR="007D2026" w:rsidRPr="00DB02F2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024E9E6A" w14:textId="39E09A6A" w:rsidR="007D2026" w:rsidRPr="00DB02F2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</w:p>
        </w:tc>
      </w:tr>
      <w:tr w:rsidR="007D2026" w:rsidRPr="00B86945" w14:paraId="3315D10A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6F3DE247" w14:textId="77777777" w:rsidR="007D2026" w:rsidRPr="00020E2B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341EBD19" w14:textId="62E325F9" w:rsidR="007D2026" w:rsidRPr="00DB02F2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定格出力合計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1A4932F0" w14:textId="77777777" w:rsidR="007D2026" w:rsidRPr="00DB02F2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0533E646" w14:textId="61B11BAD" w:rsidR="007D2026" w:rsidRPr="00DB02F2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  <w:tr w:rsidR="007D2026" w:rsidRPr="00B86945" w14:paraId="3B0B5125" w14:textId="77777777" w:rsidTr="00131CDD">
        <w:trPr>
          <w:trHeight w:val="554"/>
        </w:trPr>
        <w:tc>
          <w:tcPr>
            <w:tcW w:w="54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67013CA7" w14:textId="77777777" w:rsidR="007D2026" w:rsidRPr="00020E2B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③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580D292" w14:textId="437A92AD" w:rsidR="007D2026" w:rsidRPr="00DB02F2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2A1B0734" w14:textId="77777777" w:rsidR="007D2026" w:rsidRPr="00DB02F2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69F01966" w14:textId="77777777" w:rsidR="007D2026" w:rsidRPr="00DB02F2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7D2026" w:rsidRPr="00B86945" w14:paraId="350EF37B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34D248" w14:textId="77777777" w:rsidR="007D2026" w:rsidRPr="00020E2B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73E5D4" w14:textId="1FCA6B92" w:rsidR="007D2026" w:rsidRPr="00DB02F2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44CF67" w14:textId="77777777" w:rsidR="007D2026" w:rsidRPr="00DB02F2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8D59701" w14:textId="77777777" w:rsidR="007D2026" w:rsidRPr="00DB02F2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7D2026" w:rsidRPr="00B86945" w14:paraId="3E7C9934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9F81BD" w14:textId="77777777" w:rsidR="007D2026" w:rsidRPr="00020E2B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40F126" w14:textId="5613AF6C" w:rsidR="007D2026" w:rsidRPr="00DB02F2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700F34" w14:textId="77777777" w:rsidR="007D2026" w:rsidRPr="00DB02F2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30413E9" w14:textId="77777777" w:rsidR="007D2026" w:rsidRPr="00DB02F2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7D2026" w:rsidRPr="00B86945" w14:paraId="4D8601B4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0E2546" w14:textId="77777777" w:rsidR="007D2026" w:rsidRPr="00020E2B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B8CFEA" w14:textId="717DBB93" w:rsidR="007D2026" w:rsidRPr="00DB02F2" w:rsidRDefault="007D2026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 w:rsidR="00562A29"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定格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出力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0D038B" w14:textId="77777777" w:rsidR="007D2026" w:rsidRPr="00DB02F2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94DECE6" w14:textId="18361A66" w:rsidR="007D2026" w:rsidRPr="00DB02F2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7D2026" w:rsidRPr="00B86945" w14:paraId="35A1C21B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FC418A" w14:textId="77777777" w:rsidR="007D2026" w:rsidRPr="00020E2B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6B1B3B" w14:textId="1CFD98C4" w:rsidR="007D2026" w:rsidRPr="00DB02F2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0086F1" w14:textId="77777777" w:rsidR="007D2026" w:rsidRPr="00DB02F2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745A398" w14:textId="79961894" w:rsidR="007D2026" w:rsidRPr="00DB02F2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</w:p>
        </w:tc>
      </w:tr>
      <w:tr w:rsidR="007D2026" w:rsidRPr="00B86945" w14:paraId="2B036B4E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19A04F04" w14:textId="77777777" w:rsidR="007D2026" w:rsidRPr="00020E2B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360411B0" w14:textId="20553A02" w:rsidR="007D2026" w:rsidRPr="00DB02F2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定格出力合計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8" w:space="0" w:color="000000"/>
              <w:right w:val="nil"/>
            </w:tcBorders>
            <w:vAlign w:val="center"/>
          </w:tcPr>
          <w:p w14:paraId="5527607B" w14:textId="77777777" w:rsidR="007D2026" w:rsidRPr="00DB02F2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8" w:space="0" w:color="000000"/>
            </w:tcBorders>
            <w:vAlign w:val="center"/>
          </w:tcPr>
          <w:p w14:paraId="62AD3CD4" w14:textId="5C89003D" w:rsidR="007D2026" w:rsidRPr="00DB02F2" w:rsidRDefault="007D2026" w:rsidP="007D202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</w:tbl>
    <w:p w14:paraId="3D386474" w14:textId="6C309F13" w:rsidR="007D2026" w:rsidRDefault="007D2026" w:rsidP="007D2026">
      <w:pPr>
        <w:widowControl/>
        <w:jc w:val="left"/>
      </w:pPr>
      <w:r>
        <w:br w:type="page"/>
      </w:r>
    </w:p>
    <w:p w14:paraId="3C0E6866" w14:textId="67BB6549" w:rsidR="00562A29" w:rsidRPr="003862E6" w:rsidRDefault="00562A29" w:rsidP="00562A29">
      <w:pPr>
        <w:pStyle w:val="10"/>
        <w:ind w:hanging="636"/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設備概要　＜</w:t>
      </w:r>
      <w:r w:rsidR="00C23C63">
        <w:rPr>
          <w:rFonts w:hint="eastAsia"/>
          <w:b/>
          <w:sz w:val="24"/>
        </w:rPr>
        <w:t>２</w:t>
      </w:r>
      <w:r>
        <w:rPr>
          <w:rFonts w:hint="eastAsia"/>
          <w:b/>
          <w:sz w:val="24"/>
        </w:rPr>
        <w:t>．水車＞</w:t>
      </w:r>
    </w:p>
    <w:tbl>
      <w:tblPr>
        <w:tblW w:w="87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975"/>
        <w:gridCol w:w="3827"/>
        <w:gridCol w:w="1417"/>
      </w:tblGrid>
      <w:tr w:rsidR="00562A29" w:rsidRPr="00B86945" w14:paraId="6C0006F7" w14:textId="77777777" w:rsidTr="00131CDD">
        <w:trPr>
          <w:trHeight w:val="554"/>
        </w:trPr>
        <w:tc>
          <w:tcPr>
            <w:tcW w:w="546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0FC7D5C4" w14:textId="77777777" w:rsidR="00562A29" w:rsidRPr="00020E2B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020E2B">
              <w:rPr>
                <w:rFonts w:cs="ＭＳ 明朝" w:hint="eastAsia"/>
                <w:spacing w:val="5"/>
                <w:kern w:val="0"/>
                <w:szCs w:val="21"/>
              </w:rPr>
              <w:t>①</w:t>
            </w:r>
          </w:p>
        </w:tc>
        <w:tc>
          <w:tcPr>
            <w:tcW w:w="2975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00608956" w14:textId="77777777" w:rsidR="00562A29" w:rsidRPr="00740E8C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12816683" w14:textId="7FBF2194" w:rsidR="00562A29" w:rsidRPr="00B0030A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4" w:space="0" w:color="000000"/>
            </w:tcBorders>
            <w:vAlign w:val="center"/>
          </w:tcPr>
          <w:p w14:paraId="094660E6" w14:textId="77777777" w:rsidR="00562A29" w:rsidRPr="00740E8C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562A29" w:rsidRPr="00B86945" w14:paraId="721771C9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181298" w14:textId="77777777" w:rsidR="00562A29" w:rsidRPr="00020E2B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8E2D9B" w14:textId="77777777" w:rsidR="00562A29" w:rsidRPr="00740E8C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786BBA" w14:textId="62781709" w:rsidR="00562A29" w:rsidRPr="00B0030A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69C97EEE" w14:textId="77777777" w:rsidR="00562A29" w:rsidRPr="00740E8C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562A29" w:rsidRPr="00B86945" w14:paraId="32A25630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75197E" w14:textId="77777777" w:rsidR="00562A29" w:rsidRPr="00020E2B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5FB8CA" w14:textId="77777777" w:rsidR="00562A29" w:rsidRPr="00740E8C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40D1D5" w14:textId="3418A03E" w:rsidR="00562A29" w:rsidRPr="00740E8C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FBEB7E9" w14:textId="77777777" w:rsidR="00562A29" w:rsidRPr="00740E8C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562A29" w:rsidRPr="00B86945" w14:paraId="3780FB74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D14289" w14:textId="77777777" w:rsidR="00562A29" w:rsidRPr="00020E2B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F2461B" w14:textId="5174BBFE" w:rsidR="00562A29" w:rsidRPr="00740E8C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定格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出力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784676" w14:textId="2FC83A8C" w:rsidR="00562A29" w:rsidRPr="00B0030A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6433EFBC" w14:textId="77777777" w:rsidR="00562A29" w:rsidRPr="00740E8C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562A29" w:rsidRPr="00B86945" w14:paraId="5ED8618E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3B6A27" w14:textId="77777777" w:rsidR="00562A29" w:rsidRPr="00020E2B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645248" w14:textId="77777777" w:rsidR="00562A29" w:rsidRPr="00740E8C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B54E27" w14:textId="2F7AE666" w:rsidR="00562A29" w:rsidRPr="00B0030A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183F846" w14:textId="77777777" w:rsidR="00562A29" w:rsidRPr="00740E8C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</w:p>
        </w:tc>
      </w:tr>
      <w:tr w:rsidR="00562A29" w:rsidRPr="00B86945" w14:paraId="023DD002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2E237368" w14:textId="77777777" w:rsidR="00562A29" w:rsidRPr="00020E2B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210F290F" w14:textId="77777777" w:rsidR="00562A29" w:rsidRPr="00740E8C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定格出力合計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5DA6FAD7" w14:textId="18E5B338" w:rsidR="00562A29" w:rsidRPr="00B0030A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69F1F480" w14:textId="77777777" w:rsidR="00562A29" w:rsidRPr="00740E8C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  <w:tr w:rsidR="00562A29" w:rsidRPr="00B86945" w14:paraId="51BEA951" w14:textId="77777777" w:rsidTr="00131CDD">
        <w:trPr>
          <w:trHeight w:val="554"/>
        </w:trPr>
        <w:tc>
          <w:tcPr>
            <w:tcW w:w="54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86199B9" w14:textId="77777777" w:rsidR="00562A29" w:rsidRPr="00020E2B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②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7352FC23" w14:textId="77777777" w:rsidR="00562A29" w:rsidRPr="000469B5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519FC8D2" w14:textId="77777777" w:rsidR="00562A29" w:rsidRPr="000469B5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79E7EEBC" w14:textId="77777777" w:rsidR="00562A29" w:rsidRPr="000469B5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562A29" w:rsidRPr="00B86945" w14:paraId="46C9DCBB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726E8E" w14:textId="77777777" w:rsidR="00562A29" w:rsidRPr="00020E2B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08072B" w14:textId="77777777" w:rsidR="00562A29" w:rsidRPr="000469B5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7BE55" w14:textId="77777777" w:rsidR="00562A29" w:rsidRPr="000469B5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021DA830" w14:textId="77777777" w:rsidR="00562A29" w:rsidRPr="000469B5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562A29" w:rsidRPr="00B86945" w14:paraId="7F8FDC3E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25BA9E" w14:textId="77777777" w:rsidR="00562A29" w:rsidRPr="00020E2B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751138" w14:textId="77777777" w:rsidR="00562A29" w:rsidRPr="000469B5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2278AB" w14:textId="77777777" w:rsidR="00562A29" w:rsidRPr="000469B5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27C2477" w14:textId="77777777" w:rsidR="00562A29" w:rsidRPr="000469B5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562A29" w:rsidRPr="00B86945" w14:paraId="3DC135A4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012FC2" w14:textId="77777777" w:rsidR="00562A29" w:rsidRPr="00020E2B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91FB6B" w14:textId="62BFDF48" w:rsidR="00562A29" w:rsidRPr="000469B5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定格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出力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671ED3" w14:textId="77777777" w:rsidR="00562A29" w:rsidRPr="000469B5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7164E28" w14:textId="77777777" w:rsidR="00562A29" w:rsidRPr="000469B5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562A29" w:rsidRPr="00B86945" w14:paraId="799300E0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3397A4" w14:textId="77777777" w:rsidR="00562A29" w:rsidRPr="00020E2B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4D37DC" w14:textId="77777777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64BF1F" w14:textId="77777777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B04FE0D" w14:textId="77777777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</w:p>
        </w:tc>
      </w:tr>
      <w:tr w:rsidR="00562A29" w:rsidRPr="00B86945" w14:paraId="6258D6CD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17958E82" w14:textId="77777777" w:rsidR="00562A29" w:rsidRPr="00020E2B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5F88D1E3" w14:textId="77777777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定格出力合計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1EE8E84E" w14:textId="77777777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6824AEF5" w14:textId="77777777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  <w:tr w:rsidR="00562A29" w:rsidRPr="00B86945" w14:paraId="577B35EA" w14:textId="77777777" w:rsidTr="00131CDD">
        <w:trPr>
          <w:trHeight w:val="554"/>
        </w:trPr>
        <w:tc>
          <w:tcPr>
            <w:tcW w:w="54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05356299" w14:textId="77777777" w:rsidR="00562A29" w:rsidRPr="00020E2B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③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6C143F2D" w14:textId="77777777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5FC89902" w14:textId="77777777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2DA2BEB7" w14:textId="77777777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562A29" w:rsidRPr="00B86945" w14:paraId="08D9AFE6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D03E21" w14:textId="77777777" w:rsidR="00562A29" w:rsidRPr="00020E2B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EC55F3" w14:textId="77777777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AA1C93" w14:textId="77777777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D171050" w14:textId="77777777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562A29" w:rsidRPr="00B86945" w14:paraId="6D5E79B5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3DAE13" w14:textId="77777777" w:rsidR="00562A29" w:rsidRPr="00020E2B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4BC620" w14:textId="77777777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FC8E71" w14:textId="77777777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FF17690" w14:textId="77777777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562A29" w:rsidRPr="00B86945" w14:paraId="03E327CE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6FF749" w14:textId="77777777" w:rsidR="00562A29" w:rsidRPr="00020E2B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6E7FF7" w14:textId="6EEE428F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定格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出力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2FF569" w14:textId="77777777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AE665FB" w14:textId="77777777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562A29" w:rsidRPr="00B86945" w14:paraId="218F28B0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7AAEA0" w14:textId="77777777" w:rsidR="00562A29" w:rsidRPr="00020E2B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8A1115" w14:textId="77777777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BE2E1E" w14:textId="77777777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AFC066C" w14:textId="77777777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</w:p>
        </w:tc>
      </w:tr>
      <w:tr w:rsidR="00562A29" w:rsidRPr="00B86945" w14:paraId="109BB790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0C18BE69" w14:textId="77777777" w:rsidR="00562A29" w:rsidRPr="00020E2B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2C4D66C9" w14:textId="77777777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定格出力合計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8" w:space="0" w:color="000000"/>
              <w:right w:val="nil"/>
            </w:tcBorders>
            <w:vAlign w:val="center"/>
          </w:tcPr>
          <w:p w14:paraId="306D000B" w14:textId="77777777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8" w:space="0" w:color="000000"/>
            </w:tcBorders>
            <w:vAlign w:val="center"/>
          </w:tcPr>
          <w:p w14:paraId="60A7635C" w14:textId="77777777" w:rsidR="00562A29" w:rsidRPr="00DB02F2" w:rsidRDefault="00562A29" w:rsidP="00562A2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</w:tbl>
    <w:p w14:paraId="40DDBB72" w14:textId="0E620BC6" w:rsidR="00562A29" w:rsidRDefault="00562A29" w:rsidP="00562A29">
      <w:pPr>
        <w:widowControl/>
        <w:jc w:val="left"/>
      </w:pPr>
      <w:r>
        <w:br w:type="page"/>
      </w:r>
    </w:p>
    <w:p w14:paraId="280A728E" w14:textId="43054BBC" w:rsidR="006378BE" w:rsidRPr="003862E6" w:rsidRDefault="006378BE" w:rsidP="006378BE">
      <w:pPr>
        <w:pStyle w:val="10"/>
        <w:ind w:hanging="636"/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設備概要　＜</w:t>
      </w:r>
      <w:r w:rsidR="00C23C63">
        <w:rPr>
          <w:rFonts w:hint="eastAsia"/>
          <w:b/>
          <w:sz w:val="24"/>
        </w:rPr>
        <w:t>３</w:t>
      </w:r>
      <w:r>
        <w:rPr>
          <w:rFonts w:hint="eastAsia"/>
          <w:b/>
          <w:sz w:val="24"/>
        </w:rPr>
        <w:t>．変圧器＞</w:t>
      </w:r>
    </w:p>
    <w:tbl>
      <w:tblPr>
        <w:tblW w:w="87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975"/>
        <w:gridCol w:w="3827"/>
        <w:gridCol w:w="1417"/>
      </w:tblGrid>
      <w:tr w:rsidR="006378BE" w:rsidRPr="00B86945" w14:paraId="21CEE088" w14:textId="77777777" w:rsidTr="00131CDD">
        <w:trPr>
          <w:trHeight w:val="554"/>
        </w:trPr>
        <w:tc>
          <w:tcPr>
            <w:tcW w:w="546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33D97DCA" w14:textId="77777777" w:rsidR="006378BE" w:rsidRPr="00020E2B" w:rsidRDefault="006378B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020E2B">
              <w:rPr>
                <w:rFonts w:cs="ＭＳ 明朝" w:hint="eastAsia"/>
                <w:spacing w:val="5"/>
                <w:kern w:val="0"/>
                <w:szCs w:val="21"/>
              </w:rPr>
              <w:t>①</w:t>
            </w:r>
          </w:p>
        </w:tc>
        <w:tc>
          <w:tcPr>
            <w:tcW w:w="2975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39BB7DCF" w14:textId="77777777" w:rsidR="006378BE" w:rsidRPr="00740E8C" w:rsidRDefault="006378B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68D6365A" w14:textId="3F192EDB" w:rsidR="006378BE" w:rsidRPr="00B0030A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4" w:space="0" w:color="000000"/>
            </w:tcBorders>
            <w:vAlign w:val="center"/>
          </w:tcPr>
          <w:p w14:paraId="7CF017D2" w14:textId="77777777" w:rsidR="006378BE" w:rsidRPr="00740E8C" w:rsidRDefault="006378B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6378BE" w:rsidRPr="00B86945" w14:paraId="06EC99E5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888405" w14:textId="77777777" w:rsidR="006378BE" w:rsidRPr="00020E2B" w:rsidRDefault="006378B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3D79A6" w14:textId="77777777" w:rsidR="006378BE" w:rsidRPr="00740E8C" w:rsidRDefault="006378B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70BA3B" w14:textId="44275449" w:rsidR="006378BE" w:rsidRPr="00B0030A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4A55CF8" w14:textId="77777777" w:rsidR="006378BE" w:rsidRPr="00740E8C" w:rsidRDefault="006378B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6378BE" w:rsidRPr="00B86945" w14:paraId="12384C3F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D8AD26" w14:textId="77777777" w:rsidR="006378BE" w:rsidRPr="00020E2B" w:rsidRDefault="006378B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77652B" w14:textId="77777777" w:rsidR="006378BE" w:rsidRPr="00740E8C" w:rsidRDefault="006378B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70FEB5" w14:textId="33D94E5C" w:rsidR="006378BE" w:rsidRPr="00740E8C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8E848A9" w14:textId="77777777" w:rsidR="006378BE" w:rsidRPr="00740E8C" w:rsidRDefault="006378B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6378BE" w:rsidRPr="00B86945" w14:paraId="54F390C7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D1BFFE" w14:textId="77777777" w:rsidR="006378BE" w:rsidRPr="00020E2B" w:rsidRDefault="006378B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BF221A" w14:textId="1F80E46A" w:rsidR="006378BE" w:rsidRPr="00740E8C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定格容量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8C2D71" w14:textId="329FF118" w:rsidR="006378BE" w:rsidRPr="00B0030A" w:rsidRDefault="006378B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4B81466" w14:textId="77777777" w:rsidR="006378BE" w:rsidRPr="00740E8C" w:rsidRDefault="006378B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6378BE" w:rsidRPr="00B86945" w14:paraId="7B762A72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0608B9" w14:textId="77777777" w:rsidR="006378BE" w:rsidRPr="00020E2B" w:rsidRDefault="006378B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89604C" w14:textId="77777777" w:rsidR="006378BE" w:rsidRPr="00740E8C" w:rsidRDefault="006378B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401B33" w14:textId="3CF0FF1C" w:rsidR="006378BE" w:rsidRPr="00B0030A" w:rsidRDefault="006378B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0605A55" w14:textId="77777777" w:rsidR="006378BE" w:rsidRPr="00740E8C" w:rsidRDefault="006378B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</w:p>
        </w:tc>
      </w:tr>
      <w:tr w:rsidR="006378BE" w:rsidRPr="00B86945" w14:paraId="5FD4BB50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7F4740C2" w14:textId="77777777" w:rsidR="006378BE" w:rsidRPr="00020E2B" w:rsidRDefault="006378B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6B8C61AA" w14:textId="09F767FB" w:rsidR="006378BE" w:rsidRPr="00740E8C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定格容量合計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038B9519" w14:textId="0477A367" w:rsidR="006378BE" w:rsidRPr="00B0030A" w:rsidRDefault="006378B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1CE38792" w14:textId="77777777" w:rsidR="006378BE" w:rsidRPr="00740E8C" w:rsidRDefault="006378BE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  <w:tr w:rsidR="006378BE" w:rsidRPr="00B86945" w14:paraId="1646685F" w14:textId="77777777" w:rsidTr="00131CDD">
        <w:trPr>
          <w:trHeight w:val="554"/>
        </w:trPr>
        <w:tc>
          <w:tcPr>
            <w:tcW w:w="54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7F22CCA4" w14:textId="77777777" w:rsidR="006378BE" w:rsidRPr="00020E2B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②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7511B4F3" w14:textId="73710142" w:rsidR="006378BE" w:rsidRPr="000469B5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357B468" w14:textId="77777777" w:rsidR="006378BE" w:rsidRPr="000469B5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16B0C370" w14:textId="77777777" w:rsidR="006378BE" w:rsidRPr="000469B5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6378BE" w:rsidRPr="00B86945" w14:paraId="5B21C169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1EBF55" w14:textId="77777777" w:rsidR="006378BE" w:rsidRPr="00020E2B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9EE9E9" w14:textId="285477CD" w:rsidR="006378BE" w:rsidRPr="000469B5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8054CD" w14:textId="77777777" w:rsidR="006378BE" w:rsidRPr="000469B5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9422F69" w14:textId="77777777" w:rsidR="006378BE" w:rsidRPr="000469B5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6378BE" w:rsidRPr="00B86945" w14:paraId="7D1FA9CC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05B30F" w14:textId="77777777" w:rsidR="006378BE" w:rsidRPr="00020E2B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B31F17" w14:textId="402CEE97" w:rsidR="006378BE" w:rsidRPr="000469B5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BC8AA0" w14:textId="77777777" w:rsidR="006378BE" w:rsidRPr="000469B5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01EEABA" w14:textId="77777777" w:rsidR="006378BE" w:rsidRPr="000469B5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6378BE" w:rsidRPr="00B86945" w14:paraId="1928767A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C1FB35" w14:textId="77777777" w:rsidR="006378BE" w:rsidRPr="00020E2B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CF0316" w14:textId="5A4F236A" w:rsidR="006378BE" w:rsidRPr="000469B5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定格容量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B62CDE" w14:textId="77777777" w:rsidR="006378BE" w:rsidRPr="000469B5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DE44498" w14:textId="77777777" w:rsidR="006378BE" w:rsidRPr="000469B5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6378BE" w:rsidRPr="00B86945" w14:paraId="0784482B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55F871" w14:textId="77777777" w:rsidR="006378BE" w:rsidRPr="00020E2B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28E3E3" w14:textId="2D48EE07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BB5753" w14:textId="77777777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0211FF85" w14:textId="77777777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</w:p>
        </w:tc>
      </w:tr>
      <w:tr w:rsidR="006378BE" w:rsidRPr="00B86945" w14:paraId="654F2222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78D14B99" w14:textId="77777777" w:rsidR="006378BE" w:rsidRPr="00020E2B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104E2356" w14:textId="74F1E80A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定格容量合計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20AE610D" w14:textId="77777777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5CCDFC26" w14:textId="77777777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  <w:tr w:rsidR="006378BE" w:rsidRPr="00B86945" w14:paraId="4C049BA9" w14:textId="77777777" w:rsidTr="00131CDD">
        <w:trPr>
          <w:trHeight w:val="554"/>
        </w:trPr>
        <w:tc>
          <w:tcPr>
            <w:tcW w:w="54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27DD5482" w14:textId="77777777" w:rsidR="006378BE" w:rsidRPr="00020E2B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③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70FFD71D" w14:textId="5FBB2B4D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21EC7636" w14:textId="77777777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077FC711" w14:textId="77777777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6378BE" w:rsidRPr="00B86945" w14:paraId="6A92495F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D47CFB" w14:textId="77777777" w:rsidR="006378BE" w:rsidRPr="00020E2B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CB9A2D" w14:textId="03110D56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E686E3" w14:textId="77777777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4D1AACD" w14:textId="77777777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6378BE" w:rsidRPr="00B86945" w14:paraId="50CC9ABA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15A59F" w14:textId="77777777" w:rsidR="006378BE" w:rsidRPr="00020E2B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7F6BA7" w14:textId="72C24B5C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51A390" w14:textId="77777777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6BFC8022" w14:textId="77777777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6378BE" w:rsidRPr="00B86945" w14:paraId="5CE70CC0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58AD82" w14:textId="77777777" w:rsidR="006378BE" w:rsidRPr="00020E2B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052931" w14:textId="6BB375B3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定格容量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0A3C42" w14:textId="77777777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1B66254" w14:textId="77777777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6378BE" w:rsidRPr="00B86945" w14:paraId="3C7DBC42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E11298" w14:textId="77777777" w:rsidR="006378BE" w:rsidRPr="00020E2B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9319D4" w14:textId="36A375BC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528DDD" w14:textId="77777777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3194BCC" w14:textId="77777777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</w:p>
        </w:tc>
      </w:tr>
      <w:tr w:rsidR="006378BE" w:rsidRPr="00B86945" w14:paraId="5FAE0B81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3EAC0013" w14:textId="77777777" w:rsidR="006378BE" w:rsidRPr="00020E2B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678BB968" w14:textId="6E6FBD11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定格容量合計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8" w:space="0" w:color="000000"/>
              <w:right w:val="nil"/>
            </w:tcBorders>
            <w:vAlign w:val="center"/>
          </w:tcPr>
          <w:p w14:paraId="7654C92F" w14:textId="77777777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8" w:space="0" w:color="000000"/>
            </w:tcBorders>
            <w:vAlign w:val="center"/>
          </w:tcPr>
          <w:p w14:paraId="2DB6FA53" w14:textId="77777777" w:rsidR="006378BE" w:rsidRPr="00DB02F2" w:rsidRDefault="006378BE" w:rsidP="006378B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</w:tbl>
    <w:p w14:paraId="32FC4D66" w14:textId="3068770C" w:rsidR="006378BE" w:rsidRDefault="006378BE" w:rsidP="006378BE">
      <w:pPr>
        <w:widowControl/>
        <w:jc w:val="left"/>
      </w:pPr>
    </w:p>
    <w:p w14:paraId="512CEF72" w14:textId="2D49BB09" w:rsidR="00814C7B" w:rsidRPr="003862E6" w:rsidRDefault="00814C7B" w:rsidP="00814C7B">
      <w:pPr>
        <w:pStyle w:val="10"/>
        <w:ind w:hanging="636"/>
        <w:jc w:val="center"/>
        <w:rPr>
          <w:b/>
          <w:sz w:val="24"/>
        </w:rPr>
      </w:pPr>
      <w:r>
        <w:rPr>
          <w:rFonts w:hint="eastAsia"/>
          <w:b/>
          <w:sz w:val="24"/>
        </w:rPr>
        <w:t>設備概要　＜</w:t>
      </w:r>
      <w:r w:rsidR="00C23C63">
        <w:rPr>
          <w:rFonts w:hint="eastAsia"/>
          <w:b/>
          <w:sz w:val="24"/>
        </w:rPr>
        <w:t>４</w:t>
      </w:r>
      <w:r>
        <w:rPr>
          <w:rFonts w:hint="eastAsia"/>
          <w:b/>
          <w:sz w:val="24"/>
        </w:rPr>
        <w:t>．水系及び河川＞</w:t>
      </w:r>
    </w:p>
    <w:tbl>
      <w:tblPr>
        <w:tblW w:w="87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5"/>
        <w:gridCol w:w="5791"/>
      </w:tblGrid>
      <w:tr w:rsidR="00324FFC" w:rsidRPr="00B86945" w14:paraId="491CBC29" w14:textId="77777777" w:rsidTr="001177FE">
        <w:trPr>
          <w:trHeight w:val="397"/>
        </w:trPr>
        <w:tc>
          <w:tcPr>
            <w:tcW w:w="2975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1E294329" w14:textId="7900B27B" w:rsidR="00324FFC" w:rsidRPr="00740E8C" w:rsidRDefault="00324FFC" w:rsidP="00814C7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区分水系名</w:t>
            </w:r>
          </w:p>
        </w:tc>
        <w:tc>
          <w:tcPr>
            <w:tcW w:w="5791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61E27E86" w14:textId="7CC44BCE" w:rsidR="00324FFC" w:rsidRPr="00740E8C" w:rsidRDefault="00324FFC" w:rsidP="002912E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2912E5" w:rsidRPr="00B86945" w14:paraId="5FEBD27B" w14:textId="77777777" w:rsidTr="002912E5">
        <w:trPr>
          <w:trHeight w:val="397"/>
        </w:trPr>
        <w:tc>
          <w:tcPr>
            <w:tcW w:w="2975" w:type="dxa"/>
            <w:tcBorders>
              <w:top w:val="single" w:sz="4" w:space="0" w:color="000000"/>
            </w:tcBorders>
            <w:vAlign w:val="center"/>
          </w:tcPr>
          <w:p w14:paraId="26EDAB26" w14:textId="605E540D" w:rsidR="002912E5" w:rsidRPr="00740E8C" w:rsidRDefault="002912E5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取水河川名</w:t>
            </w:r>
          </w:p>
        </w:tc>
        <w:tc>
          <w:tcPr>
            <w:tcW w:w="5791" w:type="dxa"/>
            <w:tcBorders>
              <w:top w:val="single" w:sz="4" w:space="0" w:color="000000"/>
            </w:tcBorders>
            <w:vAlign w:val="center"/>
          </w:tcPr>
          <w:p w14:paraId="4C9DE1CA" w14:textId="119D102E" w:rsidR="002912E5" w:rsidRPr="00740E8C" w:rsidRDefault="002912E5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2912E5" w:rsidRPr="00B86945" w14:paraId="11AC9086" w14:textId="77777777" w:rsidTr="002912E5">
        <w:trPr>
          <w:trHeight w:val="397"/>
        </w:trPr>
        <w:tc>
          <w:tcPr>
            <w:tcW w:w="2975" w:type="dxa"/>
            <w:tcBorders>
              <w:top w:val="single" w:sz="4" w:space="0" w:color="000000"/>
            </w:tcBorders>
            <w:vAlign w:val="center"/>
          </w:tcPr>
          <w:p w14:paraId="03F9901A" w14:textId="5ADD8C2B" w:rsidR="002912E5" w:rsidRPr="00740E8C" w:rsidRDefault="002912E5" w:rsidP="00324FF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放水河川名</w:t>
            </w:r>
          </w:p>
        </w:tc>
        <w:tc>
          <w:tcPr>
            <w:tcW w:w="5791" w:type="dxa"/>
            <w:tcBorders>
              <w:top w:val="single" w:sz="4" w:space="0" w:color="000000"/>
            </w:tcBorders>
            <w:vAlign w:val="center"/>
          </w:tcPr>
          <w:p w14:paraId="37429DCD" w14:textId="51826F61" w:rsidR="002912E5" w:rsidRPr="00740E8C" w:rsidRDefault="002912E5" w:rsidP="00324FF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</w:tbl>
    <w:p w14:paraId="161CE154" w14:textId="77777777" w:rsidR="002C33D2" w:rsidRDefault="002C33D2">
      <w:pPr>
        <w:widowControl/>
        <w:jc w:val="left"/>
        <w:sectPr w:rsidR="002C33D2">
          <w:headerReference w:type="default" r:id="rId11"/>
          <w:headerReference w:type="first" r:id="rId12"/>
          <w:pgSz w:w="11906" w:h="16838" w:code="9"/>
          <w:pgMar w:top="1418" w:right="1418" w:bottom="1418" w:left="1418" w:header="284" w:footer="624" w:gutter="0"/>
          <w:cols w:space="425"/>
          <w:docGrid w:linePitch="360"/>
        </w:sectPr>
      </w:pPr>
    </w:p>
    <w:p w14:paraId="5325328D" w14:textId="77777777" w:rsidR="002C33D2" w:rsidRPr="00C31A9C" w:rsidRDefault="002C33D2" w:rsidP="002C33D2">
      <w:pPr>
        <w:widowControl/>
        <w:jc w:val="center"/>
        <w:rPr>
          <w:rFonts w:hAnsi="ＭＳ 明朝" w:cs="ＭＳ 明朝"/>
          <w:b/>
          <w:sz w:val="24"/>
        </w:rPr>
      </w:pPr>
      <w:r w:rsidRPr="00C31A9C">
        <w:rPr>
          <w:rFonts w:hAnsi="ＭＳ 明朝" w:cs="ＭＳ 明朝" w:hint="eastAsia"/>
          <w:b/>
          <w:sz w:val="24"/>
        </w:rPr>
        <w:lastRenderedPageBreak/>
        <w:t>スケジュール</w:t>
      </w:r>
    </w:p>
    <w:p w14:paraId="5511310D" w14:textId="77777777" w:rsidR="002C33D2" w:rsidRDefault="002C33D2" w:rsidP="002C33D2">
      <w:pPr>
        <w:widowControl/>
        <w:jc w:val="left"/>
        <w:rPr>
          <w:rFonts w:hAnsi="ＭＳ 明朝" w:cs="ＭＳ 明朝"/>
          <w:b/>
        </w:rPr>
      </w:pPr>
    </w:p>
    <w:p w14:paraId="0F9393CC" w14:textId="1EEE43C3" w:rsidR="002C33D2" w:rsidRDefault="002C33D2" w:rsidP="002C33D2">
      <w:pPr>
        <w:widowControl/>
        <w:jc w:val="left"/>
        <w:rPr>
          <w:rFonts w:hAnsi="ＭＳ 明朝" w:cs="ＭＳ 明朝"/>
          <w:b/>
        </w:rPr>
      </w:pPr>
      <w:r>
        <w:rPr>
          <w:rFonts w:hAnsi="ＭＳ 明朝" w:cs="ＭＳ 明朝" w:hint="eastAsia"/>
          <w:b/>
        </w:rPr>
        <w:t>＜</w:t>
      </w:r>
      <w:r w:rsidR="007E3E96">
        <w:rPr>
          <w:rFonts w:hAnsi="ＭＳ 明朝" w:cs="ＭＳ 明朝" w:hint="eastAsia"/>
          <w:b/>
        </w:rPr>
        <w:t xml:space="preserve">　　</w:t>
      </w:r>
      <w:r>
        <w:rPr>
          <w:rFonts w:hAnsi="ＭＳ 明朝" w:cs="ＭＳ 明朝" w:hint="eastAsia"/>
          <w:b/>
        </w:rPr>
        <w:t>年度＞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80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</w:tblGrid>
      <w:tr w:rsidR="002C33D2" w14:paraId="06AF98EE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2B99A4F2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059955B" w14:textId="5938F799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４月</w:t>
            </w:r>
          </w:p>
        </w:tc>
        <w:tc>
          <w:tcPr>
            <w:tcW w:w="1001" w:type="dxa"/>
            <w:vAlign w:val="center"/>
          </w:tcPr>
          <w:p w14:paraId="47C39BCD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５月</w:t>
            </w:r>
          </w:p>
        </w:tc>
        <w:tc>
          <w:tcPr>
            <w:tcW w:w="1001" w:type="dxa"/>
            <w:vAlign w:val="center"/>
          </w:tcPr>
          <w:p w14:paraId="363CD5D9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６月</w:t>
            </w:r>
          </w:p>
        </w:tc>
        <w:tc>
          <w:tcPr>
            <w:tcW w:w="1001" w:type="dxa"/>
            <w:vAlign w:val="center"/>
          </w:tcPr>
          <w:p w14:paraId="56E4BF85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７月</w:t>
            </w:r>
          </w:p>
        </w:tc>
        <w:tc>
          <w:tcPr>
            <w:tcW w:w="1001" w:type="dxa"/>
            <w:vAlign w:val="center"/>
          </w:tcPr>
          <w:p w14:paraId="20943B6B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８月</w:t>
            </w:r>
          </w:p>
        </w:tc>
        <w:tc>
          <w:tcPr>
            <w:tcW w:w="1001" w:type="dxa"/>
            <w:vAlign w:val="center"/>
          </w:tcPr>
          <w:p w14:paraId="71B83323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９月</w:t>
            </w:r>
          </w:p>
        </w:tc>
        <w:tc>
          <w:tcPr>
            <w:tcW w:w="1001" w:type="dxa"/>
            <w:vAlign w:val="center"/>
          </w:tcPr>
          <w:p w14:paraId="428EB98E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0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78714F87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1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2E04F12B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2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0EA4D3AB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１月</w:t>
            </w:r>
          </w:p>
        </w:tc>
        <w:tc>
          <w:tcPr>
            <w:tcW w:w="1001" w:type="dxa"/>
            <w:vAlign w:val="center"/>
          </w:tcPr>
          <w:p w14:paraId="645900D0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２月</w:t>
            </w:r>
          </w:p>
        </w:tc>
        <w:tc>
          <w:tcPr>
            <w:tcW w:w="1001" w:type="dxa"/>
            <w:vAlign w:val="center"/>
          </w:tcPr>
          <w:p w14:paraId="45812685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３月</w:t>
            </w:r>
          </w:p>
        </w:tc>
      </w:tr>
      <w:tr w:rsidR="002C33D2" w14:paraId="47326958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198AA96C" w14:textId="35AA61F6" w:rsidR="002C33D2" w:rsidRPr="00E10C07" w:rsidRDefault="002C33D2" w:rsidP="00B56DC6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7792483B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1EA01E2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9571E15" w14:textId="69616A54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E29E372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80761C3" w14:textId="7D7FFDA5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E3E250B" w14:textId="5825DCBE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1200178" w14:textId="30C5A07D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3E536C8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B73567F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2CA16B0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DD51B88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38DEFBA" w14:textId="7268A16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2C33D2" w14:paraId="668B852C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74002657" w14:textId="647CF734" w:rsidR="002C33D2" w:rsidRPr="00E10C07" w:rsidRDefault="002C33D2" w:rsidP="00B56DC6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44CBBB7C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6E462D5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2B0569B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1F727E4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1C2166A" w14:textId="32328BB1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DE2D061" w14:textId="3F923DE4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160D3FC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AB12D9C" w14:textId="685D17A3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A2F82F4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BBF96D8" w14:textId="5CEEA6A3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00AABE4" w14:textId="72C41F2A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4713858" w14:textId="68EC8AC9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2C33D2" w14:paraId="3DF439FE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1180D6D5" w14:textId="292461C1" w:rsidR="002C33D2" w:rsidRPr="00E10C07" w:rsidRDefault="002C33D2" w:rsidP="00090F6E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16BE67CC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1A0BC5A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E6687DC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E76E17C" w14:textId="706319D2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1B50E5E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9F4E817" w14:textId="34272622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378A030" w14:textId="09F99C55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5A5FF25" w14:textId="5660B0D0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C3A00A4" w14:textId="0E7C7C52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8375105" w14:textId="145E0D20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D2C048E" w14:textId="14984C21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CB7B053" w14:textId="5F76F05D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2C33D2" w14:paraId="479A6E9A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5D6196F2" w14:textId="73C6F71C" w:rsidR="002C33D2" w:rsidRPr="00E10C07" w:rsidRDefault="002C33D2" w:rsidP="00B56DC6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03E89B4F" w14:textId="797F95AD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D9ACD91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6CCD912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BB02D26" w14:textId="0C9EF1E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0C1120D" w14:textId="5345F86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9DE5150" w14:textId="1DAC47F1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0E26D09" w14:textId="566C0B48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97DDF96" w14:textId="33FA5B21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CF77E39" w14:textId="354DDD82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DB2066E" w14:textId="11E75568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1AD8CDF" w14:textId="57CBF97A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A01F17F" w14:textId="5ACDF9F1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2C33D2" w14:paraId="7A61B97D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0A91DF24" w14:textId="3302F0BF" w:rsidR="002C33D2" w:rsidRPr="00E10C07" w:rsidRDefault="002C33D2" w:rsidP="0014317B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192A2FB6" w14:textId="2E9DF9AC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2752579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32B49F4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EC0FBEC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C8D54E5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4FE8598" w14:textId="5F08959D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357FF18" w14:textId="4E27B941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1E224B2" w14:textId="282C5820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BA68680" w14:textId="75CF694D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E829B10" w14:textId="49EFDC68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383A85A" w14:textId="665968BC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CDE61FA" w14:textId="7C4AB8CB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2C33D2" w14:paraId="4A54ADDB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1215F26A" w14:textId="12DAA7BB" w:rsidR="002C33D2" w:rsidRPr="00E10C07" w:rsidRDefault="002C33D2" w:rsidP="005E730D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6F0185AD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8722E64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F6A8593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4932AAC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CD8F342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9F8FEAC" w14:textId="1076115B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04EE234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D48B6F1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99EEB0E" w14:textId="45BDA1F2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0AC5812" w14:textId="3DD01748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EBB782B" w14:textId="604BADC0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8FDC3FD" w14:textId="2AFA844B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</w:tbl>
    <w:p w14:paraId="2D9E8872" w14:textId="2E1EEE88" w:rsidR="002C33D2" w:rsidRDefault="002C33D2" w:rsidP="002C33D2">
      <w:pPr>
        <w:widowControl/>
        <w:jc w:val="left"/>
        <w:rPr>
          <w:rFonts w:hAnsi="ＭＳ 明朝" w:cs="ＭＳ 明朝"/>
          <w:b/>
        </w:rPr>
      </w:pPr>
    </w:p>
    <w:p w14:paraId="35E547BE" w14:textId="0C6EA4D2" w:rsidR="002C33D2" w:rsidRDefault="002C33D2" w:rsidP="002C33D2">
      <w:pPr>
        <w:widowControl/>
        <w:jc w:val="left"/>
        <w:rPr>
          <w:rFonts w:hAnsi="ＭＳ 明朝" w:cs="ＭＳ 明朝"/>
          <w:b/>
        </w:rPr>
      </w:pPr>
      <w:r>
        <w:rPr>
          <w:rFonts w:hAnsi="ＭＳ 明朝" w:cs="ＭＳ 明朝" w:hint="eastAsia"/>
          <w:b/>
        </w:rPr>
        <w:t>＜</w:t>
      </w:r>
      <w:r w:rsidR="005152EB">
        <w:rPr>
          <w:rFonts w:hAnsi="ＭＳ 明朝" w:cs="ＭＳ 明朝" w:hint="eastAsia"/>
          <w:b/>
        </w:rPr>
        <w:t xml:space="preserve">　　　　</w:t>
      </w:r>
      <w:r>
        <w:rPr>
          <w:rFonts w:hAnsi="ＭＳ 明朝" w:cs="ＭＳ 明朝" w:hint="eastAsia"/>
          <w:b/>
        </w:rPr>
        <w:t>年度＞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80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</w:tblGrid>
      <w:tr w:rsidR="002C33D2" w14:paraId="650ADE6C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37FE250E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BE06C8B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４月</w:t>
            </w:r>
          </w:p>
        </w:tc>
        <w:tc>
          <w:tcPr>
            <w:tcW w:w="1001" w:type="dxa"/>
            <w:vAlign w:val="center"/>
          </w:tcPr>
          <w:p w14:paraId="5BB0DDE5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５月</w:t>
            </w:r>
          </w:p>
        </w:tc>
        <w:tc>
          <w:tcPr>
            <w:tcW w:w="1001" w:type="dxa"/>
            <w:vAlign w:val="center"/>
          </w:tcPr>
          <w:p w14:paraId="2B3D8C62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６月</w:t>
            </w:r>
          </w:p>
        </w:tc>
        <w:tc>
          <w:tcPr>
            <w:tcW w:w="1001" w:type="dxa"/>
            <w:vAlign w:val="center"/>
          </w:tcPr>
          <w:p w14:paraId="733F5E8B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７月</w:t>
            </w:r>
          </w:p>
        </w:tc>
        <w:tc>
          <w:tcPr>
            <w:tcW w:w="1001" w:type="dxa"/>
            <w:vAlign w:val="center"/>
          </w:tcPr>
          <w:p w14:paraId="611AFD9E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８月</w:t>
            </w:r>
          </w:p>
        </w:tc>
        <w:tc>
          <w:tcPr>
            <w:tcW w:w="1001" w:type="dxa"/>
            <w:vAlign w:val="center"/>
          </w:tcPr>
          <w:p w14:paraId="638091CE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９月</w:t>
            </w:r>
          </w:p>
        </w:tc>
        <w:tc>
          <w:tcPr>
            <w:tcW w:w="1001" w:type="dxa"/>
            <w:vAlign w:val="center"/>
          </w:tcPr>
          <w:p w14:paraId="56666BE5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0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324604C9" w14:textId="7D611232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1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43326FA2" w14:textId="66EAB534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2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00F160D0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１月</w:t>
            </w:r>
          </w:p>
        </w:tc>
        <w:tc>
          <w:tcPr>
            <w:tcW w:w="1001" w:type="dxa"/>
            <w:vAlign w:val="center"/>
          </w:tcPr>
          <w:p w14:paraId="471BBF90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２月</w:t>
            </w:r>
          </w:p>
        </w:tc>
        <w:tc>
          <w:tcPr>
            <w:tcW w:w="1001" w:type="dxa"/>
            <w:vAlign w:val="center"/>
          </w:tcPr>
          <w:p w14:paraId="0E90D367" w14:textId="77777777" w:rsidR="002C33D2" w:rsidRDefault="002C33D2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３月</w:t>
            </w:r>
          </w:p>
        </w:tc>
      </w:tr>
      <w:tr w:rsidR="00B56DC6" w14:paraId="66D3EB2D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6D03C46D" w14:textId="2BAC83B7" w:rsidR="00B56DC6" w:rsidRPr="00E10C07" w:rsidRDefault="00B56DC6" w:rsidP="00B56DC6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449378B7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88AECB4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4A7A8A2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EFD1044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D65CA21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508547D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B9E2D07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E325BDA" w14:textId="6091EA39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CFAB321" w14:textId="2B3B72D0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8B6D945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9BA1591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2DA2BEC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B56DC6" w14:paraId="1CCA3EC6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6AF21382" w14:textId="1445D65B" w:rsidR="00B56DC6" w:rsidRPr="00E10C07" w:rsidRDefault="00B56DC6" w:rsidP="00B56DC6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63E34D39" w14:textId="4C31D5C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2166C3C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142FC2F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1D16E5E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A83D714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EDEE652" w14:textId="3B909CFA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8369946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1A30932" w14:textId="5135C4DB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6A472D2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DD5A9D8" w14:textId="707CCAA6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8E1AF37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50BB277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B56DC6" w14:paraId="09CE9566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15D6E69B" w14:textId="563D107D" w:rsidR="00B56DC6" w:rsidRPr="00E10C07" w:rsidRDefault="00B56DC6" w:rsidP="00B56DC6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70599662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7EB11C8" w14:textId="538516E3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015F9F3" w14:textId="0DF03466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622C660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F214EAE" w14:textId="7E772342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BD44227" w14:textId="2F5F278B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8FA9CF3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163D465" w14:textId="0E29EDD1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DD7F06C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02F2EE3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D267129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6D022A9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B56DC6" w14:paraId="79C5A596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55462206" w14:textId="7FAE646C" w:rsidR="00B56DC6" w:rsidRPr="00E10C07" w:rsidRDefault="00B56DC6" w:rsidP="00B56DC6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7E943451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6A7F619" w14:textId="33CBE00D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498DB7F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7297CBE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DA34430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B7BC400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61AF052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28235BB" w14:textId="6EA3962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8542CC4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04608FD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9D384B6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29719CE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B56DC6" w14:paraId="61E289F3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2E6E5CB6" w14:textId="604F7B58" w:rsidR="00B56DC6" w:rsidRPr="00E10C07" w:rsidRDefault="00B56DC6" w:rsidP="00B56DC6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5AE78E34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04743CD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900B9F5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BEAC578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8A6702D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42A312F" w14:textId="35E3025B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1ADB2D0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FB1AE21" w14:textId="13D715D1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E71F64A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502479B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381CD2B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5A8A583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B56DC6" w14:paraId="0B9ED2D3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4AD316C1" w14:textId="643BBF66" w:rsidR="00B56DC6" w:rsidRPr="00E10C07" w:rsidRDefault="00B56DC6" w:rsidP="00B56DC6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1F1CBE09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CB32388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F66DE16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862EF59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684FED3" w14:textId="5EF3024F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730C829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57B88C3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F3A7FB3" w14:textId="52A74422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241CE37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1910C2A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48C8E96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F46D679" w14:textId="77777777" w:rsidR="00B56DC6" w:rsidRDefault="00B56DC6" w:rsidP="00B56DC6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</w:tbl>
    <w:p w14:paraId="670AADA9" w14:textId="77777777" w:rsidR="002C33D2" w:rsidRPr="00C0056D" w:rsidRDefault="002C33D2" w:rsidP="002C33D2">
      <w:pPr>
        <w:widowControl/>
        <w:jc w:val="left"/>
        <w:rPr>
          <w:kern w:val="0"/>
        </w:rPr>
      </w:pPr>
    </w:p>
    <w:sectPr w:rsidR="002C33D2" w:rsidRPr="00C0056D" w:rsidSect="002C33D2">
      <w:pgSz w:w="16838" w:h="11906" w:orient="landscape" w:code="9"/>
      <w:pgMar w:top="1418" w:right="1418" w:bottom="1418" w:left="1418" w:header="284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BB09A" w14:textId="77777777" w:rsidR="00DE22DE" w:rsidRDefault="00DE22DE">
      <w:r>
        <w:separator/>
      </w:r>
    </w:p>
  </w:endnote>
  <w:endnote w:type="continuationSeparator" w:id="0">
    <w:p w14:paraId="3BD9F231" w14:textId="77777777" w:rsidR="00DE22DE" w:rsidRDefault="00DE22DE">
      <w:r>
        <w:continuationSeparator/>
      </w:r>
    </w:p>
  </w:endnote>
  <w:endnote w:type="continuationNotice" w:id="1">
    <w:p w14:paraId="6325C449" w14:textId="77777777" w:rsidR="00DE22DE" w:rsidRDefault="00DE22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98FE3" w14:textId="77777777" w:rsidR="00DE22DE" w:rsidRDefault="00DE22DE">
      <w:r>
        <w:separator/>
      </w:r>
    </w:p>
  </w:footnote>
  <w:footnote w:type="continuationSeparator" w:id="0">
    <w:p w14:paraId="52F3E73F" w14:textId="77777777" w:rsidR="00DE22DE" w:rsidRDefault="00DE22DE">
      <w:r>
        <w:continuationSeparator/>
      </w:r>
    </w:p>
  </w:footnote>
  <w:footnote w:type="continuationNotice" w:id="1">
    <w:p w14:paraId="50680E4A" w14:textId="77777777" w:rsidR="00DE22DE" w:rsidRDefault="00DE22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C5121" w14:textId="1172BC51" w:rsidR="00FA2D30" w:rsidRDefault="00FA2D30">
    <w:pPr>
      <w:pStyle w:val="a7"/>
      <w:rPr>
        <w:rFonts w:hAnsi="Times New Roman"/>
        <w:kern w:val="0"/>
        <w:sz w:val="12"/>
      </w:rPr>
    </w:pPr>
  </w:p>
  <w:p w14:paraId="79AF3029" w14:textId="50D792B3" w:rsidR="00FA2D30" w:rsidRDefault="00FA2D30">
    <w:pPr>
      <w:pStyle w:val="a7"/>
      <w:rPr>
        <w:rFonts w:hAnsi="Times New Roman"/>
        <w:kern w:val="0"/>
        <w:sz w:val="12"/>
      </w:rPr>
    </w:pPr>
  </w:p>
  <w:p w14:paraId="7923B5F7" w14:textId="6A08B5DF" w:rsidR="00FA2D30" w:rsidRDefault="00FA2D30">
    <w:pPr>
      <w:pStyle w:val="a7"/>
      <w:rPr>
        <w:rFonts w:hAnsi="Times New Roman"/>
        <w:kern w:val="0"/>
        <w:sz w:val="12"/>
      </w:rPr>
    </w:pPr>
  </w:p>
  <w:p w14:paraId="6B3610A3" w14:textId="14293B3F" w:rsidR="00FA2D30" w:rsidRDefault="00FA2D30">
    <w:pPr>
      <w:pStyle w:val="a7"/>
      <w:rPr>
        <w:rFonts w:hAnsi="Times New Roman"/>
        <w:kern w:val="0"/>
        <w:sz w:val="12"/>
      </w:rPr>
    </w:pPr>
  </w:p>
  <w:p w14:paraId="0CD2A772" w14:textId="77777777" w:rsidR="00FA2D30" w:rsidRDefault="00FA2D30">
    <w:pPr>
      <w:pStyle w:val="a7"/>
      <w:rPr>
        <w:rFonts w:hAnsi="Times New Roman"/>
        <w:kern w:val="0"/>
        <w:sz w:val="12"/>
      </w:rPr>
    </w:pPr>
  </w:p>
  <w:p w14:paraId="279D9AA4" w14:textId="5BBCBD73" w:rsidR="00FA2D30" w:rsidRPr="00F12594" w:rsidRDefault="00FA2D30" w:rsidP="00F12594">
    <w:pPr>
      <w:pStyle w:val="a7"/>
      <w:jc w:val="right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85A76" w14:textId="66AE31FC" w:rsidR="00FA2D30" w:rsidRDefault="00FA2D30">
    <w:pPr>
      <w:pStyle w:val="a7"/>
      <w:jc w:val="right"/>
    </w:pPr>
    <w:r>
      <w:rPr>
        <w:rFonts w:hAnsi="Times New Roman"/>
        <w:kern w:val="0"/>
      </w:rPr>
      <w:fldChar w:fldCharType="begin"/>
    </w:r>
    <w:r>
      <w:rPr>
        <w:rFonts w:hAnsi="Times New Roman"/>
        <w:kern w:val="0"/>
      </w:rPr>
      <w:instrText xml:space="preserve"> FILENAME \p </w:instrText>
    </w:r>
    <w:r>
      <w:rPr>
        <w:rFonts w:hAnsi="Times New Roman"/>
        <w:kern w:val="0"/>
      </w:rPr>
      <w:fldChar w:fldCharType="separate"/>
    </w:r>
    <w:r w:rsidR="0014317B">
      <w:rPr>
        <w:rFonts w:hAnsi="Times New Roman" w:hint="eastAsia"/>
        <w:noProof/>
        <w:kern w:val="0"/>
      </w:rPr>
      <w:t>C:\Users\okawa\Documents\仕事\進行中\作業中\22_大熊町\★事業計画書（町内再エネ供給・小水力）記入例(20230305)（編集中）.docx</w:t>
    </w:r>
    <w:r>
      <w:rPr>
        <w:rFonts w:hAnsi="Times New Roman"/>
        <w:kern w:val="0"/>
      </w:rPr>
      <w:fldChar w:fldCharType="end"/>
    </w:r>
    <w:r>
      <w:rPr>
        <w:rFonts w:hint="eastAsia"/>
      </w:rPr>
      <w:t xml:space="preserve">　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PAGE </w:instrText>
    </w:r>
    <w:r>
      <w:rPr>
        <w:rStyle w:val="ad"/>
        <w:sz w:val="15"/>
      </w:rPr>
      <w:fldChar w:fldCharType="separate"/>
    </w:r>
    <w:r>
      <w:rPr>
        <w:rStyle w:val="ad"/>
        <w:noProof/>
        <w:sz w:val="15"/>
      </w:rPr>
      <w:t>1</w:t>
    </w:r>
    <w:r>
      <w:rPr>
        <w:rStyle w:val="ad"/>
        <w:sz w:val="15"/>
      </w:rPr>
      <w:fldChar w:fldCharType="end"/>
    </w:r>
    <w:r>
      <w:rPr>
        <w:rStyle w:val="ad"/>
        <w:rFonts w:hint="eastAsia"/>
        <w:sz w:val="15"/>
      </w:rPr>
      <w:t>/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NUMPAGES </w:instrText>
    </w:r>
    <w:r>
      <w:rPr>
        <w:rStyle w:val="ad"/>
        <w:sz w:val="15"/>
      </w:rPr>
      <w:fldChar w:fldCharType="separate"/>
    </w:r>
    <w:r w:rsidR="0014317B">
      <w:rPr>
        <w:rStyle w:val="ad"/>
        <w:noProof/>
        <w:sz w:val="15"/>
      </w:rPr>
      <w:t>5</w:t>
    </w:r>
    <w:r>
      <w:rPr>
        <w:rStyle w:val="ad"/>
        <w:sz w:val="1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B3705A"/>
    <w:multiLevelType w:val="singleLevel"/>
    <w:tmpl w:val="0B8EC3BE"/>
    <w:lvl w:ilvl="0">
      <w:start w:val="1"/>
      <w:numFmt w:val="bullet"/>
      <w:pStyle w:val="PT3"/>
      <w:lvlText w:val="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6"/>
      </w:rPr>
    </w:lvl>
  </w:abstractNum>
  <w:abstractNum w:abstractNumId="2" w15:restartNumberingAfterBreak="0">
    <w:nsid w:val="13322A59"/>
    <w:multiLevelType w:val="singleLevel"/>
    <w:tmpl w:val="FF90F740"/>
    <w:lvl w:ilvl="0">
      <w:start w:val="1"/>
      <w:numFmt w:val="bullet"/>
      <w:pStyle w:val="PT30"/>
      <w:lvlText w:val="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4"/>
      </w:rPr>
    </w:lvl>
  </w:abstractNum>
  <w:abstractNum w:abstractNumId="3" w15:restartNumberingAfterBreak="0">
    <w:nsid w:val="1B717A2A"/>
    <w:multiLevelType w:val="singleLevel"/>
    <w:tmpl w:val="468E201C"/>
    <w:lvl w:ilvl="0">
      <w:start w:val="1"/>
      <w:numFmt w:val="bullet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4" w15:restartNumberingAfterBreak="0">
    <w:nsid w:val="1F815220"/>
    <w:multiLevelType w:val="singleLevel"/>
    <w:tmpl w:val="806050F2"/>
    <w:lvl w:ilvl="0">
      <w:start w:val="1"/>
      <w:numFmt w:val="bullet"/>
      <w:pStyle w:val="A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5" w15:restartNumberingAfterBreak="0">
    <w:nsid w:val="47B41329"/>
    <w:multiLevelType w:val="singleLevel"/>
    <w:tmpl w:val="B73AD250"/>
    <w:lvl w:ilvl="0">
      <w:start w:val="1"/>
      <w:numFmt w:val="bullet"/>
      <w:lvlText w:val=""/>
      <w:lvlJc w:val="left"/>
      <w:pPr>
        <w:tabs>
          <w:tab w:val="num" w:pos="2469"/>
        </w:tabs>
        <w:ind w:left="2313" w:hanging="204"/>
      </w:pPr>
      <w:rPr>
        <w:rFonts w:ascii="Symbol" w:hAnsi="Symbol" w:hint="default"/>
      </w:rPr>
    </w:lvl>
  </w:abstractNum>
  <w:abstractNum w:abstractNumId="6" w15:restartNumberingAfterBreak="0">
    <w:nsid w:val="6503773E"/>
    <w:multiLevelType w:val="singleLevel"/>
    <w:tmpl w:val="ACE8B2F4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7" w15:restartNumberingAfterBreak="0">
    <w:nsid w:val="66B90B94"/>
    <w:multiLevelType w:val="singleLevel"/>
    <w:tmpl w:val="99003438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8" w15:restartNumberingAfterBreak="0">
    <w:nsid w:val="6B72514B"/>
    <w:multiLevelType w:val="singleLevel"/>
    <w:tmpl w:val="25D82E78"/>
    <w:lvl w:ilvl="0">
      <w:start w:val="1"/>
      <w:numFmt w:val="bullet"/>
      <w:lvlText w:val=""/>
      <w:lvlJc w:val="left"/>
      <w:pPr>
        <w:tabs>
          <w:tab w:val="num" w:pos="2055"/>
        </w:tabs>
        <w:ind w:left="1900" w:hanging="205"/>
      </w:pPr>
      <w:rPr>
        <w:rFonts w:ascii="Wingdings" w:hAnsi="Wingdings" w:hint="default"/>
        <w:sz w:val="14"/>
      </w:rPr>
    </w:lvl>
  </w:abstractNum>
  <w:abstractNum w:abstractNumId="9" w15:restartNumberingAfterBreak="0">
    <w:nsid w:val="772D481D"/>
    <w:multiLevelType w:val="singleLevel"/>
    <w:tmpl w:val="E51CF21E"/>
    <w:lvl w:ilvl="0">
      <w:start w:val="1"/>
      <w:numFmt w:val="bullet"/>
      <w:pStyle w:val="B"/>
      <w:lvlText w:val=""/>
      <w:lvlJc w:val="left"/>
      <w:pPr>
        <w:tabs>
          <w:tab w:val="num" w:pos="1641"/>
        </w:tabs>
        <w:ind w:left="1486" w:hanging="205"/>
      </w:pPr>
      <w:rPr>
        <w:rFonts w:ascii="Wingdings" w:hAnsi="Wingdings" w:hint="default"/>
        <w:sz w:val="14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"/>
        <w:legacy w:legacy="1" w:legacySpace="0" w:legacyIndent="170"/>
        <w:lvlJc w:val="left"/>
        <w:pPr>
          <w:ind w:left="170" w:hanging="170"/>
        </w:pPr>
        <w:rPr>
          <w:rFonts w:ascii="Courier" w:hAnsi="Courier" w:hint="default"/>
          <w:sz w:val="14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Geneva" w:hAnsi="Geneva" w:hint="default"/>
          <w:sz w:val="22"/>
        </w:rPr>
      </w:lvl>
    </w:lvlOverride>
  </w:num>
  <w:num w:numId="7">
    <w:abstractNumId w:val="1"/>
  </w:num>
  <w:num w:numId="8">
    <w:abstractNumId w:val="2"/>
  </w:num>
  <w:num w:numId="9">
    <w:abstractNumId w:val="1"/>
  </w:num>
  <w:num w:numId="10">
    <w:abstractNumId w:val="2"/>
  </w:num>
  <w:num w:numId="11">
    <w:abstractNumId w:val="1"/>
  </w:num>
  <w:num w:numId="12">
    <w:abstractNumId w:val="1"/>
  </w:num>
  <w:num w:numId="13">
    <w:abstractNumId w:val="1"/>
  </w:num>
  <w:num w:numId="14">
    <w:abstractNumId w:val="2"/>
  </w:num>
  <w:num w:numId="15">
    <w:abstractNumId w:val="1"/>
  </w:num>
  <w:num w:numId="16">
    <w:abstractNumId w:val="2"/>
  </w:num>
  <w:num w:numId="17">
    <w:abstractNumId w:val="1"/>
  </w:num>
  <w:num w:numId="18">
    <w:abstractNumId w:val="2"/>
  </w:num>
  <w:num w:numId="19">
    <w:abstractNumId w:val="1"/>
  </w:num>
  <w:num w:numId="20">
    <w:abstractNumId w:val="4"/>
  </w:num>
  <w:num w:numId="21">
    <w:abstractNumId w:val="3"/>
  </w:num>
  <w:num w:numId="22">
    <w:abstractNumId w:val="8"/>
  </w:num>
  <w:num w:numId="23">
    <w:abstractNumId w:val="9"/>
  </w:num>
  <w:num w:numId="24">
    <w:abstractNumId w:val="8"/>
  </w:num>
  <w:num w:numId="25">
    <w:abstractNumId w:val="8"/>
  </w:num>
  <w:num w:numId="26">
    <w:abstractNumId w:val="7"/>
  </w:num>
  <w:num w:numId="27">
    <w:abstractNumId w:val="5"/>
  </w:num>
  <w:num w:numId="28">
    <w:abstractNumId w:val="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B8"/>
    <w:rsid w:val="00023F68"/>
    <w:rsid w:val="00040894"/>
    <w:rsid w:val="00041562"/>
    <w:rsid w:val="00076ABA"/>
    <w:rsid w:val="00084D6B"/>
    <w:rsid w:val="00090F6E"/>
    <w:rsid w:val="000C4659"/>
    <w:rsid w:val="000D06FB"/>
    <w:rsid w:val="000D67BC"/>
    <w:rsid w:val="000D6D79"/>
    <w:rsid w:val="000E09F5"/>
    <w:rsid w:val="000E5E08"/>
    <w:rsid w:val="001177FE"/>
    <w:rsid w:val="00131E85"/>
    <w:rsid w:val="00137ED4"/>
    <w:rsid w:val="00142453"/>
    <w:rsid w:val="0014317B"/>
    <w:rsid w:val="001476A5"/>
    <w:rsid w:val="001500D7"/>
    <w:rsid w:val="00162EC4"/>
    <w:rsid w:val="00180308"/>
    <w:rsid w:val="00181C5E"/>
    <w:rsid w:val="001A52A9"/>
    <w:rsid w:val="001C0483"/>
    <w:rsid w:val="001E37A6"/>
    <w:rsid w:val="0021328D"/>
    <w:rsid w:val="002279E9"/>
    <w:rsid w:val="00240EB3"/>
    <w:rsid w:val="00254D2F"/>
    <w:rsid w:val="0025545E"/>
    <w:rsid w:val="00275BBD"/>
    <w:rsid w:val="00286924"/>
    <w:rsid w:val="002912E5"/>
    <w:rsid w:val="00293D85"/>
    <w:rsid w:val="002942E3"/>
    <w:rsid w:val="002C0176"/>
    <w:rsid w:val="002C33D2"/>
    <w:rsid w:val="002C3DD3"/>
    <w:rsid w:val="002C417D"/>
    <w:rsid w:val="002C7466"/>
    <w:rsid w:val="002C7A60"/>
    <w:rsid w:val="003105EB"/>
    <w:rsid w:val="0031415B"/>
    <w:rsid w:val="00324FFC"/>
    <w:rsid w:val="00337463"/>
    <w:rsid w:val="00364F4F"/>
    <w:rsid w:val="00380AA8"/>
    <w:rsid w:val="00381283"/>
    <w:rsid w:val="00393B8A"/>
    <w:rsid w:val="003A6714"/>
    <w:rsid w:val="003B7D1D"/>
    <w:rsid w:val="003C6A36"/>
    <w:rsid w:val="003F04F9"/>
    <w:rsid w:val="003F0EB1"/>
    <w:rsid w:val="00411757"/>
    <w:rsid w:val="00431424"/>
    <w:rsid w:val="00447F59"/>
    <w:rsid w:val="00451A92"/>
    <w:rsid w:val="004734CD"/>
    <w:rsid w:val="0047552F"/>
    <w:rsid w:val="004C64D7"/>
    <w:rsid w:val="004D2EE7"/>
    <w:rsid w:val="004D725F"/>
    <w:rsid w:val="004E52F2"/>
    <w:rsid w:val="004F1E3A"/>
    <w:rsid w:val="004F4302"/>
    <w:rsid w:val="004F4D41"/>
    <w:rsid w:val="00501007"/>
    <w:rsid w:val="00504546"/>
    <w:rsid w:val="00506AFD"/>
    <w:rsid w:val="005152EB"/>
    <w:rsid w:val="00551A37"/>
    <w:rsid w:val="00552ED6"/>
    <w:rsid w:val="00562A29"/>
    <w:rsid w:val="00576FD1"/>
    <w:rsid w:val="005A437E"/>
    <w:rsid w:val="005A4CBE"/>
    <w:rsid w:val="005B4E10"/>
    <w:rsid w:val="005C76C6"/>
    <w:rsid w:val="005D5A61"/>
    <w:rsid w:val="005E157D"/>
    <w:rsid w:val="006023D5"/>
    <w:rsid w:val="006378BE"/>
    <w:rsid w:val="0064132E"/>
    <w:rsid w:val="00643734"/>
    <w:rsid w:val="00685876"/>
    <w:rsid w:val="006909D5"/>
    <w:rsid w:val="006941B1"/>
    <w:rsid w:val="006A3141"/>
    <w:rsid w:val="00724A29"/>
    <w:rsid w:val="00740E8C"/>
    <w:rsid w:val="00752443"/>
    <w:rsid w:val="0076332C"/>
    <w:rsid w:val="00771087"/>
    <w:rsid w:val="007A1D82"/>
    <w:rsid w:val="007A43D6"/>
    <w:rsid w:val="007B03BC"/>
    <w:rsid w:val="007B3C30"/>
    <w:rsid w:val="007D2026"/>
    <w:rsid w:val="007D252D"/>
    <w:rsid w:val="007E2C7A"/>
    <w:rsid w:val="007E3E96"/>
    <w:rsid w:val="007F1464"/>
    <w:rsid w:val="007F65B8"/>
    <w:rsid w:val="00802BAF"/>
    <w:rsid w:val="00810E89"/>
    <w:rsid w:val="00814C7B"/>
    <w:rsid w:val="00820785"/>
    <w:rsid w:val="00825A74"/>
    <w:rsid w:val="008441DE"/>
    <w:rsid w:val="00881EFC"/>
    <w:rsid w:val="00883E1E"/>
    <w:rsid w:val="008A47AA"/>
    <w:rsid w:val="008D0CDE"/>
    <w:rsid w:val="008D28A2"/>
    <w:rsid w:val="008E1521"/>
    <w:rsid w:val="00934C82"/>
    <w:rsid w:val="00937D99"/>
    <w:rsid w:val="009426C0"/>
    <w:rsid w:val="0095485C"/>
    <w:rsid w:val="00967317"/>
    <w:rsid w:val="009A6160"/>
    <w:rsid w:val="009C20B4"/>
    <w:rsid w:val="009F356A"/>
    <w:rsid w:val="00A33FF7"/>
    <w:rsid w:val="00A72DDF"/>
    <w:rsid w:val="00A8140C"/>
    <w:rsid w:val="00A821C6"/>
    <w:rsid w:val="00A82D93"/>
    <w:rsid w:val="00AA5EAC"/>
    <w:rsid w:val="00AB35C1"/>
    <w:rsid w:val="00AE0B29"/>
    <w:rsid w:val="00AF2904"/>
    <w:rsid w:val="00B0030A"/>
    <w:rsid w:val="00B13A5F"/>
    <w:rsid w:val="00B32321"/>
    <w:rsid w:val="00B3297C"/>
    <w:rsid w:val="00B4336A"/>
    <w:rsid w:val="00B52D83"/>
    <w:rsid w:val="00B56DC6"/>
    <w:rsid w:val="00B70487"/>
    <w:rsid w:val="00B7051D"/>
    <w:rsid w:val="00B75379"/>
    <w:rsid w:val="00B8228B"/>
    <w:rsid w:val="00B95E1C"/>
    <w:rsid w:val="00BA0695"/>
    <w:rsid w:val="00BF1F65"/>
    <w:rsid w:val="00BF20A6"/>
    <w:rsid w:val="00C00060"/>
    <w:rsid w:val="00C0056D"/>
    <w:rsid w:val="00C23C63"/>
    <w:rsid w:val="00C31C04"/>
    <w:rsid w:val="00C32EE3"/>
    <w:rsid w:val="00C35592"/>
    <w:rsid w:val="00C43DB7"/>
    <w:rsid w:val="00C60052"/>
    <w:rsid w:val="00C6580C"/>
    <w:rsid w:val="00C723C6"/>
    <w:rsid w:val="00C74C08"/>
    <w:rsid w:val="00CA07B6"/>
    <w:rsid w:val="00CB1515"/>
    <w:rsid w:val="00CD23A8"/>
    <w:rsid w:val="00CF4298"/>
    <w:rsid w:val="00D33119"/>
    <w:rsid w:val="00D37689"/>
    <w:rsid w:val="00D7222C"/>
    <w:rsid w:val="00D76B82"/>
    <w:rsid w:val="00D84C11"/>
    <w:rsid w:val="00DA386D"/>
    <w:rsid w:val="00DA5480"/>
    <w:rsid w:val="00DE0C4A"/>
    <w:rsid w:val="00DE22DE"/>
    <w:rsid w:val="00DF0D67"/>
    <w:rsid w:val="00E00BB7"/>
    <w:rsid w:val="00E462A3"/>
    <w:rsid w:val="00E57234"/>
    <w:rsid w:val="00E715AA"/>
    <w:rsid w:val="00E90667"/>
    <w:rsid w:val="00EC761B"/>
    <w:rsid w:val="00ED063A"/>
    <w:rsid w:val="00EE3035"/>
    <w:rsid w:val="00EF57F4"/>
    <w:rsid w:val="00F12594"/>
    <w:rsid w:val="00F325B6"/>
    <w:rsid w:val="00F4093D"/>
    <w:rsid w:val="00F4706D"/>
    <w:rsid w:val="00F76155"/>
    <w:rsid w:val="00F822CB"/>
    <w:rsid w:val="00F82B19"/>
    <w:rsid w:val="00F834E5"/>
    <w:rsid w:val="00F837B0"/>
    <w:rsid w:val="00FA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3C8FC"/>
  <w15:docId w15:val="{770DB9DD-25CF-4EC5-85FF-9F8A81AB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jes"/>
    <w:next w:val="10"/>
    <w:qFormat/>
    <w:pPr>
      <w:keepNext/>
      <w:autoSpaceDE w:val="0"/>
      <w:autoSpaceDN w:val="0"/>
      <w:spacing w:before="60" w:line="420" w:lineRule="atLeast"/>
      <w:textAlignment w:val="baseline"/>
      <w:outlineLvl w:val="0"/>
    </w:pPr>
    <w:rPr>
      <w:rFonts w:ascii="ＭＳ ゴシック" w:eastAsia="ＭＳ ゴシック"/>
      <w:kern w:val="0"/>
    </w:rPr>
  </w:style>
  <w:style w:type="paragraph" w:styleId="2">
    <w:name w:val="heading 2"/>
    <w:basedOn w:val="jes"/>
    <w:next w:val="20"/>
    <w:qFormat/>
    <w:pPr>
      <w:keepNext/>
      <w:autoSpaceDE w:val="0"/>
      <w:autoSpaceDN w:val="0"/>
      <w:spacing w:before="60" w:line="420" w:lineRule="atLeast"/>
      <w:ind w:left="210"/>
      <w:textAlignment w:val="baseline"/>
      <w:outlineLvl w:val="1"/>
    </w:pPr>
    <w:rPr>
      <w:rFonts w:ascii="ＭＳ ゴシック" w:eastAsia="ＭＳ ゴシック"/>
      <w:kern w:val="0"/>
    </w:rPr>
  </w:style>
  <w:style w:type="paragraph" w:styleId="3">
    <w:name w:val="heading 3"/>
    <w:basedOn w:val="jes"/>
    <w:next w:val="30"/>
    <w:qFormat/>
    <w:pPr>
      <w:keepNext/>
      <w:autoSpaceDE w:val="0"/>
      <w:autoSpaceDN w:val="0"/>
      <w:spacing w:before="60" w:line="420" w:lineRule="atLeast"/>
      <w:ind w:left="527"/>
      <w:textAlignment w:val="baseline"/>
      <w:outlineLvl w:val="2"/>
    </w:pPr>
    <w:rPr>
      <w:rFonts w:ascii="ＭＳ ゴシック" w:eastAsia="ＭＳ ゴシック"/>
      <w:kern w:val="0"/>
    </w:rPr>
  </w:style>
  <w:style w:type="paragraph" w:styleId="4">
    <w:name w:val="heading 4"/>
    <w:basedOn w:val="jes"/>
    <w:next w:val="40"/>
    <w:qFormat/>
    <w:pPr>
      <w:autoSpaceDE w:val="0"/>
      <w:autoSpaceDN w:val="0"/>
      <w:spacing w:before="60" w:line="420" w:lineRule="atLeast"/>
      <w:ind w:left="845"/>
      <w:textAlignment w:val="baseline"/>
      <w:outlineLvl w:val="3"/>
    </w:pPr>
    <w:rPr>
      <w:rFonts w:ascii="ＭＳ ゴシック" w:eastAsia="ＭＳ ゴシック"/>
      <w:kern w:val="0"/>
    </w:rPr>
  </w:style>
  <w:style w:type="paragraph" w:styleId="5">
    <w:name w:val="heading 5"/>
    <w:basedOn w:val="jes"/>
    <w:next w:val="50"/>
    <w:qFormat/>
    <w:pPr>
      <w:keepNext/>
      <w:autoSpaceDE w:val="0"/>
      <w:autoSpaceDN w:val="0"/>
      <w:spacing w:before="60" w:line="420" w:lineRule="atLeast"/>
      <w:ind w:left="1162"/>
      <w:textAlignment w:val="baseline"/>
      <w:outlineLvl w:val="4"/>
    </w:pPr>
    <w:rPr>
      <w:rFonts w:ascii="ＭＳ ゴシック" w:eastAsia="ＭＳ ゴシック" w:hAnsi="Arial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40"/>
    <w:qFormat/>
    <w:pPr>
      <w:autoSpaceDE w:val="0"/>
      <w:autoSpaceDN w:val="0"/>
      <w:adjustRightInd w:val="0"/>
      <w:snapToGrid w:val="0"/>
      <w:spacing w:before="120" w:after="120" w:line="400" w:lineRule="atLeast"/>
      <w:ind w:left="851"/>
      <w:jc w:val="left"/>
      <w:textAlignment w:val="bottom"/>
    </w:pPr>
    <w:rPr>
      <w:rFonts w:ascii="ＭＳ ゴシック" w:eastAsia="ＭＳ ゴシック"/>
      <w:kern w:val="0"/>
    </w:rPr>
  </w:style>
  <w:style w:type="paragraph" w:customStyle="1" w:styleId="PT30">
    <w:name w:val="表PT3"/>
    <w:basedOn w:val="a0"/>
    <w:pPr>
      <w:numPr>
        <w:numId w:val="18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PT3">
    <w:name w:val="表PT3"/>
    <w:basedOn w:val="a0"/>
    <w:pPr>
      <w:numPr>
        <w:numId w:val="19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a5">
    <w:name w:val="表１"/>
    <w:basedOn w:val="a0"/>
    <w:pPr>
      <w:autoSpaceDE w:val="0"/>
      <w:autoSpaceDN w:val="0"/>
      <w:adjustRightInd w:val="0"/>
      <w:snapToGrid w:val="0"/>
      <w:spacing w:before="60" w:after="60"/>
      <w:textAlignment w:val="baseline"/>
    </w:pPr>
    <w:rPr>
      <w:kern w:val="0"/>
      <w:sz w:val="20"/>
    </w:rPr>
  </w:style>
  <w:style w:type="paragraph" w:customStyle="1" w:styleId="a6">
    <w:name w:val="表２"/>
    <w:basedOn w:val="a5"/>
    <w:pPr>
      <w:spacing w:before="40" w:after="40"/>
    </w:pPr>
  </w:style>
  <w:style w:type="paragraph" w:customStyle="1" w:styleId="PT31">
    <w:name w:val="表PT3ｺﾞ"/>
    <w:basedOn w:val="a0"/>
    <w:pPr>
      <w:autoSpaceDE w:val="0"/>
      <w:autoSpaceDN w:val="0"/>
      <w:adjustRightInd w:val="0"/>
      <w:snapToGrid w:val="0"/>
      <w:spacing w:before="60" w:after="60"/>
      <w:jc w:val="left"/>
      <w:textAlignment w:val="bottom"/>
    </w:pPr>
    <w:rPr>
      <w:rFonts w:ascii="ＭＳ ゴシック" w:eastAsia="ＭＳ ゴシック"/>
      <w:kern w:val="0"/>
      <w:sz w:val="20"/>
    </w:rPr>
  </w:style>
  <w:style w:type="paragraph" w:styleId="a7">
    <w:name w:val="head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styleId="a8">
    <w:name w:val="foot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customStyle="1" w:styleId="A">
    <w:name w:val="箇条書き A"/>
    <w:basedOn w:val="a0"/>
    <w:pPr>
      <w:numPr>
        <w:numId w:val="20"/>
      </w:numPr>
      <w:tabs>
        <w:tab w:val="clear" w:pos="0"/>
      </w:tabs>
      <w:autoSpaceDE w:val="0"/>
      <w:autoSpaceDN w:val="0"/>
      <w:adjustRightInd w:val="0"/>
      <w:snapToGrid w:val="0"/>
      <w:spacing w:line="420" w:lineRule="atLeast"/>
      <w:textAlignment w:val="center"/>
    </w:pPr>
    <w:rPr>
      <w:kern w:val="0"/>
    </w:rPr>
  </w:style>
  <w:style w:type="paragraph" w:customStyle="1" w:styleId="B">
    <w:name w:val="箇条書き B"/>
    <w:basedOn w:val="a0"/>
    <w:pPr>
      <w:numPr>
        <w:numId w:val="23"/>
      </w:numPr>
      <w:tabs>
        <w:tab w:val="clear" w:pos="1641"/>
      </w:tabs>
      <w:autoSpaceDE w:val="0"/>
      <w:autoSpaceDN w:val="0"/>
      <w:adjustRightInd w:val="0"/>
      <w:snapToGrid w:val="0"/>
      <w:spacing w:line="420" w:lineRule="atLeast"/>
      <w:ind w:left="1485" w:hanging="204"/>
      <w:textAlignment w:val="center"/>
    </w:pPr>
    <w:rPr>
      <w:kern w:val="0"/>
    </w:rPr>
  </w:style>
  <w:style w:type="paragraph" w:customStyle="1" w:styleId="a9">
    <w:name w:val="目次１"/>
    <w:basedOn w:val="a0"/>
    <w:pPr>
      <w:tabs>
        <w:tab w:val="left" w:leader="middleDot" w:pos="8618"/>
        <w:tab w:val="right" w:pos="9072"/>
      </w:tabs>
      <w:adjustRightInd w:val="0"/>
      <w:snapToGrid w:val="0"/>
      <w:spacing w:before="60" w:line="420" w:lineRule="atLeast"/>
      <w:ind w:left="851"/>
    </w:pPr>
    <w:rPr>
      <w:rFonts w:ascii="ＭＳ ゴシック" w:eastAsia="ＭＳ ゴシック"/>
    </w:rPr>
  </w:style>
  <w:style w:type="paragraph" w:customStyle="1" w:styleId="10">
    <w:name w:val="見出し 1 文章"/>
    <w:basedOn w:val="a0"/>
    <w:pPr>
      <w:autoSpaceDE w:val="0"/>
      <w:autoSpaceDN w:val="0"/>
      <w:adjustRightInd w:val="0"/>
      <w:snapToGrid w:val="0"/>
      <w:spacing w:line="420" w:lineRule="atLeast"/>
      <w:ind w:left="210" w:firstLine="210"/>
      <w:textAlignment w:val="baseline"/>
    </w:pPr>
    <w:rPr>
      <w:kern w:val="0"/>
    </w:rPr>
  </w:style>
  <w:style w:type="paragraph" w:customStyle="1" w:styleId="20">
    <w:name w:val="見出し 2 文章"/>
    <w:basedOn w:val="a0"/>
    <w:pPr>
      <w:autoSpaceDE w:val="0"/>
      <w:autoSpaceDN w:val="0"/>
      <w:adjustRightInd w:val="0"/>
      <w:snapToGrid w:val="0"/>
      <w:spacing w:line="420" w:lineRule="atLeast"/>
      <w:ind w:left="425" w:firstLine="210"/>
      <w:textAlignment w:val="baseline"/>
    </w:pPr>
    <w:rPr>
      <w:kern w:val="0"/>
    </w:rPr>
  </w:style>
  <w:style w:type="paragraph" w:styleId="aa">
    <w:name w:val="Normal Indent"/>
    <w:basedOn w:val="a0"/>
    <w:semiHidden/>
    <w:pPr>
      <w:ind w:left="851"/>
    </w:pPr>
  </w:style>
  <w:style w:type="paragraph" w:customStyle="1" w:styleId="30">
    <w:name w:val="見出し 3 文章"/>
    <w:basedOn w:val="a0"/>
    <w:pPr>
      <w:autoSpaceDE w:val="0"/>
      <w:autoSpaceDN w:val="0"/>
      <w:adjustRightInd w:val="0"/>
      <w:snapToGrid w:val="0"/>
      <w:spacing w:line="420" w:lineRule="atLeast"/>
      <w:ind w:left="714" w:firstLine="210"/>
      <w:textAlignment w:val="baseline"/>
    </w:pPr>
    <w:rPr>
      <w:kern w:val="0"/>
    </w:rPr>
  </w:style>
  <w:style w:type="paragraph" w:customStyle="1" w:styleId="40">
    <w:name w:val="見出し 4 文章"/>
    <w:basedOn w:val="a0"/>
    <w:pPr>
      <w:autoSpaceDE w:val="0"/>
      <w:autoSpaceDN w:val="0"/>
      <w:adjustRightInd w:val="0"/>
      <w:snapToGrid w:val="0"/>
      <w:spacing w:line="420" w:lineRule="atLeast"/>
      <w:ind w:left="1055" w:firstLine="210"/>
      <w:textAlignment w:val="baseline"/>
    </w:pPr>
    <w:rPr>
      <w:kern w:val="0"/>
    </w:rPr>
  </w:style>
  <w:style w:type="paragraph" w:customStyle="1" w:styleId="50">
    <w:name w:val="見出し 5 文章"/>
    <w:basedOn w:val="a0"/>
    <w:pPr>
      <w:autoSpaceDE w:val="0"/>
      <w:autoSpaceDN w:val="0"/>
      <w:adjustRightInd w:val="0"/>
      <w:snapToGrid w:val="0"/>
      <w:spacing w:line="420" w:lineRule="atLeast"/>
      <w:ind w:left="1361" w:firstLine="210"/>
      <w:textAlignment w:val="baseline"/>
    </w:pPr>
    <w:rPr>
      <w:kern w:val="0"/>
    </w:rPr>
  </w:style>
  <w:style w:type="paragraph" w:customStyle="1" w:styleId="ab">
    <w:name w:val="出典"/>
    <w:basedOn w:val="a0"/>
    <w:next w:val="40"/>
    <w:pPr>
      <w:autoSpaceDE w:val="0"/>
      <w:autoSpaceDN w:val="0"/>
      <w:adjustRightInd w:val="0"/>
      <w:snapToGrid w:val="0"/>
      <w:spacing w:before="40" w:line="260" w:lineRule="atLeast"/>
      <w:ind w:left="4758" w:hanging="539"/>
      <w:textAlignment w:val="bottom"/>
    </w:pPr>
    <w:rPr>
      <w:kern w:val="0"/>
      <w:sz w:val="18"/>
    </w:rPr>
  </w:style>
  <w:style w:type="paragraph" w:customStyle="1" w:styleId="11">
    <w:name w:val="章題 1"/>
    <w:basedOn w:val="a0"/>
    <w:next w:val="a0"/>
    <w:pPr>
      <w:autoSpaceDE w:val="0"/>
      <w:autoSpaceDN w:val="0"/>
      <w:adjustRightInd w:val="0"/>
      <w:snapToGrid w:val="0"/>
      <w:spacing w:before="40" w:line="440" w:lineRule="atLeas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21">
    <w:name w:val="章題 2"/>
    <w:basedOn w:val="a0"/>
    <w:next w:val="a0"/>
    <w:pPr>
      <w:autoSpaceDE w:val="0"/>
      <w:autoSpaceDN w:val="0"/>
      <w:adjustRightInd w:val="0"/>
      <w:snapToGrid w:val="0"/>
      <w:spacing w:before="60" w:line="420" w:lineRule="atLeast"/>
      <w:ind w:left="482"/>
      <w:textAlignment w:val="baseline"/>
    </w:pPr>
    <w:rPr>
      <w:rFonts w:ascii="ＭＳ ゴシック" w:eastAsia="ＭＳ ゴシック"/>
      <w:kern w:val="0"/>
      <w:sz w:val="22"/>
    </w:rPr>
  </w:style>
  <w:style w:type="paragraph" w:customStyle="1" w:styleId="31">
    <w:name w:val="章題 3"/>
    <w:basedOn w:val="11"/>
    <w:pPr>
      <w:jc w:val="center"/>
    </w:pPr>
  </w:style>
  <w:style w:type="paragraph" w:customStyle="1" w:styleId="ac">
    <w:name w:val="図番号"/>
    <w:basedOn w:val="a0"/>
    <w:next w:val="40"/>
    <w:pPr>
      <w:autoSpaceDE w:val="0"/>
      <w:autoSpaceDN w:val="0"/>
      <w:adjustRightInd w:val="0"/>
      <w:snapToGrid w:val="0"/>
      <w:spacing w:before="120" w:after="120" w:line="400" w:lineRule="atLeast"/>
      <w:jc w:val="center"/>
      <w:textAlignment w:val="bottom"/>
    </w:pPr>
    <w:rPr>
      <w:rFonts w:ascii="ＭＳ ゴシック" w:eastAsia="ＭＳ ゴシック"/>
      <w:kern w:val="0"/>
    </w:rPr>
  </w:style>
  <w:style w:type="character" w:styleId="ad">
    <w:name w:val="page number"/>
    <w:basedOn w:val="a1"/>
    <w:semiHidden/>
    <w:rPr>
      <w:rFonts w:ascii="ＭＳ 明朝" w:eastAsia="ＭＳ 明朝"/>
      <w:color w:val="auto"/>
      <w:sz w:val="21"/>
    </w:rPr>
  </w:style>
  <w:style w:type="paragraph" w:customStyle="1" w:styleId="ae">
    <w:name w:val="目次２"/>
    <w:basedOn w:val="a9"/>
    <w:pPr>
      <w:spacing w:before="0"/>
      <w:ind w:left="1060"/>
    </w:pPr>
    <w:rPr>
      <w:rFonts w:ascii="ＭＳ 明朝" w:eastAsia="ＭＳ 明朝"/>
    </w:rPr>
  </w:style>
  <w:style w:type="paragraph" w:customStyle="1" w:styleId="af">
    <w:name w:val="目次３"/>
    <w:basedOn w:val="a9"/>
    <w:pPr>
      <w:spacing w:before="0"/>
      <w:ind w:left="1270"/>
    </w:pPr>
    <w:rPr>
      <w:rFonts w:ascii="ＭＳ 明朝" w:eastAsia="ＭＳ 明朝"/>
    </w:rPr>
  </w:style>
  <w:style w:type="paragraph" w:customStyle="1" w:styleId="jes">
    <w:name w:val="標準jes"/>
    <w:basedOn w:val="a0"/>
    <w:pPr>
      <w:adjustRightInd w:val="0"/>
      <w:snapToGrid w:val="0"/>
      <w:spacing w:line="360" w:lineRule="atLeast"/>
    </w:pPr>
  </w:style>
  <w:style w:type="paragraph" w:styleId="af0">
    <w:name w:val="Date"/>
    <w:basedOn w:val="a0"/>
    <w:next w:val="a0"/>
    <w:link w:val="af1"/>
    <w:uiPriority w:val="99"/>
    <w:semiHidden/>
    <w:unhideWhenUsed/>
    <w:rsid w:val="00F12594"/>
  </w:style>
  <w:style w:type="character" w:customStyle="1" w:styleId="af1">
    <w:name w:val="日付 (文字)"/>
    <w:basedOn w:val="a1"/>
    <w:link w:val="af0"/>
    <w:uiPriority w:val="99"/>
    <w:semiHidden/>
    <w:rsid w:val="00F12594"/>
    <w:rPr>
      <w:rFonts w:ascii="ＭＳ 明朝"/>
      <w:kern w:val="2"/>
      <w:sz w:val="21"/>
    </w:rPr>
  </w:style>
  <w:style w:type="table" w:styleId="af2">
    <w:name w:val="Table Grid"/>
    <w:basedOn w:val="a2"/>
    <w:uiPriority w:val="59"/>
    <w:rsid w:val="007F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0"/>
    <w:link w:val="af4"/>
    <w:uiPriority w:val="99"/>
    <w:unhideWhenUsed/>
    <w:rsid w:val="00142453"/>
    <w:pPr>
      <w:jc w:val="right"/>
    </w:pPr>
    <w:rPr>
      <w:kern w:val="0"/>
    </w:rPr>
  </w:style>
  <w:style w:type="character" w:customStyle="1" w:styleId="af4">
    <w:name w:val="結語 (文字)"/>
    <w:basedOn w:val="a1"/>
    <w:link w:val="af3"/>
    <w:uiPriority w:val="99"/>
    <w:rsid w:val="00142453"/>
    <w:rPr>
      <w:rFonts w:ascii="ＭＳ 明朝"/>
      <w:sz w:val="21"/>
    </w:rPr>
  </w:style>
  <w:style w:type="character" w:styleId="af5">
    <w:name w:val="Hyperlink"/>
    <w:basedOn w:val="a1"/>
    <w:uiPriority w:val="99"/>
    <w:unhideWhenUsed/>
    <w:rsid w:val="00881EFC"/>
    <w:rPr>
      <w:color w:val="0000FF" w:themeColor="hyperlink"/>
      <w:u w:val="single"/>
    </w:rPr>
  </w:style>
  <w:style w:type="paragraph" w:styleId="af6">
    <w:name w:val="Balloon Text"/>
    <w:basedOn w:val="a0"/>
    <w:link w:val="af7"/>
    <w:uiPriority w:val="99"/>
    <w:semiHidden/>
    <w:unhideWhenUsed/>
    <w:rsid w:val="00F40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F409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awa\&#26085;&#26412;&#29872;&#22659;&#25216;&#30740;&#26666;&#24335;&#20250;&#31038;&#12288;&#26412;&#31038;\&#29872;&#22659;&#35336;&#30011;&#37096;%20-%20&#26989;&#21209;&#12501;&#12457;&#12523;&#12480;\22TMP_&#27700;&#32032;ST&#30003;&#35531;&#35036;&#21161;\20_&#20837;&#26413;&#20181;&#27096;&#26360;\jes.do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4ef635-8cf3-4b2b-94a6-7c071da33bb2" xsi:nil="true"/>
    <lcf76f155ced4ddcb4097134ff3c332f xmlns="3aa8a28a-7b5c-4eb7-8013-58e47be49a24">
      <Terms xmlns="http://schemas.microsoft.com/office/infopath/2007/PartnerControls"/>
    </lcf76f155ced4ddcb4097134ff3c332f>
    <MediaLengthInSeconds xmlns="3aa8a28a-7b5c-4eb7-8013-58e47be49a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684DDBC7EFB24C95865384F22BBDBB" ma:contentTypeVersion="18" ma:contentTypeDescription="新しいドキュメントを作成します。" ma:contentTypeScope="" ma:versionID="224f90709ee6bc3151fde7170a89744c">
  <xsd:schema xmlns:xsd="http://www.w3.org/2001/XMLSchema" xmlns:xs="http://www.w3.org/2001/XMLSchema" xmlns:p="http://schemas.microsoft.com/office/2006/metadata/properties" xmlns:ns2="3aa8a28a-7b5c-4eb7-8013-58e47be49a24" xmlns:ns3="0a4ef635-8cf3-4b2b-94a6-7c071da33bb2" targetNamespace="http://schemas.microsoft.com/office/2006/metadata/properties" ma:root="true" ma:fieldsID="cc7b755ab0a4dffb7e4570e37cd6c290" ns2:_="" ns3:_="">
    <xsd:import namespace="3aa8a28a-7b5c-4eb7-8013-58e47be49a24"/>
    <xsd:import namespace="0a4ef635-8cf3-4b2b-94a6-7c071da33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a28a-7b5c-4eb7-8013-58e47be49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16aea43-5baf-45d5-85dd-ba7cf708e6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f635-8cf3-4b2b-94a6-7c071da33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9a8192-38c8-4396-bcfe-e8f71f1491df}" ma:internalName="TaxCatchAll" ma:showField="CatchAllData" ma:web="0a4ef635-8cf3-4b2b-94a6-7c071da33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F9333-EEB3-496A-9B6F-880475331921}">
  <ds:schemaRefs>
    <ds:schemaRef ds:uri="http://schemas.microsoft.com/office/2006/metadata/properties"/>
    <ds:schemaRef ds:uri="http://schemas.microsoft.com/office/infopath/2007/PartnerControls"/>
    <ds:schemaRef ds:uri="0a4ef635-8cf3-4b2b-94a6-7c071da33bb2"/>
    <ds:schemaRef ds:uri="3aa8a28a-7b5c-4eb7-8013-58e47be49a24"/>
  </ds:schemaRefs>
</ds:datastoreItem>
</file>

<file path=customXml/itemProps2.xml><?xml version="1.0" encoding="utf-8"?>
<ds:datastoreItem xmlns:ds="http://schemas.openxmlformats.org/officeDocument/2006/customXml" ds:itemID="{4928F23A-2919-4A4E-9AC6-BD225A4245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DA8D2-6328-4273-AD7D-0FDF55735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a28a-7b5c-4eb7-8013-58e47be49a24"/>
    <ds:schemaRef ds:uri="0a4ef635-8cf3-4b2b-94a6-7c071da33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86B198-93C7-4250-9069-8A8B91A6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jes</Template>
  <TotalTime>715</TotalTime>
  <Pages>5</Pages>
  <Words>723</Words>
  <Characters>641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大川朋恵</dc:creator>
  <cp:lastModifiedBy>渡邉 順子</cp:lastModifiedBy>
  <cp:revision>37</cp:revision>
  <cp:lastPrinted>2023-04-03T08:55:00Z</cp:lastPrinted>
  <dcterms:created xsi:type="dcterms:W3CDTF">2022-09-06T08:56:00Z</dcterms:created>
  <dcterms:modified xsi:type="dcterms:W3CDTF">2025-04-14T05:28:00Z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0x010100B9684DDBC7EFB24C95865384F22BBDBB</vt:lpwstr>
  </property>
  <property fmtid="{D5CDD505-2E9C-101B-9397-08002B2CF9AE}" pid="3" name="MediaServiceImageTags">
    <vt:lpwstr/>
  </property>
  <property fmtid="{D5CDD505-2E9C-101B-9397-08002B2CF9AE}" pid="4" name="Order">
    <vt:r8>16381900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