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1A84641F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7B0650">
        <w:rPr>
          <w:rFonts w:hint="eastAsia"/>
          <w:sz w:val="36"/>
        </w:rPr>
        <w:t>ＺＥ</w:t>
      </w:r>
      <w:r w:rsidR="0069568A">
        <w:rPr>
          <w:rFonts w:hint="eastAsia"/>
          <w:sz w:val="36"/>
        </w:rPr>
        <w:t>Ｂ</w:t>
      </w:r>
      <w:r>
        <w:rPr>
          <w:rFonts w:hint="eastAsia"/>
          <w:sz w:val="36"/>
        </w:rPr>
        <w:t>）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560"/>
        <w:gridCol w:w="425"/>
        <w:gridCol w:w="1276"/>
        <w:gridCol w:w="1302"/>
        <w:gridCol w:w="540"/>
        <w:gridCol w:w="1843"/>
      </w:tblGrid>
      <w:tr w:rsidR="00C00060" w:rsidRPr="00FA1883" w14:paraId="489571D2" w14:textId="77777777" w:rsidTr="00DF745B">
        <w:trPr>
          <w:trHeight w:val="340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C7922A0" w14:textId="286CE714" w:rsidR="00C00060" w:rsidRPr="00FA1883" w:rsidRDefault="0069568A" w:rsidP="0069568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建築物</w:t>
            </w:r>
            <w:r w:rsidR="003862E6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6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150D1238" w:rsidR="00C00060" w:rsidRPr="00FA1883" w:rsidRDefault="00C00060" w:rsidP="001E1D32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3862E6" w:rsidRPr="00FA1883" w14:paraId="6E20A2F1" w14:textId="77777777" w:rsidTr="00DF745B">
        <w:trPr>
          <w:trHeight w:val="340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C31CC10" w14:textId="798A2AB5" w:rsidR="003862E6" w:rsidRPr="00FA1883" w:rsidRDefault="0013236D" w:rsidP="0013236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建設予定地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6E5E33" w14:textId="14FAD46D" w:rsidR="003862E6" w:rsidRPr="00FA1883" w:rsidRDefault="003862E6" w:rsidP="003B67CC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福島県双葉郡大熊町</w:t>
            </w:r>
          </w:p>
        </w:tc>
      </w:tr>
      <w:tr w:rsidR="0069568A" w:rsidRPr="00FA1883" w14:paraId="6040A1EF" w14:textId="77777777" w:rsidTr="00A96C85">
        <w:trPr>
          <w:trHeight w:val="824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0CC8E42" w14:textId="13AEFC1E" w:rsidR="0069568A" w:rsidRPr="00FA1883" w:rsidRDefault="0069568A" w:rsidP="0013236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建築物用途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07E0BA" w14:textId="7823CCB1" w:rsidR="005F7CF8" w:rsidRPr="00E774EC" w:rsidRDefault="003B67CC" w:rsidP="003862E6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3B67CC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5F7CF8" w:rsidRPr="00E774EC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事務所等</w:t>
            </w:r>
            <w:r w:rsidR="00E774EC" w:rsidRPr="00E774EC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□ホテル等　　□病院等　　□百貨店等</w:t>
            </w:r>
          </w:p>
          <w:p w14:paraId="727A7DFF" w14:textId="1C4A3CAA" w:rsidR="0069568A" w:rsidRPr="005F7CF8" w:rsidRDefault="00E774EC" w:rsidP="00E774EC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E774EC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□学校等　　□飲食店等　　□集会所等</w:t>
            </w:r>
          </w:p>
        </w:tc>
      </w:tr>
      <w:tr w:rsidR="0045261C" w:rsidRPr="00FA1883" w14:paraId="796A6F62" w14:textId="77777777" w:rsidTr="00DF745B">
        <w:trPr>
          <w:trHeight w:val="340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08592A2" w14:textId="6311B3FD" w:rsidR="0045261C" w:rsidRPr="00FA1883" w:rsidRDefault="0045261C" w:rsidP="001E1D3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ZE</w:t>
            </w:r>
            <w:r w:rsidR="001E1D32" w:rsidRPr="00FA1883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B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の種別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570BBE" w14:textId="06CFDE52" w:rsidR="0045261C" w:rsidRPr="00FA1883" w:rsidRDefault="00D564ED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45261C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1E1D32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『</w:t>
            </w:r>
            <w:r w:rsidR="0045261C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ZE</w:t>
            </w:r>
            <w:r w:rsidR="001E1D32" w:rsidRPr="00FA1883">
              <w:rPr>
                <w:rFonts w:cs="ＭＳ 明朝"/>
                <w:spacing w:val="5"/>
                <w:kern w:val="0"/>
                <w:sz w:val="24"/>
                <w:szCs w:val="24"/>
              </w:rPr>
              <w:t>B</w:t>
            </w:r>
            <w:r w:rsidR="001E1D32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』</w:t>
            </w:r>
            <w:r w:rsidR="0045261C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　□ </w:t>
            </w:r>
            <w:r w:rsidR="001E1D32" w:rsidRPr="00FA1883">
              <w:rPr>
                <w:rFonts w:cs="ＭＳ 明朝"/>
                <w:spacing w:val="5"/>
                <w:kern w:val="0"/>
                <w:sz w:val="24"/>
                <w:szCs w:val="24"/>
              </w:rPr>
              <w:t>Nearly ZEB</w:t>
            </w:r>
            <w:r w:rsidR="0045261C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　</w:t>
            </w:r>
            <w:r w:rsidR="003B67CC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45261C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1E1D32" w:rsidRPr="00FA1883">
              <w:rPr>
                <w:rFonts w:cs="ＭＳ 明朝"/>
                <w:spacing w:val="5"/>
                <w:kern w:val="0"/>
                <w:sz w:val="24"/>
                <w:szCs w:val="24"/>
              </w:rPr>
              <w:t>ZEB Ready</w:t>
            </w:r>
          </w:p>
        </w:tc>
      </w:tr>
      <w:tr w:rsidR="00366DDD" w:rsidRPr="00FA1883" w14:paraId="10DAA3C9" w14:textId="77777777" w:rsidTr="00DF745B">
        <w:trPr>
          <w:trHeight w:val="340"/>
        </w:trPr>
        <w:tc>
          <w:tcPr>
            <w:tcW w:w="2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7D84A65" w14:textId="77777777" w:rsidR="00366DDD" w:rsidRPr="00FA1883" w:rsidRDefault="00366DDD" w:rsidP="00FA1883">
            <w:pPr>
              <w:autoSpaceDE w:val="0"/>
              <w:autoSpaceDN w:val="0"/>
              <w:adjustRightInd w:val="0"/>
              <w:spacing w:line="274" w:lineRule="atLeast"/>
              <w:jc w:val="distribute"/>
              <w:rPr>
                <w:rFonts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FA1883">
              <w:rPr>
                <w:rFonts w:cs="ＭＳ 明朝"/>
                <w:color w:val="000000"/>
                <w:spacing w:val="-10"/>
                <w:kern w:val="0"/>
                <w:sz w:val="24"/>
                <w:szCs w:val="24"/>
              </w:rPr>
              <w:t>BELS</w:t>
            </w:r>
            <w:r w:rsidRPr="00FA1883">
              <w:rPr>
                <w:rFonts w:cs="ＭＳ 明朝" w:hint="eastAsia"/>
                <w:color w:val="000000"/>
                <w:spacing w:val="-10"/>
                <w:kern w:val="0"/>
                <w:sz w:val="24"/>
                <w:szCs w:val="24"/>
              </w:rPr>
              <w:t>評価書交付日</w:t>
            </w:r>
          </w:p>
          <w:p w14:paraId="032B6AA1" w14:textId="4631F164" w:rsidR="0069568A" w:rsidRPr="00FA1883" w:rsidRDefault="0069568A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B86C02">
              <w:rPr>
                <w:rFonts w:cs="ＭＳ 明朝" w:hint="eastAsia"/>
                <w:spacing w:val="5"/>
                <w:kern w:val="0"/>
                <w:szCs w:val="24"/>
              </w:rPr>
              <w:t>（該当者のみ）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A660C1" w14:textId="7116969F" w:rsidR="00366DDD" w:rsidRPr="00FA1883" w:rsidRDefault="00D94175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492" w:firstLine="123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年　</w:t>
            </w:r>
            <w:r w:rsidR="003B67CC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月　</w:t>
            </w:r>
            <w:r w:rsidR="003B67CC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416FA4" w:rsidRPr="00FA1883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533981" w:rsidRPr="00FA1883" w14:paraId="6EAD53EE" w14:textId="77777777" w:rsidTr="00DF745B">
        <w:trPr>
          <w:trHeight w:val="340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1A25E2" w14:textId="4490DA05" w:rsidR="00533981" w:rsidRPr="00FA1883" w:rsidRDefault="00533981" w:rsidP="0053398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建築物仕様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EF267C" w14:textId="2CA17AAE" w:rsidR="00533981" w:rsidRPr="00FA1883" w:rsidRDefault="00533981" w:rsidP="008B261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0E1270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敷地面積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ED4A1" w14:textId="53AD366E" w:rsidR="00533981" w:rsidRPr="00FA1883" w:rsidRDefault="003B67CC" w:rsidP="00DD5181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　　　</w:t>
            </w:r>
            <w:r w:rsidR="00533981" w:rsidRPr="00FA1883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="00DD5181" w:rsidRPr="00DD5181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m</w:t>
            </w:r>
            <w:r w:rsidR="00DD5181" w:rsidRPr="00DD5181">
              <w:rPr>
                <w:rFonts w:cs="ＭＳ 明朝"/>
                <w:spacing w:val="5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01554" w14:textId="03E8CDAE" w:rsidR="00533981" w:rsidRPr="00FA1883" w:rsidRDefault="00533981" w:rsidP="008B261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0E1270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建築面積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82C184F" w14:textId="3A15F7E1" w:rsidR="00533981" w:rsidRPr="00DD5181" w:rsidRDefault="00533981" w:rsidP="003B67CC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FA1883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="00DD5181" w:rsidRPr="00DD5181">
              <w:rPr>
                <w:rFonts w:cs="ＭＳ 明朝"/>
                <w:spacing w:val="5"/>
                <w:kern w:val="0"/>
                <w:sz w:val="24"/>
                <w:szCs w:val="24"/>
              </w:rPr>
              <w:t>m</w:t>
            </w:r>
            <w:r w:rsidR="00DD5181" w:rsidRPr="00DD5181">
              <w:rPr>
                <w:rFonts w:cs="ＭＳ 明朝"/>
                <w:spacing w:val="5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 w:rsidR="00533981" w:rsidRPr="00FA1883" w14:paraId="495C8AC1" w14:textId="77777777" w:rsidTr="00DF745B">
        <w:trPr>
          <w:trHeight w:val="34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172C4FFA" w14:textId="110096F2" w:rsidR="00533981" w:rsidRPr="00FA1883" w:rsidRDefault="00533981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E8F2B" w14:textId="7DB8FE16" w:rsidR="00533981" w:rsidRPr="00FA1883" w:rsidRDefault="00533981" w:rsidP="008B261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66FF" w14:textId="52FED89C" w:rsidR="00533981" w:rsidRPr="00FA1883" w:rsidRDefault="00533981" w:rsidP="003B67CC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 w:rsidR="00DD5181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m</w:t>
            </w:r>
            <w:r w:rsidR="00DD5181" w:rsidRPr="00DD5181">
              <w:rPr>
                <w:rFonts w:cs="ＭＳ 明朝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2093" w14:textId="24E292F3" w:rsidR="00533981" w:rsidRPr="00FA1883" w:rsidRDefault="00533981" w:rsidP="008B261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階数</w:t>
            </w:r>
          </w:p>
        </w:tc>
        <w:tc>
          <w:tcPr>
            <w:tcW w:w="23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04E89D" w14:textId="198FC68D" w:rsidR="00533981" w:rsidRPr="00FA1883" w:rsidRDefault="00533981" w:rsidP="003B67CC">
            <w:pPr>
              <w:autoSpaceDE w:val="0"/>
              <w:autoSpaceDN w:val="0"/>
              <w:adjustRightInd w:val="0"/>
              <w:spacing w:line="274" w:lineRule="atLeast"/>
              <w:ind w:leftChars="-54" w:left="-111" w:hanging="2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地上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階／地下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</w:t>
            </w:r>
          </w:p>
        </w:tc>
      </w:tr>
      <w:tr w:rsidR="00DF745B" w:rsidRPr="00FA1883" w14:paraId="7AC110E5" w14:textId="77777777" w:rsidTr="005440AB">
        <w:trPr>
          <w:trHeight w:val="34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7CFE4509" w14:textId="7E23A6CA" w:rsidR="00DF745B" w:rsidRPr="00FA1883" w:rsidRDefault="00DF745B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AB52F2" w14:textId="6FC42A0F" w:rsidR="00DF745B" w:rsidRPr="00FA1883" w:rsidRDefault="00DF745B" w:rsidP="008B261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主な構造</w:t>
            </w:r>
          </w:p>
        </w:tc>
        <w:tc>
          <w:tcPr>
            <w:tcW w:w="53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1BE22F" w14:textId="4FA31B31" w:rsidR="00DF745B" w:rsidRPr="00FA1883" w:rsidRDefault="00DF745B" w:rsidP="00D564ED">
            <w:pPr>
              <w:autoSpaceDE w:val="0"/>
              <w:autoSpaceDN w:val="0"/>
              <w:adjustRightInd w:val="0"/>
              <w:spacing w:line="274" w:lineRule="atLeast"/>
              <w:ind w:leftChars="-54" w:left="-113" w:firstLine="240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1A3651" w:rsidRPr="00FA1883" w14:paraId="427CD671" w14:textId="28C61BB8" w:rsidTr="00B86C02">
        <w:trPr>
          <w:trHeight w:val="340"/>
        </w:trPr>
        <w:tc>
          <w:tcPr>
            <w:tcW w:w="2245" w:type="dxa"/>
            <w:vMerge w:val="restart"/>
            <w:tcBorders>
              <w:left w:val="single" w:sz="18" w:space="0" w:color="000000"/>
            </w:tcBorders>
            <w:vAlign w:val="center"/>
          </w:tcPr>
          <w:p w14:paraId="12F91D2C" w14:textId="3EA58D8A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導入効果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B75373" w14:textId="7624106D" w:rsidR="00B86C02" w:rsidRDefault="001A3651" w:rsidP="00B86C02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distribute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基準一次</w:t>
            </w:r>
            <w:r w:rsidR="00B86C02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ｴﾈﾙｷﾞｰ</w:t>
            </w:r>
          </w:p>
          <w:p w14:paraId="4C24583B" w14:textId="27048C87" w:rsidR="00E774EC" w:rsidRDefault="001A3651" w:rsidP="00B86C02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distribute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削減量・削減率</w:t>
            </w:r>
          </w:p>
          <w:p w14:paraId="7A90294A" w14:textId="03925063" w:rsidR="001A3651" w:rsidRPr="00FA1883" w:rsidRDefault="00E774EC" w:rsidP="00E774EC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(</w:t>
            </w:r>
            <w:r w:rsidR="001A3651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その他を除く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E0DCA0" w14:textId="0BE833AA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ind w:left="110" w:firstLineChars="24" w:firstLine="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削減量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D0ACF8" w14:textId="50328E03" w:rsidR="001A3651" w:rsidRPr="00FA1883" w:rsidRDefault="001A3651" w:rsidP="00FA1883">
            <w:pPr>
              <w:autoSpaceDE w:val="0"/>
              <w:autoSpaceDN w:val="0"/>
              <w:adjustRightInd w:val="0"/>
              <w:spacing w:line="274" w:lineRule="atLeast"/>
              <w:ind w:left="110" w:firstLineChars="26" w:firstLine="6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創エネ含む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5322371D" w14:textId="30D1E9A9" w:rsidR="001A3651" w:rsidRPr="00FA1883" w:rsidRDefault="009F1641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218" w:firstLine="54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DD5181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G</w:t>
            </w:r>
            <w:r w:rsidR="00DD5181">
              <w:rPr>
                <w:rFonts w:cs="ＭＳ 明朝"/>
                <w:spacing w:val="5"/>
                <w:kern w:val="0"/>
                <w:sz w:val="24"/>
                <w:szCs w:val="24"/>
              </w:rPr>
              <w:t>J</w:t>
            </w:r>
            <w:r w:rsidR="00FA1883" w:rsidRPr="00FA1883">
              <w:rPr>
                <w:rFonts w:cs="ＭＳ 明朝"/>
                <w:spacing w:val="5"/>
                <w:kern w:val="0"/>
                <w:sz w:val="24"/>
                <w:szCs w:val="24"/>
              </w:rPr>
              <w:t>/</w:t>
            </w:r>
            <w:r w:rsidR="00FA1883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年</w:t>
            </w:r>
          </w:p>
        </w:tc>
      </w:tr>
      <w:tr w:rsidR="001A3651" w:rsidRPr="00FA1883" w14:paraId="5CDEB29E" w14:textId="77777777" w:rsidTr="00B86C02">
        <w:trPr>
          <w:trHeight w:val="34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51476EEF" w14:textId="397394A6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3C779D71" w14:textId="77777777" w:rsidR="001A3651" w:rsidRPr="00FA1883" w:rsidRDefault="001A3651" w:rsidP="0036177E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DFD0FD" w14:textId="77777777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ind w:left="110" w:firstLineChars="24" w:firstLine="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616B0D" w14:textId="0C859B4D" w:rsidR="001A3651" w:rsidRPr="00FA1883" w:rsidRDefault="001A3651" w:rsidP="00FA1883">
            <w:pPr>
              <w:autoSpaceDE w:val="0"/>
              <w:autoSpaceDN w:val="0"/>
              <w:adjustRightInd w:val="0"/>
              <w:spacing w:line="274" w:lineRule="atLeast"/>
              <w:ind w:left="110" w:firstLineChars="26" w:firstLine="6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創エネ除く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5054B633" w14:textId="39C66744" w:rsidR="001A3651" w:rsidRPr="00FA1883" w:rsidRDefault="009F1641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218" w:firstLine="54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FA1883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G</w:t>
            </w:r>
            <w:r w:rsidR="00FA1883" w:rsidRPr="00FA1883">
              <w:rPr>
                <w:rFonts w:cs="ＭＳ 明朝"/>
                <w:spacing w:val="5"/>
                <w:kern w:val="0"/>
                <w:sz w:val="24"/>
                <w:szCs w:val="24"/>
              </w:rPr>
              <w:t>J/</w:t>
            </w:r>
            <w:r w:rsidR="00FA1883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年</w:t>
            </w:r>
          </w:p>
        </w:tc>
      </w:tr>
      <w:tr w:rsidR="001A3651" w:rsidRPr="00FA1883" w14:paraId="7D52BB0E" w14:textId="77777777" w:rsidTr="00B86C02">
        <w:trPr>
          <w:trHeight w:val="34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739EAD53" w14:textId="301648CF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96C40BD" w14:textId="44E4858A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FC689B" w14:textId="17709989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ind w:left="110" w:firstLineChars="24" w:firstLine="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削減率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2C056" w14:textId="2529EC54" w:rsidR="001A3651" w:rsidRPr="00FA1883" w:rsidRDefault="001A3651" w:rsidP="00FA1883">
            <w:pPr>
              <w:autoSpaceDE w:val="0"/>
              <w:autoSpaceDN w:val="0"/>
              <w:adjustRightInd w:val="0"/>
              <w:spacing w:line="274" w:lineRule="atLeast"/>
              <w:ind w:left="110" w:firstLineChars="26" w:firstLine="6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創エネ含む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4645C2E6" w14:textId="6EF87797" w:rsidR="001A3651" w:rsidRPr="00FA1883" w:rsidRDefault="009F1641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278" w:firstLine="69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1A3651" w:rsidRPr="00FA1883" w14:paraId="134F6481" w14:textId="77777777" w:rsidTr="00B86C02">
        <w:trPr>
          <w:trHeight w:val="34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3D5450D8" w14:textId="68EF81A9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66AE398B" w14:textId="77777777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E289D9" w14:textId="77777777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ind w:left="110" w:firstLineChars="24" w:firstLine="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F2971" w14:textId="545C08FD" w:rsidR="001A3651" w:rsidRPr="00FA1883" w:rsidRDefault="001A3651" w:rsidP="00FA1883">
            <w:pPr>
              <w:autoSpaceDE w:val="0"/>
              <w:autoSpaceDN w:val="0"/>
              <w:adjustRightInd w:val="0"/>
              <w:spacing w:line="274" w:lineRule="atLeast"/>
              <w:ind w:left="110" w:firstLineChars="26" w:firstLine="6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創エネ除く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4375A533" w14:textId="2988D7D5" w:rsidR="001A3651" w:rsidRPr="00FA1883" w:rsidRDefault="009F1641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278" w:firstLine="69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FA1883" w:rsidRPr="00FA1883" w14:paraId="33A9B089" w14:textId="77777777" w:rsidTr="00B86C02">
        <w:trPr>
          <w:trHeight w:val="34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0D6D5523" w14:textId="5C211111" w:rsidR="00FA1883" w:rsidRPr="00FA1883" w:rsidRDefault="00FA1883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67D7FD" w14:textId="2EFD9413" w:rsidR="00FA1883" w:rsidRPr="00FA1883" w:rsidRDefault="00FA1883" w:rsidP="001A3651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PAL＊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5C832" w14:textId="241380FA" w:rsidR="00FA1883" w:rsidRPr="00FA1883" w:rsidRDefault="00FA1883" w:rsidP="001A3651">
            <w:pPr>
              <w:autoSpaceDE w:val="0"/>
              <w:autoSpaceDN w:val="0"/>
              <w:adjustRightInd w:val="0"/>
              <w:spacing w:line="274" w:lineRule="atLeast"/>
              <w:ind w:left="110" w:firstLineChars="24" w:firstLine="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基準値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4C6E0459" w14:textId="7B3CDCEF" w:rsidR="00FA1883" w:rsidRPr="00FA1883" w:rsidRDefault="009F1641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182" w:firstLine="45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　　　</w:t>
            </w:r>
            <w:r w:rsidR="00FA1883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M</w:t>
            </w:r>
            <w:r w:rsidR="00FA1883" w:rsidRPr="00FA1883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J/</w:t>
            </w:r>
            <w:r w:rsidR="00FA1883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m</w:t>
            </w:r>
            <w:r w:rsidR="00FA1883" w:rsidRPr="00DD5181">
              <w:rPr>
                <w:rFonts w:cs="ＭＳ 明朝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2</w:t>
            </w:r>
            <w:r w:rsidR="00FA1883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</w:p>
        </w:tc>
      </w:tr>
      <w:tr w:rsidR="00FA1883" w:rsidRPr="00FA1883" w14:paraId="6844E286" w14:textId="77777777" w:rsidTr="00B86C02">
        <w:trPr>
          <w:trHeight w:val="34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720D1F47" w14:textId="4F1C786B" w:rsidR="00FA1883" w:rsidRPr="00FA1883" w:rsidRDefault="00FA1883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7C75CDE4" w14:textId="77777777" w:rsidR="00FA1883" w:rsidRPr="00FA1883" w:rsidRDefault="00FA1883" w:rsidP="001A3651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8A1A2" w14:textId="02CD3840" w:rsidR="00FA1883" w:rsidRPr="00FA1883" w:rsidRDefault="00D564ED" w:rsidP="00D564ED">
            <w:pPr>
              <w:autoSpaceDE w:val="0"/>
              <w:autoSpaceDN w:val="0"/>
              <w:adjustRightInd w:val="0"/>
              <w:spacing w:line="274" w:lineRule="atLeast"/>
              <w:ind w:left="110" w:firstLineChars="23" w:firstLine="58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設計</w:t>
            </w:r>
            <w:r w:rsidR="00FA1883"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値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1F0D9CCB" w14:textId="059C5833" w:rsidR="00FA1883" w:rsidRPr="00FA1883" w:rsidRDefault="009F1641" w:rsidP="001A3651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 xml:space="preserve"> 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　　　　</w:t>
            </w:r>
            <w:r w:rsidR="00FA1883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M</w:t>
            </w:r>
            <w:r w:rsidR="00FA1883" w:rsidRPr="00FA1883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J/</w:t>
            </w:r>
            <w:r w:rsidR="00FA1883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m</w:t>
            </w:r>
            <w:r w:rsidR="00FA1883" w:rsidRPr="00DD5181">
              <w:rPr>
                <w:rFonts w:cs="ＭＳ 明朝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2</w:t>
            </w:r>
            <w:r w:rsidR="00FA1883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</w:p>
        </w:tc>
      </w:tr>
      <w:tr w:rsidR="00FA1883" w:rsidRPr="00FA1883" w14:paraId="18A4BF5C" w14:textId="77777777" w:rsidTr="00B86C02">
        <w:trPr>
          <w:trHeight w:val="340"/>
        </w:trPr>
        <w:tc>
          <w:tcPr>
            <w:tcW w:w="2245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0A6E3B66" w14:textId="25F05CE3" w:rsidR="00FA1883" w:rsidRPr="00FA1883" w:rsidRDefault="00FA1883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41E96370" w14:textId="77777777" w:rsidR="00FA1883" w:rsidRPr="00FA1883" w:rsidRDefault="00FA1883" w:rsidP="001A3651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8A00C" w14:textId="5E5BE8A1" w:rsidR="00FA1883" w:rsidRPr="00FA1883" w:rsidRDefault="00FA1883" w:rsidP="001A3651">
            <w:pPr>
              <w:autoSpaceDE w:val="0"/>
              <w:autoSpaceDN w:val="0"/>
              <w:adjustRightInd w:val="0"/>
              <w:spacing w:line="274" w:lineRule="atLeast"/>
              <w:ind w:left="110" w:firstLineChars="23" w:firstLine="58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削減率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740B677" w14:textId="6A63BC60" w:rsidR="00FA1883" w:rsidRPr="00FA1883" w:rsidRDefault="009F1641" w:rsidP="001A3651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3B67CC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　　　　　　</w:t>
            </w:r>
            <w:r w:rsidR="00FA1883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1A3651" w:rsidRPr="00FA1883" w14:paraId="2DFB0302" w14:textId="77777777" w:rsidTr="00DF745B">
        <w:trPr>
          <w:trHeight w:val="567"/>
        </w:trPr>
        <w:tc>
          <w:tcPr>
            <w:tcW w:w="224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CB617FC" w14:textId="58A53F48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工事着手日</w:t>
            </w:r>
          </w:p>
        </w:tc>
        <w:tc>
          <w:tcPr>
            <w:tcW w:w="6946" w:type="dxa"/>
            <w:gridSpan w:val="6"/>
            <w:tcBorders>
              <w:right w:val="single" w:sz="18" w:space="0" w:color="000000"/>
            </w:tcBorders>
            <w:vAlign w:val="center"/>
          </w:tcPr>
          <w:p w14:paraId="3F7CB365" w14:textId="5D62C31D" w:rsidR="001A3651" w:rsidRPr="00FA1883" w:rsidRDefault="001A3651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374" w:firstLine="93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1A3651" w:rsidRPr="00FA1883" w14:paraId="592710E9" w14:textId="77777777" w:rsidTr="00DF745B">
        <w:trPr>
          <w:trHeight w:val="567"/>
        </w:trPr>
        <w:tc>
          <w:tcPr>
            <w:tcW w:w="224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73EE7E2" w14:textId="01487D80" w:rsidR="001A3651" w:rsidRPr="00FA1883" w:rsidRDefault="000E1270" w:rsidP="000E127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工事完了予定日又は</w:t>
            </w:r>
            <w:r w:rsidR="001A3651"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建物引渡予定日</w:t>
            </w:r>
          </w:p>
        </w:tc>
        <w:tc>
          <w:tcPr>
            <w:tcW w:w="6946" w:type="dxa"/>
            <w:gridSpan w:val="6"/>
            <w:tcBorders>
              <w:right w:val="single" w:sz="18" w:space="0" w:color="000000"/>
            </w:tcBorders>
            <w:vAlign w:val="center"/>
          </w:tcPr>
          <w:p w14:paraId="4352C39C" w14:textId="074DF469" w:rsidR="001A3651" w:rsidRPr="00FA1883" w:rsidRDefault="001A3651" w:rsidP="003B67CC">
            <w:pPr>
              <w:autoSpaceDE w:val="0"/>
              <w:autoSpaceDN w:val="0"/>
              <w:adjustRightInd w:val="0"/>
              <w:spacing w:line="274" w:lineRule="atLeast"/>
              <w:ind w:firstLine="108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1A3651" w:rsidRPr="00FA1883" w14:paraId="61E70784" w14:textId="77777777" w:rsidTr="00DF745B">
        <w:trPr>
          <w:trHeight w:val="567"/>
        </w:trPr>
        <w:tc>
          <w:tcPr>
            <w:tcW w:w="224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36AB3F4B" w14:textId="5A055B7B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6946" w:type="dxa"/>
            <w:gridSpan w:val="6"/>
            <w:tcBorders>
              <w:right w:val="single" w:sz="18" w:space="0" w:color="000000"/>
            </w:tcBorders>
            <w:vAlign w:val="center"/>
          </w:tcPr>
          <w:p w14:paraId="75564E55" w14:textId="5EB4751B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  <w:p w14:paraId="0B0800A7" w14:textId="77777777" w:rsidR="001A3651" w:rsidRPr="00FA1883" w:rsidRDefault="001A3651" w:rsidP="001A365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62A7FECE" w14:textId="3DF1DCD4" w:rsidR="001A3651" w:rsidRPr="00FA1883" w:rsidRDefault="001A3651" w:rsidP="003B67CC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TEL:</w:t>
            </w:r>
            <w:r w:rsidR="003B67CC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　　　　　　　　</w:t>
            </w:r>
            <w:r w:rsidRPr="00FA1883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担当者:</w:t>
            </w:r>
          </w:p>
        </w:tc>
      </w:tr>
      <w:tr w:rsidR="001A3651" w:rsidRPr="00FA1883" w14:paraId="04C34B54" w14:textId="77777777" w:rsidTr="003B67CC">
        <w:trPr>
          <w:trHeight w:val="1568"/>
        </w:trPr>
        <w:tc>
          <w:tcPr>
            <w:tcW w:w="2245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323B234" w14:textId="77777777" w:rsidR="001B60D3" w:rsidRPr="00DC1F1F" w:rsidRDefault="001B60D3" w:rsidP="001B60D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2F0AB5DD" w14:textId="77777777" w:rsidR="001B60D3" w:rsidRDefault="001B60D3" w:rsidP="001B60D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</w:t>
            </w:r>
          </w:p>
          <w:p w14:paraId="21B46D35" w14:textId="1819C0EB" w:rsidR="001A3651" w:rsidRPr="00FA1883" w:rsidRDefault="001B60D3" w:rsidP="001B60D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利用していない</w:t>
            </w:r>
          </w:p>
        </w:tc>
        <w:tc>
          <w:tcPr>
            <w:tcW w:w="6946" w:type="dxa"/>
            <w:gridSpan w:val="6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3F9FFA6" w14:textId="77777777" w:rsidR="00DB591A" w:rsidRPr="00DC1F1F" w:rsidRDefault="00DB591A" w:rsidP="00DB591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48D14F95" w14:textId="77777777" w:rsidR="00DB591A" w:rsidRDefault="00DB591A" w:rsidP="00DB591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□いいえ【補助金名称：　　　　　　　　　　　　　】</w:t>
            </w:r>
          </w:p>
          <w:p w14:paraId="21CE5C9A" w14:textId="20E6DD86" w:rsidR="001A3651" w:rsidRPr="00DB591A" w:rsidRDefault="00DB591A" w:rsidP="00DB591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B591A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※大熊町ゼロカーボン補助金は</w:t>
            </w:r>
            <w:r w:rsidRPr="00DB591A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  <w:u w:val="wave"/>
              </w:rPr>
              <w:t>国庫補助金との併用ができません</w:t>
            </w:r>
            <w:r w:rsidRPr="00DB591A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。すでに他補助金を受領している場合は、確認のため「いいえ」にチェックを入れて、補助金名称を記載してください。</w:t>
            </w:r>
          </w:p>
        </w:tc>
      </w:tr>
      <w:tr w:rsidR="009317B5" w:rsidRPr="00FA1883" w14:paraId="529EFC2C" w14:textId="77777777" w:rsidTr="0032465D">
        <w:trPr>
          <w:trHeight w:val="2536"/>
        </w:trPr>
        <w:tc>
          <w:tcPr>
            <w:tcW w:w="2245" w:type="dxa"/>
            <w:tcBorders>
              <w:left w:val="single" w:sz="18" w:space="0" w:color="000000"/>
              <w:bottom w:val="single" w:sz="24" w:space="0" w:color="000000"/>
            </w:tcBorders>
            <w:vAlign w:val="center"/>
          </w:tcPr>
          <w:p w14:paraId="56C3FAB5" w14:textId="77777777" w:rsidR="006D4422" w:rsidRDefault="009317B5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Z</w:t>
            </w:r>
            <w:r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EB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実現の</w:t>
            </w:r>
          </w:p>
          <w:p w14:paraId="40C7219B" w14:textId="22F9732B" w:rsidR="009317B5" w:rsidRPr="00FA1883" w:rsidRDefault="009317B5" w:rsidP="001A365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コンセプト等</w:t>
            </w:r>
          </w:p>
        </w:tc>
        <w:tc>
          <w:tcPr>
            <w:tcW w:w="6946" w:type="dxa"/>
            <w:gridSpan w:val="6"/>
            <w:tcBorders>
              <w:bottom w:val="single" w:sz="24" w:space="0" w:color="000000"/>
              <w:right w:val="single" w:sz="18" w:space="0" w:color="000000"/>
            </w:tcBorders>
            <w:vAlign w:val="center"/>
          </w:tcPr>
          <w:p w14:paraId="32611CEA" w14:textId="31EB7971" w:rsidR="009317B5" w:rsidRPr="00FA1883" w:rsidRDefault="009317B5" w:rsidP="009317B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</w:tbl>
    <w:p w14:paraId="723D970A" w14:textId="77777777" w:rsidR="009317B5" w:rsidRDefault="009317B5" w:rsidP="00E243D1">
      <w:pPr>
        <w:pStyle w:val="jes"/>
        <w:rPr>
          <w:rFonts w:hAnsi="ＭＳ 明朝" w:cs="ＭＳ 明朝"/>
          <w:b/>
        </w:rPr>
        <w:sectPr w:rsidR="009317B5" w:rsidSect="009317B5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4424D804" w14:textId="4D488DB0" w:rsidR="009317B5" w:rsidRPr="00456884" w:rsidRDefault="009317B5" w:rsidP="00456884">
      <w:pPr>
        <w:pStyle w:val="jes"/>
        <w:jc w:val="center"/>
        <w:rPr>
          <w:rFonts w:hAnsi="ＭＳ 明朝" w:cs="ＭＳ 明朝"/>
          <w:b/>
          <w:sz w:val="24"/>
        </w:rPr>
      </w:pPr>
      <w:r w:rsidRPr="00456884">
        <w:rPr>
          <w:rFonts w:hAnsi="ＭＳ 明朝" w:cs="ＭＳ 明朝" w:hint="eastAsia"/>
          <w:b/>
          <w:sz w:val="24"/>
        </w:rPr>
        <w:lastRenderedPageBreak/>
        <w:t>導入予定設備・技術</w:t>
      </w:r>
    </w:p>
    <w:tbl>
      <w:tblPr>
        <w:tblStyle w:val="af2"/>
        <w:tblW w:w="14029" w:type="dxa"/>
        <w:tblLook w:val="04A0" w:firstRow="1" w:lastRow="0" w:firstColumn="1" w:lastColumn="0" w:noHBand="0" w:noVBand="1"/>
      </w:tblPr>
      <w:tblGrid>
        <w:gridCol w:w="845"/>
        <w:gridCol w:w="1976"/>
        <w:gridCol w:w="516"/>
        <w:gridCol w:w="2470"/>
        <w:gridCol w:w="2977"/>
        <w:gridCol w:w="5245"/>
      </w:tblGrid>
      <w:tr w:rsidR="00CA3EA4" w14:paraId="528DA028" w14:textId="77777777" w:rsidTr="00CA3EA4">
        <w:tc>
          <w:tcPr>
            <w:tcW w:w="2821" w:type="dxa"/>
            <w:gridSpan w:val="2"/>
            <w:shd w:val="pct10" w:color="auto" w:fill="auto"/>
            <w:vAlign w:val="center"/>
          </w:tcPr>
          <w:p w14:paraId="6A903339" w14:textId="2C1C1946" w:rsidR="00CA3EA4" w:rsidRPr="009317B5" w:rsidRDefault="00CA3EA4" w:rsidP="009317B5">
            <w:pPr>
              <w:pStyle w:val="jes"/>
              <w:spacing w:line="0" w:lineRule="atLeast"/>
              <w:jc w:val="center"/>
              <w:rPr>
                <w:rFonts w:hAnsi="ＭＳ 明朝" w:cs="ＭＳ 明朝"/>
                <w:sz w:val="20"/>
              </w:rPr>
            </w:pPr>
            <w:r w:rsidRPr="009317B5">
              <w:rPr>
                <w:rFonts w:hAnsi="ＭＳ 明朝" w:cs="ＭＳ 明朝" w:hint="eastAsia"/>
                <w:sz w:val="20"/>
              </w:rPr>
              <w:t>省エネ項目</w:t>
            </w:r>
          </w:p>
        </w:tc>
        <w:tc>
          <w:tcPr>
            <w:tcW w:w="516" w:type="dxa"/>
            <w:shd w:val="pct10" w:color="auto" w:fill="auto"/>
            <w:vAlign w:val="center"/>
          </w:tcPr>
          <w:p w14:paraId="04D4F937" w14:textId="40A3E4E0" w:rsidR="00CA3EA4" w:rsidRPr="009317B5" w:rsidRDefault="00CA3EA4" w:rsidP="009317B5">
            <w:pPr>
              <w:pStyle w:val="jes"/>
              <w:spacing w:line="0" w:lineRule="atLeast"/>
              <w:jc w:val="center"/>
              <w:rPr>
                <w:rFonts w:hAnsi="ＭＳ 明朝" w:cs="ＭＳ 明朝"/>
                <w:sz w:val="20"/>
              </w:rPr>
            </w:pPr>
            <w:r w:rsidRPr="009317B5">
              <w:rPr>
                <w:rFonts w:hAnsi="ＭＳ 明朝" w:cs="ＭＳ 明朝" w:hint="eastAsia"/>
                <w:sz w:val="20"/>
              </w:rPr>
              <w:t>N</w:t>
            </w:r>
            <w:r w:rsidRPr="009317B5">
              <w:rPr>
                <w:rFonts w:hAnsi="ＭＳ 明朝" w:cs="ＭＳ 明朝"/>
                <w:sz w:val="20"/>
              </w:rPr>
              <w:t>o.</w:t>
            </w:r>
          </w:p>
        </w:tc>
        <w:tc>
          <w:tcPr>
            <w:tcW w:w="2470" w:type="dxa"/>
            <w:shd w:val="pct10" w:color="auto" w:fill="auto"/>
            <w:vAlign w:val="center"/>
          </w:tcPr>
          <w:p w14:paraId="7969699A" w14:textId="05E51F51" w:rsidR="00CA3EA4" w:rsidRPr="009317B5" w:rsidRDefault="00CA3EA4" w:rsidP="009317B5">
            <w:pPr>
              <w:pStyle w:val="jes"/>
              <w:spacing w:line="0" w:lineRule="atLeast"/>
              <w:jc w:val="center"/>
              <w:rPr>
                <w:rFonts w:hAnsi="ＭＳ 明朝" w:cs="ＭＳ 明朝"/>
                <w:sz w:val="20"/>
              </w:rPr>
            </w:pPr>
            <w:r w:rsidRPr="009317B5">
              <w:rPr>
                <w:rFonts w:hAnsi="ＭＳ 明朝" w:cs="ＭＳ 明朝" w:hint="eastAsia"/>
                <w:sz w:val="20"/>
              </w:rPr>
              <w:t>設備・システム名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5C0522BE" w14:textId="70124935" w:rsidR="00CA3EA4" w:rsidRPr="009317B5" w:rsidRDefault="00CA3EA4" w:rsidP="009317B5">
            <w:pPr>
              <w:pStyle w:val="jes"/>
              <w:spacing w:line="0" w:lineRule="atLeast"/>
              <w:jc w:val="center"/>
              <w:rPr>
                <w:rFonts w:hAnsi="ＭＳ 明朝" w:cs="ＭＳ 明朝"/>
                <w:sz w:val="20"/>
              </w:rPr>
            </w:pPr>
            <w:r w:rsidRPr="009317B5">
              <w:rPr>
                <w:rFonts w:hAnsi="ＭＳ 明朝" w:cs="ＭＳ 明朝" w:hint="eastAsia"/>
                <w:sz w:val="20"/>
              </w:rPr>
              <w:t>方式等</w:t>
            </w:r>
          </w:p>
        </w:tc>
        <w:tc>
          <w:tcPr>
            <w:tcW w:w="5245" w:type="dxa"/>
            <w:shd w:val="pct10" w:color="auto" w:fill="auto"/>
            <w:vAlign w:val="center"/>
          </w:tcPr>
          <w:p w14:paraId="451B9E9E" w14:textId="77777777" w:rsidR="00CA3EA4" w:rsidRPr="009317B5" w:rsidRDefault="00CA3EA4" w:rsidP="009317B5">
            <w:pPr>
              <w:pStyle w:val="jes"/>
              <w:spacing w:line="0" w:lineRule="atLeast"/>
              <w:jc w:val="center"/>
              <w:rPr>
                <w:rFonts w:hAnsi="ＭＳ 明朝" w:cs="ＭＳ 明朝"/>
                <w:sz w:val="20"/>
              </w:rPr>
            </w:pPr>
            <w:r w:rsidRPr="009317B5">
              <w:rPr>
                <w:rFonts w:hAnsi="ＭＳ 明朝" w:cs="ＭＳ 明朝" w:hint="eastAsia"/>
                <w:sz w:val="20"/>
              </w:rPr>
              <w:t>システム概要</w:t>
            </w:r>
          </w:p>
          <w:p w14:paraId="4C12BF25" w14:textId="1971FDA0" w:rsidR="00CA3EA4" w:rsidRPr="009317B5" w:rsidRDefault="00CA3EA4" w:rsidP="009317B5">
            <w:pPr>
              <w:pStyle w:val="jes"/>
              <w:spacing w:line="0" w:lineRule="atLeast"/>
              <w:jc w:val="center"/>
              <w:rPr>
                <w:rFonts w:hAnsi="ＭＳ 明朝" w:cs="ＭＳ 明朝"/>
                <w:sz w:val="20"/>
              </w:rPr>
            </w:pPr>
            <w:r w:rsidRPr="009317B5">
              <w:rPr>
                <w:rFonts w:hAnsi="ＭＳ 明朝" w:cs="ＭＳ 明朝" w:hint="eastAsia"/>
                <w:sz w:val="20"/>
              </w:rPr>
              <w:t>（能力・性能・規模・他）</w:t>
            </w:r>
          </w:p>
        </w:tc>
      </w:tr>
      <w:tr w:rsidR="00CA3EA4" w14:paraId="46443D2D" w14:textId="77777777" w:rsidTr="00CA3EA4">
        <w:tc>
          <w:tcPr>
            <w:tcW w:w="2821" w:type="dxa"/>
            <w:gridSpan w:val="2"/>
            <w:vMerge w:val="restart"/>
          </w:tcPr>
          <w:p w14:paraId="2F607090" w14:textId="07C6D013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建築省エネルギー（パッシブ）技術</w:t>
            </w:r>
          </w:p>
        </w:tc>
        <w:tc>
          <w:tcPr>
            <w:tcW w:w="516" w:type="dxa"/>
          </w:tcPr>
          <w:p w14:paraId="00B19F85" w14:textId="2E9BF8A5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39415FC6" w14:textId="67AE8E74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1C03FA16" w14:textId="6E0F9AB2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5F9DE40C" w14:textId="0B76F7DD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094FF09B" w14:textId="77777777" w:rsidTr="00CA3EA4">
        <w:tc>
          <w:tcPr>
            <w:tcW w:w="2821" w:type="dxa"/>
            <w:gridSpan w:val="2"/>
            <w:vMerge/>
          </w:tcPr>
          <w:p w14:paraId="11284E5D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6BE30323" w14:textId="0018D406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7EFC5311" w14:textId="76F71620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310BAF09" w14:textId="4F652988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2846A97D" w14:textId="309E9920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467FCF58" w14:textId="77777777" w:rsidTr="00CA3EA4">
        <w:tc>
          <w:tcPr>
            <w:tcW w:w="2821" w:type="dxa"/>
            <w:gridSpan w:val="2"/>
            <w:vMerge/>
          </w:tcPr>
          <w:p w14:paraId="1AC3DA97" w14:textId="77777777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66A5A1C1" w14:textId="1B4BFDFE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7B3B4D37" w14:textId="2CE3DFD9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2D0E2A99" w14:textId="04E3A955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1384ED8D" w14:textId="538A8A2C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3DF3E2AC" w14:textId="77777777" w:rsidTr="00CA3EA4">
        <w:tc>
          <w:tcPr>
            <w:tcW w:w="2821" w:type="dxa"/>
            <w:gridSpan w:val="2"/>
            <w:vMerge/>
          </w:tcPr>
          <w:p w14:paraId="58785FE1" w14:textId="77777777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1D032B48" w14:textId="7202E2A6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1DA03C41" w14:textId="210C5AC4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27344DF3" w14:textId="0DA22905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1C9F2FEE" w14:textId="3D0F43A0" w:rsidR="00CA3EA4" w:rsidRPr="001503E6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2DDF5446" w14:textId="77777777" w:rsidTr="00CA3EA4">
        <w:tc>
          <w:tcPr>
            <w:tcW w:w="2821" w:type="dxa"/>
            <w:gridSpan w:val="2"/>
            <w:vMerge/>
          </w:tcPr>
          <w:p w14:paraId="2C70EDED" w14:textId="77777777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03647212" w14:textId="46591A01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3F78CF44" w14:textId="249013EC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18B43C6C" w14:textId="570CE3E8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557EB11B" w14:textId="73BDE526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0D939D2F" w14:textId="77777777" w:rsidTr="00CA3EA4">
        <w:tc>
          <w:tcPr>
            <w:tcW w:w="2821" w:type="dxa"/>
            <w:gridSpan w:val="2"/>
            <w:vMerge/>
          </w:tcPr>
          <w:p w14:paraId="1CF3E13F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53150088" w14:textId="39F01834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67C248A8" w14:textId="23C7901B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236A3A69" w14:textId="4545D9F6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3D4F9EC5" w14:textId="634766F6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1A34D11E" w14:textId="77777777" w:rsidTr="00CA3EA4">
        <w:tc>
          <w:tcPr>
            <w:tcW w:w="2821" w:type="dxa"/>
            <w:gridSpan w:val="2"/>
          </w:tcPr>
          <w:p w14:paraId="001E1B4C" w14:textId="00041DCA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内部発熱削減技術</w:t>
            </w:r>
          </w:p>
        </w:tc>
        <w:tc>
          <w:tcPr>
            <w:tcW w:w="516" w:type="dxa"/>
          </w:tcPr>
          <w:p w14:paraId="2F4865FB" w14:textId="7DDB4534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077D0915" w14:textId="1172D829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62D21543" w14:textId="25CBAB2E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308692BE" w14:textId="4ADD45CD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52B6E5C3" w14:textId="77777777" w:rsidTr="003B67CC">
        <w:trPr>
          <w:trHeight w:val="179"/>
        </w:trPr>
        <w:tc>
          <w:tcPr>
            <w:tcW w:w="845" w:type="dxa"/>
            <w:vMerge w:val="restart"/>
            <w:textDirection w:val="tbRlV"/>
            <w:vAlign w:val="center"/>
          </w:tcPr>
          <w:p w14:paraId="77473686" w14:textId="0EF990FC" w:rsidR="00CA3EA4" w:rsidRPr="002E7253" w:rsidRDefault="00CA3EA4" w:rsidP="002E722A">
            <w:pPr>
              <w:pStyle w:val="jes"/>
              <w:spacing w:line="0" w:lineRule="atLeast"/>
              <w:ind w:left="113" w:right="113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設備省エネルギー（アクティブ）技術</w:t>
            </w:r>
          </w:p>
        </w:tc>
        <w:tc>
          <w:tcPr>
            <w:tcW w:w="1976" w:type="dxa"/>
            <w:vMerge w:val="restart"/>
          </w:tcPr>
          <w:p w14:paraId="11F2AD97" w14:textId="4DE5160D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ⅰ</w:t>
            </w:r>
            <w:r w:rsidRPr="002E7253">
              <w:rPr>
                <w:rFonts w:hAnsi="ＭＳ 明朝" w:cs="ＭＳ 明朝"/>
                <w:sz w:val="20"/>
              </w:rPr>
              <w:t xml:space="preserve"> </w:t>
            </w:r>
            <w:r w:rsidRPr="002E7253">
              <w:rPr>
                <w:rFonts w:hAnsi="ＭＳ 明朝" w:cs="ＭＳ 明朝" w:hint="eastAsia"/>
                <w:sz w:val="20"/>
              </w:rPr>
              <w:t>空調設備</w:t>
            </w:r>
          </w:p>
        </w:tc>
        <w:tc>
          <w:tcPr>
            <w:tcW w:w="516" w:type="dxa"/>
          </w:tcPr>
          <w:p w14:paraId="0203AF97" w14:textId="53C0352A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6273DF89" w14:textId="6925371D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12538702" w14:textId="344228D5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296F01FD" w14:textId="5FFAD174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68AA4C12" w14:textId="77777777" w:rsidTr="00CA3EA4">
        <w:tc>
          <w:tcPr>
            <w:tcW w:w="845" w:type="dxa"/>
            <w:vMerge/>
          </w:tcPr>
          <w:p w14:paraId="4D995EA7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66BDF695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0FD10D54" w14:textId="63206800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61F90F21" w14:textId="5981B390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2AC646FF" w14:textId="007311E2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139E6E98" w14:textId="0FC4801A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3D5FB469" w14:textId="77777777" w:rsidTr="00CA3EA4">
        <w:tc>
          <w:tcPr>
            <w:tcW w:w="845" w:type="dxa"/>
            <w:vMerge/>
          </w:tcPr>
          <w:p w14:paraId="02C09EDD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329B445A" w14:textId="77777777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0999EFCA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7190E09C" w14:textId="137B52E6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5E05C4C5" w14:textId="2863B09E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1E5A9C66" w14:textId="5FD27873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71E5FEB3" w14:textId="77777777" w:rsidTr="00CA3EA4">
        <w:tc>
          <w:tcPr>
            <w:tcW w:w="845" w:type="dxa"/>
            <w:vMerge/>
          </w:tcPr>
          <w:p w14:paraId="29949C74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4542D7F2" w14:textId="77777777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30633588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69097B58" w14:textId="10714574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2BCDD01D" w14:textId="04E997CD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11B5A6A7" w14:textId="7D280F8D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3B67CC" w14:paraId="448D24F6" w14:textId="77777777" w:rsidTr="003B67CC">
        <w:trPr>
          <w:trHeight w:val="237"/>
        </w:trPr>
        <w:tc>
          <w:tcPr>
            <w:tcW w:w="845" w:type="dxa"/>
            <w:vMerge/>
          </w:tcPr>
          <w:p w14:paraId="7E735E45" w14:textId="77777777" w:rsidR="003B67CC" w:rsidRPr="002E7253" w:rsidRDefault="003B67CC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2AF4873C" w14:textId="77777777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01F4E08B" w14:textId="3BAA2CB5" w:rsidR="003B67CC" w:rsidRPr="00A76077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2A56DC82" w14:textId="4424324A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615640EB" w14:textId="70F362DA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4505521C" w14:textId="64822C89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6BC66189" w14:textId="77777777" w:rsidTr="00CA3EA4">
        <w:tc>
          <w:tcPr>
            <w:tcW w:w="845" w:type="dxa"/>
            <w:vMerge/>
          </w:tcPr>
          <w:p w14:paraId="4FBDEA8C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43DBD38D" w14:textId="78BE8465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634FA821" w14:textId="3BB1150D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01F1E703" w14:textId="19559321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38381C95" w14:textId="66B71961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5BAD4656" w14:textId="081347D3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3B67CC" w14:paraId="3A4F98F5" w14:textId="77777777" w:rsidTr="003B67CC">
        <w:trPr>
          <w:trHeight w:val="277"/>
        </w:trPr>
        <w:tc>
          <w:tcPr>
            <w:tcW w:w="845" w:type="dxa"/>
            <w:vMerge/>
          </w:tcPr>
          <w:p w14:paraId="1AC2268C" w14:textId="77777777" w:rsidR="003B67CC" w:rsidRPr="002E7253" w:rsidRDefault="003B67CC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254D97C3" w14:textId="176F7E99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2CC3D195" w14:textId="77777777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6F4C0E61" w14:textId="29C14D32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53D0837E" w14:textId="4FCDEB1B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0151541D" w14:textId="02FA1A41" w:rsidR="003B67CC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3B67CC" w14:paraId="46E1566F" w14:textId="77777777" w:rsidTr="003B67CC">
        <w:trPr>
          <w:trHeight w:val="263"/>
        </w:trPr>
        <w:tc>
          <w:tcPr>
            <w:tcW w:w="845" w:type="dxa"/>
            <w:vMerge/>
          </w:tcPr>
          <w:p w14:paraId="68353BC8" w14:textId="77777777" w:rsidR="003B67CC" w:rsidRPr="002E7253" w:rsidRDefault="003B67CC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 w:val="restart"/>
          </w:tcPr>
          <w:p w14:paraId="520D1B0B" w14:textId="77777777" w:rsidR="00B86C02" w:rsidRDefault="003B67CC" w:rsidP="007C5697">
            <w:pPr>
              <w:pStyle w:val="jes"/>
              <w:spacing w:line="0" w:lineRule="atLeast"/>
              <w:ind w:left="300" w:hanging="300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ⅱ 換気設備</w:t>
            </w:r>
          </w:p>
          <w:p w14:paraId="72AC1F2F" w14:textId="7BED1A0B" w:rsidR="003B67CC" w:rsidRPr="002E7253" w:rsidRDefault="003B67CC" w:rsidP="00B86C02">
            <w:pPr>
              <w:pStyle w:val="jes"/>
              <w:spacing w:line="0" w:lineRule="atLeast"/>
              <w:ind w:left="300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（機械換気）</w:t>
            </w:r>
          </w:p>
        </w:tc>
        <w:tc>
          <w:tcPr>
            <w:tcW w:w="516" w:type="dxa"/>
          </w:tcPr>
          <w:p w14:paraId="5D43616A" w14:textId="28303AFC" w:rsidR="003B67CC" w:rsidRPr="00F0171F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7CFCFFB6" w14:textId="68192869" w:rsidR="003B67CC" w:rsidRPr="00A76077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10EAF204" w14:textId="62300ABF" w:rsidR="003B67CC" w:rsidRPr="00A76077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20533189" w14:textId="4F7F5015" w:rsidR="003B67CC" w:rsidRPr="00A76077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3B67CC" w14:paraId="02C4E4B5" w14:textId="77777777" w:rsidTr="003B67CC">
        <w:trPr>
          <w:trHeight w:val="281"/>
        </w:trPr>
        <w:tc>
          <w:tcPr>
            <w:tcW w:w="845" w:type="dxa"/>
            <w:vMerge/>
          </w:tcPr>
          <w:p w14:paraId="783B3511" w14:textId="77777777" w:rsidR="003B67CC" w:rsidRPr="002E7253" w:rsidRDefault="003B67CC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126FD82C" w14:textId="77777777" w:rsidR="003B67CC" w:rsidRPr="002E7253" w:rsidRDefault="003B67CC" w:rsidP="007C5697">
            <w:pPr>
              <w:pStyle w:val="jes"/>
              <w:spacing w:line="0" w:lineRule="atLeast"/>
              <w:ind w:left="300" w:hanging="300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67C4C15C" w14:textId="77777777" w:rsidR="003B67CC" w:rsidRPr="00F0171F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023ADB2A" w14:textId="77777777" w:rsidR="003B67CC" w:rsidRPr="00A76077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26F68D96" w14:textId="77777777" w:rsidR="003B67CC" w:rsidRPr="00A76077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5BA2773A" w14:textId="77777777" w:rsidR="003B67CC" w:rsidRPr="00A76077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769D6FCE" w14:textId="77777777" w:rsidTr="00CA3EA4">
        <w:tc>
          <w:tcPr>
            <w:tcW w:w="845" w:type="dxa"/>
            <w:vMerge/>
          </w:tcPr>
          <w:p w14:paraId="097E4176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 w:val="restart"/>
          </w:tcPr>
          <w:p w14:paraId="48CDDD8F" w14:textId="77777777" w:rsidR="00B86C02" w:rsidRDefault="00CA3EA4" w:rsidP="007C5697">
            <w:pPr>
              <w:pStyle w:val="jes"/>
              <w:spacing w:line="0" w:lineRule="atLeast"/>
              <w:ind w:left="300" w:hanging="300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ⅲ 照明設備</w:t>
            </w:r>
          </w:p>
          <w:p w14:paraId="4BA1FB72" w14:textId="6CF9DE31" w:rsidR="00CA3EA4" w:rsidRPr="002E7253" w:rsidRDefault="00CA3EA4" w:rsidP="00B86C02">
            <w:pPr>
              <w:pStyle w:val="jes"/>
              <w:spacing w:line="0" w:lineRule="atLeast"/>
              <w:ind w:left="300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（人工照明）</w:t>
            </w:r>
          </w:p>
        </w:tc>
        <w:tc>
          <w:tcPr>
            <w:tcW w:w="516" w:type="dxa"/>
          </w:tcPr>
          <w:p w14:paraId="20382B5E" w14:textId="2E52C13C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25E47EA8" w14:textId="399BEFFE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49DBADC6" w14:textId="6935376B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0BA66E5B" w14:textId="5D538C2B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74D96F90" w14:textId="77777777" w:rsidTr="00CA3EA4">
        <w:tc>
          <w:tcPr>
            <w:tcW w:w="845" w:type="dxa"/>
            <w:vMerge/>
          </w:tcPr>
          <w:p w14:paraId="14E07211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0184C455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5D6C8F4C" w14:textId="77777777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28C24D13" w14:textId="51D5D051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41139783" w14:textId="252D31A2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27A84C9D" w14:textId="37CBEC18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32F8A6C6" w14:textId="77777777" w:rsidTr="00CA3EA4">
        <w:tc>
          <w:tcPr>
            <w:tcW w:w="845" w:type="dxa"/>
            <w:vMerge/>
          </w:tcPr>
          <w:p w14:paraId="4691F10C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67D92ABB" w14:textId="339A3F34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11492BD1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3F22A946" w14:textId="39155893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2FC4ACAF" w14:textId="7784B4B4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27218FA4" w14:textId="12A5A3AC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3BB7A7AF" w14:textId="77777777" w:rsidTr="00CA3EA4">
        <w:tc>
          <w:tcPr>
            <w:tcW w:w="845" w:type="dxa"/>
            <w:vMerge/>
          </w:tcPr>
          <w:p w14:paraId="24813247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0B72A311" w14:textId="067FFC81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47E66B6A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6DB389BC" w14:textId="0C05D1FD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1BB7F566" w14:textId="5DAE8A8B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7B4E0685" w14:textId="02F3CA8F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1059507E" w14:textId="77777777" w:rsidTr="003B67CC">
        <w:trPr>
          <w:trHeight w:val="70"/>
        </w:trPr>
        <w:tc>
          <w:tcPr>
            <w:tcW w:w="845" w:type="dxa"/>
            <w:vMerge/>
          </w:tcPr>
          <w:p w14:paraId="634DB907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</w:tcPr>
          <w:p w14:paraId="37C028DF" w14:textId="6094386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ⅳ 給湯設備</w:t>
            </w:r>
          </w:p>
        </w:tc>
        <w:tc>
          <w:tcPr>
            <w:tcW w:w="516" w:type="dxa"/>
          </w:tcPr>
          <w:p w14:paraId="61ECB8FE" w14:textId="13FCAF4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5181DB23" w14:textId="62EF5E2C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7DC0B902" w14:textId="2CDE304A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6586861F" w14:textId="56559912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7019E87D" w14:textId="77777777" w:rsidTr="00CA3EA4">
        <w:tc>
          <w:tcPr>
            <w:tcW w:w="845" w:type="dxa"/>
            <w:vMerge/>
          </w:tcPr>
          <w:p w14:paraId="4DBDC627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 w:val="restart"/>
          </w:tcPr>
          <w:p w14:paraId="1ADF6E26" w14:textId="77777777" w:rsidR="00B86C02" w:rsidRDefault="00CA3EA4" w:rsidP="007C5697">
            <w:pPr>
              <w:pStyle w:val="jes"/>
              <w:spacing w:line="0" w:lineRule="atLeast"/>
              <w:ind w:left="300" w:hanging="300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ⅴ 昇降機設備</w:t>
            </w:r>
          </w:p>
          <w:p w14:paraId="7450FF91" w14:textId="5FF0259A" w:rsidR="00CA3EA4" w:rsidRPr="002E7253" w:rsidRDefault="00CA3EA4" w:rsidP="00B86C02">
            <w:pPr>
              <w:pStyle w:val="jes"/>
              <w:spacing w:line="0" w:lineRule="atLeast"/>
              <w:ind w:left="300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（エレベータ）</w:t>
            </w:r>
          </w:p>
        </w:tc>
        <w:tc>
          <w:tcPr>
            <w:tcW w:w="516" w:type="dxa"/>
          </w:tcPr>
          <w:p w14:paraId="04679A3E" w14:textId="59297974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1594E85C" w14:textId="1FF01A30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0CA2CEDE" w14:textId="3CC30052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5CE6CC06" w14:textId="5FDD02D8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2B7F41B4" w14:textId="77777777" w:rsidTr="00CA3EA4">
        <w:tc>
          <w:tcPr>
            <w:tcW w:w="845" w:type="dxa"/>
            <w:vMerge/>
          </w:tcPr>
          <w:p w14:paraId="6BEA8CA5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20227434" w14:textId="79287744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64D0B5D9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35DD2032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7F28FA3F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62154C27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1F7B7200" w14:textId="77777777" w:rsidTr="00CA3EA4">
        <w:tc>
          <w:tcPr>
            <w:tcW w:w="845" w:type="dxa"/>
            <w:vMerge/>
          </w:tcPr>
          <w:p w14:paraId="38DFCEF0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</w:tcPr>
          <w:p w14:paraId="7D129C62" w14:textId="2EE4956B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ⅵ</w:t>
            </w:r>
            <w:r w:rsidRPr="002E7253">
              <w:rPr>
                <w:rFonts w:hAnsi="ＭＳ 明朝" w:cs="ＭＳ 明朝"/>
                <w:sz w:val="20"/>
              </w:rPr>
              <w:t xml:space="preserve"> </w:t>
            </w:r>
            <w:r w:rsidRPr="002E7253">
              <w:rPr>
                <w:rFonts w:hAnsi="ＭＳ 明朝" w:cs="ＭＳ 明朝" w:hint="eastAsia"/>
                <w:sz w:val="20"/>
              </w:rPr>
              <w:t>変圧器設備</w:t>
            </w:r>
          </w:p>
        </w:tc>
        <w:tc>
          <w:tcPr>
            <w:tcW w:w="516" w:type="dxa"/>
          </w:tcPr>
          <w:p w14:paraId="4E065B94" w14:textId="3EF03ED8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64F41FE5" w14:textId="6B2D2BA5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047879F3" w14:textId="5BD73C32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1CEB0605" w14:textId="27254510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4ACCA76B" w14:textId="77777777" w:rsidTr="00CA3EA4">
        <w:tc>
          <w:tcPr>
            <w:tcW w:w="845" w:type="dxa"/>
          </w:tcPr>
          <w:p w14:paraId="238E9AD4" w14:textId="77CCFCDB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その他</w:t>
            </w:r>
          </w:p>
        </w:tc>
        <w:tc>
          <w:tcPr>
            <w:tcW w:w="1976" w:type="dxa"/>
          </w:tcPr>
          <w:p w14:paraId="30D6768E" w14:textId="77CD100A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蓄電池設備</w:t>
            </w:r>
          </w:p>
        </w:tc>
        <w:tc>
          <w:tcPr>
            <w:tcW w:w="516" w:type="dxa"/>
          </w:tcPr>
          <w:p w14:paraId="2E8F00A0" w14:textId="4F03AE63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3F17C833" w14:textId="0660EA28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0E6830B6" w14:textId="3B6AAC4D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4E2163F9" w14:textId="21A7BF82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56C17F10" w14:textId="77777777" w:rsidTr="00B86C02">
        <w:trPr>
          <w:trHeight w:val="147"/>
        </w:trPr>
        <w:tc>
          <w:tcPr>
            <w:tcW w:w="845" w:type="dxa"/>
            <w:vMerge w:val="restart"/>
            <w:vAlign w:val="center"/>
          </w:tcPr>
          <w:p w14:paraId="6DDE655D" w14:textId="77777777" w:rsidR="002E722A" w:rsidRDefault="00CA3EA4" w:rsidP="00B86C0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効率化</w:t>
            </w:r>
          </w:p>
          <w:p w14:paraId="5A68C6FE" w14:textId="173BD81C" w:rsidR="00CA3EA4" w:rsidRPr="002E7253" w:rsidRDefault="00CA3EA4" w:rsidP="00B86C0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設備</w:t>
            </w:r>
          </w:p>
        </w:tc>
        <w:tc>
          <w:tcPr>
            <w:tcW w:w="1976" w:type="dxa"/>
          </w:tcPr>
          <w:p w14:paraId="00A6F1BE" w14:textId="175CDCC3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ⅰ コージェネ設備</w:t>
            </w:r>
          </w:p>
        </w:tc>
        <w:tc>
          <w:tcPr>
            <w:tcW w:w="516" w:type="dxa"/>
          </w:tcPr>
          <w:p w14:paraId="1F94B5FB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27161B41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16204D04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70375DB7" w14:textId="77777777" w:rsidR="00CA3EA4" w:rsidRPr="00A76077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542EA194" w14:textId="77777777" w:rsidTr="00CA3EA4">
        <w:tc>
          <w:tcPr>
            <w:tcW w:w="845" w:type="dxa"/>
            <w:vMerge/>
          </w:tcPr>
          <w:p w14:paraId="16FF7103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 w:val="restart"/>
          </w:tcPr>
          <w:p w14:paraId="609F3763" w14:textId="5725D3AD" w:rsidR="00CA3EA4" w:rsidRPr="002E7253" w:rsidRDefault="00CA3EA4" w:rsidP="007C5697">
            <w:pPr>
              <w:pStyle w:val="jes"/>
              <w:spacing w:line="0" w:lineRule="atLeast"/>
              <w:ind w:left="300" w:hanging="300"/>
              <w:rPr>
                <w:rFonts w:hAnsi="ＭＳ 明朝" w:cs="ＭＳ 明朝"/>
                <w:sz w:val="20"/>
              </w:rPr>
            </w:pPr>
            <w:r w:rsidRPr="002E7253">
              <w:rPr>
                <w:rFonts w:hAnsi="ＭＳ 明朝" w:cs="ＭＳ 明朝" w:hint="eastAsia"/>
                <w:sz w:val="20"/>
              </w:rPr>
              <w:t>ⅱ</w:t>
            </w:r>
            <w:r w:rsidRPr="002E7253">
              <w:rPr>
                <w:rFonts w:hAnsi="ＭＳ 明朝" w:cs="ＭＳ 明朝"/>
                <w:sz w:val="20"/>
              </w:rPr>
              <w:t xml:space="preserve"> </w:t>
            </w:r>
            <w:r w:rsidRPr="002E7253">
              <w:rPr>
                <w:rFonts w:hAnsi="ＭＳ 明朝" w:cs="ＭＳ 明朝" w:hint="eastAsia"/>
                <w:sz w:val="20"/>
              </w:rPr>
              <w:t>再生可能・未利用エネルギー利用システム</w:t>
            </w:r>
          </w:p>
        </w:tc>
        <w:tc>
          <w:tcPr>
            <w:tcW w:w="516" w:type="dxa"/>
          </w:tcPr>
          <w:p w14:paraId="571CACC0" w14:textId="5FE7F9A8" w:rsidR="00CA3EA4" w:rsidRPr="00F61312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021C2F26" w14:textId="442BD06F" w:rsidR="00CA3EA4" w:rsidRPr="00F61312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0E497FC7" w14:textId="247F56A5" w:rsidR="00CA3EA4" w:rsidRPr="00F61312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34B7A6E6" w14:textId="5B45EC19" w:rsidR="00CA3EA4" w:rsidRPr="00F61312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3B67CC" w14:paraId="1FD41916" w14:textId="77777777" w:rsidTr="00CA3EA4">
        <w:tc>
          <w:tcPr>
            <w:tcW w:w="845" w:type="dxa"/>
            <w:vMerge/>
          </w:tcPr>
          <w:p w14:paraId="15DA83A6" w14:textId="77777777" w:rsidR="003B67CC" w:rsidRPr="002E7253" w:rsidRDefault="003B67CC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7AF9253C" w14:textId="77777777" w:rsidR="003B67CC" w:rsidRPr="002E7253" w:rsidRDefault="003B67CC" w:rsidP="007C5697">
            <w:pPr>
              <w:pStyle w:val="jes"/>
              <w:spacing w:line="0" w:lineRule="atLeast"/>
              <w:ind w:left="300" w:hanging="300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431655E6" w14:textId="77777777" w:rsidR="003B67CC" w:rsidRPr="00F61312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4AEA2FFF" w14:textId="77777777" w:rsidR="003B67CC" w:rsidRPr="00F61312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15402281" w14:textId="77777777" w:rsidR="003B67CC" w:rsidRPr="00F61312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587872AC" w14:textId="77777777" w:rsidR="003B67CC" w:rsidRPr="00F61312" w:rsidRDefault="003B67CC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  <w:tr w:rsidR="00CA3EA4" w14:paraId="0FD8C561" w14:textId="77777777" w:rsidTr="00CA3EA4">
        <w:tc>
          <w:tcPr>
            <w:tcW w:w="845" w:type="dxa"/>
            <w:vMerge/>
          </w:tcPr>
          <w:p w14:paraId="3DCC7CBF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1976" w:type="dxa"/>
            <w:vMerge/>
          </w:tcPr>
          <w:p w14:paraId="68DA7304" w14:textId="77777777" w:rsidR="00CA3EA4" w:rsidRPr="002E7253" w:rsidRDefault="00CA3EA4" w:rsidP="00047282">
            <w:pPr>
              <w:pStyle w:val="jes"/>
              <w:spacing w:line="0" w:lineRule="atLeast"/>
              <w:rPr>
                <w:rFonts w:hAnsi="ＭＳ 明朝" w:cs="ＭＳ 明朝"/>
                <w:sz w:val="20"/>
              </w:rPr>
            </w:pPr>
          </w:p>
        </w:tc>
        <w:tc>
          <w:tcPr>
            <w:tcW w:w="516" w:type="dxa"/>
          </w:tcPr>
          <w:p w14:paraId="1F7B532C" w14:textId="6EBB56EB" w:rsidR="00CA3EA4" w:rsidRPr="00F61312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470" w:type="dxa"/>
          </w:tcPr>
          <w:p w14:paraId="593275FB" w14:textId="4F32E656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2977" w:type="dxa"/>
          </w:tcPr>
          <w:p w14:paraId="7FE50475" w14:textId="7366F0DB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0FE8FA63" w14:textId="616178DF" w:rsidR="00CA3EA4" w:rsidRDefault="00CA3EA4" w:rsidP="00047282">
            <w:pPr>
              <w:pStyle w:val="jes"/>
              <w:spacing w:line="0" w:lineRule="atLeast"/>
              <w:rPr>
                <w:rFonts w:hAnsi="ＭＳ 明朝" w:cs="ＭＳ 明朝"/>
                <w:color w:val="FF0000"/>
                <w:sz w:val="20"/>
              </w:rPr>
            </w:pPr>
          </w:p>
        </w:tc>
      </w:tr>
    </w:tbl>
    <w:p w14:paraId="123C1555" w14:textId="77777777" w:rsidR="009B3C44" w:rsidRDefault="009B3C44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/>
          <w:b/>
        </w:rPr>
        <w:br w:type="page"/>
      </w:r>
    </w:p>
    <w:p w14:paraId="041D7D85" w14:textId="6EDE9DD4" w:rsidR="009B3C44" w:rsidRPr="00635CDD" w:rsidRDefault="009B3C44" w:rsidP="00635CDD">
      <w:pPr>
        <w:pStyle w:val="jes"/>
        <w:jc w:val="center"/>
        <w:rPr>
          <w:rFonts w:hAnsi="ＭＳ 明朝" w:cs="ＭＳ 明朝"/>
          <w:b/>
          <w:sz w:val="24"/>
        </w:rPr>
      </w:pPr>
      <w:r w:rsidRPr="00635CDD">
        <w:rPr>
          <w:rFonts w:hAnsi="ＭＳ 明朝" w:cs="ＭＳ 明朝" w:hint="eastAsia"/>
          <w:b/>
          <w:sz w:val="24"/>
        </w:rPr>
        <w:lastRenderedPageBreak/>
        <w:t>システム概要</w:t>
      </w:r>
    </w:p>
    <w:p w14:paraId="6C9E02C8" w14:textId="6D59CCF1" w:rsidR="009B3C44" w:rsidRDefault="00422252" w:rsidP="00E243D1">
      <w:pPr>
        <w:pStyle w:val="jes"/>
        <w:rPr>
          <w:rFonts w:hAnsi="ＭＳ 明朝" w:cs="ＭＳ 明朝"/>
          <w:b/>
        </w:rPr>
      </w:pPr>
      <w:r w:rsidRPr="001F29CE">
        <w:rPr>
          <w:rFonts w:hAnsi="ＭＳ 明朝" w:cs="ＭＳ 明朝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4A7DB43" wp14:editId="65D64EA3">
                <wp:simplePos x="0" y="0"/>
                <wp:positionH relativeFrom="margin">
                  <wp:posOffset>128270</wp:posOffset>
                </wp:positionH>
                <wp:positionV relativeFrom="paragraph">
                  <wp:posOffset>118745</wp:posOffset>
                </wp:positionV>
                <wp:extent cx="2695575" cy="2622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2FC8" w14:textId="7C8A866A" w:rsidR="001F29CE" w:rsidRPr="00422252" w:rsidRDefault="001F29CE">
                            <w:r w:rsidRPr="00422252">
                              <w:rPr>
                                <w:rFonts w:hint="eastAsia"/>
                              </w:rPr>
                              <w:t>導入システムの</w:t>
                            </w:r>
                            <w:r w:rsidRPr="00422252">
                              <w:t>概要をご記入ください。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7D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9.35pt;width:212.25pt;height:20.6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" filled="f" stroked="f">
                <v:textbox>
                  <w:txbxContent>
                    <w:p w14:paraId="63122FC8" w14:textId="7C8A866A" w:rsidR="001F29CE" w:rsidRPr="00422252" w:rsidRDefault="001F29CE">
                      <w:r w:rsidRPr="00422252">
                        <w:rPr>
                          <w:rFonts w:hint="eastAsia"/>
                        </w:rPr>
                        <w:t>導入システムの</w:t>
                      </w:r>
                      <w:r w:rsidRPr="00422252">
                        <w:t>概要をご記入ください。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C44">
        <w:rPr>
          <w:rFonts w:hAnsi="ＭＳ 明朝"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E22641" wp14:editId="23EC77FE">
                <wp:simplePos x="0" y="0"/>
                <wp:positionH relativeFrom="column">
                  <wp:posOffset>95451</wp:posOffset>
                </wp:positionH>
                <wp:positionV relativeFrom="paragraph">
                  <wp:posOffset>84134</wp:posOffset>
                </wp:positionV>
                <wp:extent cx="8792308" cy="5187636"/>
                <wp:effectExtent l="0" t="0" r="2794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2308" cy="51876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63CDA51" id="正方形/長方形 3" o:spid="_x0000_s1026" style="position:absolute;left:0;text-align:left;margin-left:7.5pt;margin-top:6.6pt;width:692.3pt;height:408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" filled="f" strokecolor="black [3213]"/>
            </w:pict>
          </mc:Fallback>
        </mc:AlternateContent>
      </w:r>
    </w:p>
    <w:p w14:paraId="51360B0D" w14:textId="4010EC34" w:rsidR="009B3C44" w:rsidRDefault="009B3C44" w:rsidP="00E243D1">
      <w:pPr>
        <w:pStyle w:val="jes"/>
        <w:rPr>
          <w:rFonts w:hAnsi="ＭＳ 明朝" w:cs="ＭＳ 明朝"/>
          <w:b/>
        </w:rPr>
      </w:pPr>
    </w:p>
    <w:p w14:paraId="21319A04" w14:textId="07E6A25B" w:rsidR="009B3C44" w:rsidRDefault="009B3C44" w:rsidP="00E243D1">
      <w:pPr>
        <w:pStyle w:val="jes"/>
        <w:rPr>
          <w:rFonts w:hAnsi="ＭＳ 明朝" w:cs="ＭＳ 明朝"/>
          <w:b/>
        </w:rPr>
      </w:pPr>
    </w:p>
    <w:p w14:paraId="056EF648" w14:textId="012310C3" w:rsidR="009B3C44" w:rsidRDefault="009B3C44" w:rsidP="00E243D1">
      <w:pPr>
        <w:pStyle w:val="jes"/>
        <w:rPr>
          <w:rFonts w:hAnsi="ＭＳ 明朝" w:cs="ＭＳ 明朝"/>
          <w:b/>
        </w:rPr>
      </w:pPr>
    </w:p>
    <w:p w14:paraId="26A2C26D" w14:textId="77777777" w:rsidR="009B3C44" w:rsidRDefault="009B3C44" w:rsidP="00E243D1">
      <w:pPr>
        <w:pStyle w:val="jes"/>
        <w:rPr>
          <w:rFonts w:hAnsi="ＭＳ 明朝" w:cs="ＭＳ 明朝"/>
          <w:b/>
        </w:rPr>
      </w:pPr>
    </w:p>
    <w:p w14:paraId="4635F79F" w14:textId="5D78DF14" w:rsidR="009B3C44" w:rsidRDefault="00095BCA">
      <w:pPr>
        <w:widowControl/>
        <w:jc w:val="left"/>
        <w:rPr>
          <w:rFonts w:hAnsi="ＭＳ 明朝" w:cs="ＭＳ 明朝"/>
          <w:b/>
        </w:rPr>
      </w:pPr>
      <w:r w:rsidRPr="001F29CE">
        <w:rPr>
          <w:rFonts w:hAnsi="ＭＳ 明朝" w:cs="ＭＳ 明朝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1CF797F" wp14:editId="420602B5">
                <wp:simplePos x="0" y="0"/>
                <wp:positionH relativeFrom="margin">
                  <wp:align>right</wp:align>
                </wp:positionH>
                <wp:positionV relativeFrom="paragraph">
                  <wp:posOffset>4128770</wp:posOffset>
                </wp:positionV>
                <wp:extent cx="8808971" cy="262550"/>
                <wp:effectExtent l="0" t="0" r="0" b="4445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8971" cy="26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5C0B" w14:textId="3FA7B479" w:rsidR="00095BCA" w:rsidRPr="00646F78" w:rsidRDefault="00095BCA" w:rsidP="00095BCA">
                            <w:pPr>
                              <w:rPr>
                                <w:color w:val="FF0000"/>
                              </w:rPr>
                            </w:pPr>
                            <w:r w:rsidRPr="004734CD">
                              <w:rPr>
                                <w:rFonts w:hAnsi="ＭＳ 明朝" w:cs="ＭＳ 明朝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Ansi="ＭＳ 明朝" w:cs="ＭＳ 明朝" w:hint="eastAsia"/>
                                <w:b/>
                              </w:rPr>
                              <w:t>本事業計画における設計図面</w:t>
                            </w:r>
                            <w:r w:rsidRPr="00BD3F05">
                              <w:rPr>
                                <w:rFonts w:hAnsi="ＭＳ 明朝" w:cs="ＭＳ 明朝" w:hint="eastAsia"/>
                                <w:b/>
                              </w:rPr>
                              <w:t>（全体配置図、システム</w:t>
                            </w:r>
                            <w:r w:rsidR="00524566" w:rsidRPr="00BD3F05">
                              <w:rPr>
                                <w:rFonts w:hAnsi="ＭＳ 明朝" w:cs="ＭＳ 明朝" w:hint="eastAsia"/>
                                <w:b/>
                              </w:rPr>
                              <w:t>系統</w:t>
                            </w:r>
                            <w:r w:rsidRPr="00BD3F05">
                              <w:rPr>
                                <w:rFonts w:hAnsi="ＭＳ 明朝" w:cs="ＭＳ 明朝" w:hint="eastAsia"/>
                                <w:b/>
                              </w:rPr>
                              <w:t>図</w:t>
                            </w:r>
                            <w:r w:rsidR="00524566" w:rsidRPr="00BD3F05">
                              <w:rPr>
                                <w:rFonts w:hAnsi="ＭＳ 明朝" w:cs="ＭＳ 明朝" w:hint="eastAsia"/>
                                <w:b/>
                              </w:rPr>
                              <w:t>、</w:t>
                            </w:r>
                            <w:r w:rsidR="00524566" w:rsidRPr="00BD3F05">
                              <w:rPr>
                                <w:rFonts w:hAnsi="ＭＳ 明朝" w:cs="ＭＳ 明朝"/>
                                <w:b/>
                              </w:rPr>
                              <w:t>設備機器表</w:t>
                            </w:r>
                            <w:r w:rsidRPr="00BD3F05">
                              <w:rPr>
                                <w:rFonts w:hAnsi="ＭＳ 明朝" w:cs="ＭＳ 明朝" w:hint="eastAsia"/>
                                <w:b/>
                              </w:rPr>
                              <w:t>）</w:t>
                            </w:r>
                            <w:r w:rsidRPr="00803505">
                              <w:rPr>
                                <w:rFonts w:hAnsi="ＭＳ 明朝" w:cs="ＭＳ 明朝" w:hint="eastAsia"/>
                                <w:b/>
                              </w:rPr>
                              <w:t>を添付</w:t>
                            </w:r>
                            <w:r>
                              <w:rPr>
                                <w:rFonts w:hAnsi="ＭＳ 明朝" w:cs="ＭＳ 明朝" w:hint="eastAsia"/>
                                <w:b/>
                              </w:rPr>
                              <w:t>する</w:t>
                            </w:r>
                            <w:r w:rsidRPr="00803505">
                              <w:rPr>
                                <w:rFonts w:hAnsi="ＭＳ 明朝" w:cs="ＭＳ 明朝" w:hint="eastAsia"/>
                                <w:b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797F" id="_x0000_s1027" type="#_x0000_t202" style="position:absolute;margin-left:642.4pt;margin-top:325.1pt;width:693.6pt;height:20.65pt;z-index:251673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" filled="f" stroked="f">
                <v:textbox>
                  <w:txbxContent>
                    <w:p w14:paraId="56FE5C0B" w14:textId="3FA7B479" w:rsidR="00095BCA" w:rsidRPr="00646F78" w:rsidRDefault="00095BCA" w:rsidP="00095BCA">
                      <w:pPr>
                        <w:rPr>
                          <w:color w:val="FF0000"/>
                        </w:rPr>
                      </w:pPr>
                      <w:r w:rsidRPr="004734CD">
                        <w:rPr>
                          <w:rFonts w:hAnsi="ＭＳ 明朝" w:cs="ＭＳ 明朝" w:hint="eastAsia"/>
                          <w:b/>
                        </w:rPr>
                        <w:t>※</w:t>
                      </w:r>
                      <w:r>
                        <w:rPr>
                          <w:rFonts w:hAnsi="ＭＳ 明朝" w:cs="ＭＳ 明朝" w:hint="eastAsia"/>
                          <w:b/>
                        </w:rPr>
                        <w:t>本事業計画における設計図面</w:t>
                      </w:r>
                      <w:r w:rsidRPr="00BD3F05">
                        <w:rPr>
                          <w:rFonts w:hAnsi="ＭＳ 明朝" w:cs="ＭＳ 明朝" w:hint="eastAsia"/>
                          <w:b/>
                        </w:rPr>
                        <w:t>（全体配置図、システム</w:t>
                      </w:r>
                      <w:r w:rsidR="00524566" w:rsidRPr="00BD3F05">
                        <w:rPr>
                          <w:rFonts w:hAnsi="ＭＳ 明朝" w:cs="ＭＳ 明朝" w:hint="eastAsia"/>
                          <w:b/>
                        </w:rPr>
                        <w:t>系統</w:t>
                      </w:r>
                      <w:r w:rsidRPr="00BD3F05">
                        <w:rPr>
                          <w:rFonts w:hAnsi="ＭＳ 明朝" w:cs="ＭＳ 明朝" w:hint="eastAsia"/>
                          <w:b/>
                        </w:rPr>
                        <w:t>図</w:t>
                      </w:r>
                      <w:r w:rsidR="00524566" w:rsidRPr="00BD3F05">
                        <w:rPr>
                          <w:rFonts w:hAnsi="ＭＳ 明朝" w:cs="ＭＳ 明朝" w:hint="eastAsia"/>
                          <w:b/>
                        </w:rPr>
                        <w:t>、</w:t>
                      </w:r>
                      <w:r w:rsidR="00524566" w:rsidRPr="00BD3F05">
                        <w:rPr>
                          <w:rFonts w:hAnsi="ＭＳ 明朝" w:cs="ＭＳ 明朝"/>
                          <w:b/>
                        </w:rPr>
                        <w:t>設備機器表</w:t>
                      </w:r>
                      <w:r w:rsidRPr="00BD3F05">
                        <w:rPr>
                          <w:rFonts w:hAnsi="ＭＳ 明朝" w:cs="ＭＳ 明朝" w:hint="eastAsia"/>
                          <w:b/>
                        </w:rPr>
                        <w:t>）</w:t>
                      </w:r>
                      <w:r w:rsidRPr="00803505">
                        <w:rPr>
                          <w:rFonts w:hAnsi="ＭＳ 明朝" w:cs="ＭＳ 明朝" w:hint="eastAsia"/>
                          <w:b/>
                        </w:rPr>
                        <w:t>を添付</w:t>
                      </w:r>
                      <w:r>
                        <w:rPr>
                          <w:rFonts w:hAnsi="ＭＳ 明朝" w:cs="ＭＳ 明朝" w:hint="eastAsia"/>
                          <w:b/>
                        </w:rPr>
                        <w:t>する</w:t>
                      </w:r>
                      <w:r w:rsidRPr="00803505">
                        <w:rPr>
                          <w:rFonts w:hAnsi="ＭＳ 明朝" w:cs="ＭＳ 明朝" w:hint="eastAsia"/>
                          <w:b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C44">
        <w:rPr>
          <w:rFonts w:hAnsi="ＭＳ 明朝" w:cs="ＭＳ 明朝"/>
          <w:b/>
        </w:rPr>
        <w:br w:type="page"/>
      </w:r>
    </w:p>
    <w:p w14:paraId="1573072D" w14:textId="071874D2" w:rsidR="00E02C05" w:rsidRPr="00C31A9C" w:rsidRDefault="00E02C05" w:rsidP="00C31A9C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3833DBC8" w14:textId="7B9328C1" w:rsidR="00E02C05" w:rsidRDefault="00E02C05">
      <w:pPr>
        <w:widowControl/>
        <w:jc w:val="left"/>
        <w:rPr>
          <w:rFonts w:hAnsi="ＭＳ 明朝" w:cs="ＭＳ 明朝"/>
          <w:b/>
        </w:rPr>
      </w:pPr>
    </w:p>
    <w:p w14:paraId="5FC5EF24" w14:textId="2394D0AE" w:rsidR="00AE5D69" w:rsidRDefault="00AE5D69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461CB2">
        <w:rPr>
          <w:rFonts w:hAnsi="ＭＳ 明朝" w:cs="ＭＳ 明朝" w:hint="eastAsia"/>
          <w:b/>
        </w:rPr>
        <w:t xml:space="preserve">　　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A676D" w14:paraId="35D9EE64" w14:textId="77777777" w:rsidTr="00EA676D">
        <w:trPr>
          <w:trHeight w:val="510"/>
        </w:trPr>
        <w:tc>
          <w:tcPr>
            <w:tcW w:w="1980" w:type="dxa"/>
            <w:vAlign w:val="center"/>
          </w:tcPr>
          <w:p w14:paraId="434EAE6F" w14:textId="3C7A25D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C86BB88" w14:textId="29C46C5C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17D516C4" w14:textId="2E477CD3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64D7262E" w14:textId="1D0B6042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2CE0AFC5" w14:textId="49E8437F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42C3D21D" w14:textId="56704CEF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6D606931" w14:textId="23DD4DDB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26B061A8" w14:textId="0EE7C580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79F3063" w14:textId="1C13871F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E3A81AC" w14:textId="2CCFB91F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414742FE" w14:textId="4ED5B56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2EA40C71" w14:textId="696AE078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11103550" w14:textId="4E6695A8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A676D" w14:paraId="1F008346" w14:textId="77777777" w:rsidTr="00EA676D">
        <w:trPr>
          <w:trHeight w:val="510"/>
        </w:trPr>
        <w:tc>
          <w:tcPr>
            <w:tcW w:w="1980" w:type="dxa"/>
            <w:vAlign w:val="center"/>
          </w:tcPr>
          <w:p w14:paraId="75D25169" w14:textId="763FBBBE" w:rsidR="00EA676D" w:rsidRDefault="00574D74" w:rsidP="00574D74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設計</w:t>
            </w:r>
          </w:p>
        </w:tc>
        <w:tc>
          <w:tcPr>
            <w:tcW w:w="1001" w:type="dxa"/>
            <w:vAlign w:val="center"/>
          </w:tcPr>
          <w:p w14:paraId="208A29E0" w14:textId="221E723E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752C3F" w14:textId="311B6FF8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2F5DBA" w14:textId="5C1DD56B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2B97B1" w14:textId="30520ED5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67232A" w14:textId="605DA9DC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BCCF23" w14:textId="099E1368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633320" w14:textId="387ECD6E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AD426B" w14:textId="0C493413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7CAA8B" w14:textId="7DEAB224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6363211" w14:textId="0F925332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7DD80A0" w14:textId="78BEF68E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D9DD02" w14:textId="1F457D1D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A676D" w14:paraId="3B6C6E5C" w14:textId="77777777" w:rsidTr="00EA676D">
        <w:trPr>
          <w:trHeight w:val="510"/>
        </w:trPr>
        <w:tc>
          <w:tcPr>
            <w:tcW w:w="1980" w:type="dxa"/>
            <w:vAlign w:val="center"/>
          </w:tcPr>
          <w:p w14:paraId="71B8DD7B" w14:textId="54FCDFC5" w:rsidR="00EA676D" w:rsidRDefault="00574D74" w:rsidP="00574D74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補助金申請・報告</w:t>
            </w:r>
          </w:p>
        </w:tc>
        <w:tc>
          <w:tcPr>
            <w:tcW w:w="1001" w:type="dxa"/>
            <w:vAlign w:val="center"/>
          </w:tcPr>
          <w:p w14:paraId="5C15BBB5" w14:textId="7FE7DC6D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CEEAB1" w14:textId="05118B12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0E5D45" w14:textId="626BEF63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1CF928" w14:textId="032FEB2C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8F4C40" w14:textId="59B90331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6CE920" w14:textId="09130D38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2383B1A" w14:textId="03F1FC2C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240436A" w14:textId="73C0054C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D1C1613" w14:textId="1AE20FA4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B0362B" w14:textId="02C2E096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777157" w14:textId="37B25805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6713BA" w14:textId="4FE79819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A676D" w14:paraId="6F8AE4F5" w14:textId="77777777" w:rsidTr="00EA676D">
        <w:trPr>
          <w:trHeight w:val="510"/>
        </w:trPr>
        <w:tc>
          <w:tcPr>
            <w:tcW w:w="1980" w:type="dxa"/>
            <w:vAlign w:val="center"/>
          </w:tcPr>
          <w:p w14:paraId="49D28435" w14:textId="47962CE1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建築工事</w:t>
            </w:r>
          </w:p>
        </w:tc>
        <w:tc>
          <w:tcPr>
            <w:tcW w:w="1001" w:type="dxa"/>
            <w:vAlign w:val="center"/>
          </w:tcPr>
          <w:p w14:paraId="2C26B55B" w14:textId="2D5DE23E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4081E33" w14:textId="244EFA6A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67B88EF" w14:textId="314A67B4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40FCB5" w14:textId="74C7C9AB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42B9B53" w14:textId="3B493E90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F28475" w14:textId="7777777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D07D61" w14:textId="1D1CEFAB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66DC44" w14:textId="7777777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A47DCD" w14:textId="7777777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A042F5" w14:textId="405927D0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65605F9" w14:textId="61AFFE0E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F1CD100" w14:textId="22486FB4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A676D" w14:paraId="04EB1E57" w14:textId="77777777" w:rsidTr="00EA676D">
        <w:trPr>
          <w:trHeight w:val="510"/>
        </w:trPr>
        <w:tc>
          <w:tcPr>
            <w:tcW w:w="1980" w:type="dxa"/>
            <w:vAlign w:val="center"/>
          </w:tcPr>
          <w:p w14:paraId="3E7E83CA" w14:textId="7777777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692AEBB" w14:textId="7777777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4460750" w14:textId="27F7B8AA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93578F" w14:textId="459C604C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892FE6F" w14:textId="4C14D84E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A37E156" w14:textId="2F909BE2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CC6135" w14:textId="7777777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B9F43D" w14:textId="268D8BC8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DB94A9" w14:textId="59F54421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5E0D6A" w14:textId="476408D9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AD8004" w14:textId="4F57776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D5D389" w14:textId="66389D02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E302B2" w14:textId="7296E22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A676D" w14:paraId="4C43D052" w14:textId="77777777" w:rsidTr="00EA676D">
        <w:trPr>
          <w:trHeight w:val="510"/>
        </w:trPr>
        <w:tc>
          <w:tcPr>
            <w:tcW w:w="1980" w:type="dxa"/>
            <w:vAlign w:val="center"/>
          </w:tcPr>
          <w:p w14:paraId="4AF7A182" w14:textId="2B569CC9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8FBD105" w14:textId="70C1DB4A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8E69A9" w14:textId="04371A1E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783EC0" w14:textId="638CF83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0C3B18" w14:textId="6AB55843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43DE69" w14:textId="7AF3032D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B8420E" w14:textId="6EAE914A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CAD9BF" w14:textId="273BD2A4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31032E1" w14:textId="03523A12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752839E" w14:textId="1A357953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2CFA05D" w14:textId="767B8868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C04EBA" w14:textId="082CCBE7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F7CA7F2" w14:textId="1A2C88F8" w:rsidR="00EA676D" w:rsidRDefault="00EA676D" w:rsidP="00EA676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64B8E1E2" w14:textId="623456DA" w:rsidR="00AE5D69" w:rsidRPr="00AE5D69" w:rsidRDefault="00AE5D69">
      <w:pPr>
        <w:widowControl/>
        <w:jc w:val="left"/>
        <w:rPr>
          <w:rFonts w:hAnsi="ＭＳ 明朝" w:cs="ＭＳ 明朝"/>
          <w:b/>
        </w:rPr>
      </w:pPr>
    </w:p>
    <w:p w14:paraId="76AA4748" w14:textId="77777777" w:rsidR="009C6895" w:rsidRDefault="009C6895">
      <w:pPr>
        <w:widowControl/>
        <w:jc w:val="left"/>
        <w:rPr>
          <w:rFonts w:hAnsi="ＭＳ 明朝" w:cs="ＭＳ 明朝"/>
          <w:b/>
        </w:rPr>
      </w:pPr>
    </w:p>
    <w:p w14:paraId="203DEDE5" w14:textId="5396E2C0" w:rsidR="00C31A9C" w:rsidRDefault="00C31A9C" w:rsidP="00C31A9C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>
        <w:rPr>
          <w:rFonts w:hAnsi="ＭＳ 明朝" w:cs="ＭＳ 明朝" w:hint="eastAsia"/>
          <w:b/>
          <w:color w:val="FF0000"/>
        </w:rPr>
        <w:t xml:space="preserve">　　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C31A9C" w14:paraId="5A57DE1C" w14:textId="77777777" w:rsidTr="00286E62">
        <w:trPr>
          <w:trHeight w:val="510"/>
        </w:trPr>
        <w:tc>
          <w:tcPr>
            <w:tcW w:w="1980" w:type="dxa"/>
            <w:vAlign w:val="center"/>
          </w:tcPr>
          <w:p w14:paraId="02DC1C2C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317D61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72A3D152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11A23AE4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17B9F94C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549DA27D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3E6F72FF" w14:textId="0C2D9A33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549B7574" w14:textId="3ECD3058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AF5D4A8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73EC11FC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427AF28C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1B7C466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01F620E0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461CB2" w14:paraId="2A7E0DE9" w14:textId="77777777" w:rsidTr="00286E62">
        <w:trPr>
          <w:trHeight w:val="510"/>
        </w:trPr>
        <w:tc>
          <w:tcPr>
            <w:tcW w:w="1980" w:type="dxa"/>
            <w:vAlign w:val="center"/>
          </w:tcPr>
          <w:p w14:paraId="77F0B380" w14:textId="6B2A3EFF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設計</w:t>
            </w:r>
          </w:p>
        </w:tc>
        <w:tc>
          <w:tcPr>
            <w:tcW w:w="1001" w:type="dxa"/>
            <w:vAlign w:val="center"/>
          </w:tcPr>
          <w:p w14:paraId="68233E2B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14DD73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8058D8" w14:textId="2D559FFC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8DD4F08" w14:textId="48E75C7D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D2DA359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AE06513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925848" w14:textId="4B38D78A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51757C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14D9C8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F3AF49" w14:textId="2623B76A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98775B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27D75F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461CB2" w14:paraId="61CCDE3D" w14:textId="77777777" w:rsidTr="00286E62">
        <w:trPr>
          <w:trHeight w:val="510"/>
        </w:trPr>
        <w:tc>
          <w:tcPr>
            <w:tcW w:w="1980" w:type="dxa"/>
            <w:vAlign w:val="center"/>
          </w:tcPr>
          <w:p w14:paraId="40E8788A" w14:textId="2821CAE1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補助金申請・報告</w:t>
            </w:r>
          </w:p>
        </w:tc>
        <w:tc>
          <w:tcPr>
            <w:tcW w:w="1001" w:type="dxa"/>
            <w:vAlign w:val="center"/>
          </w:tcPr>
          <w:p w14:paraId="31652F42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D2CAC0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B8DE12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2C4CD3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F8C3742" w14:textId="70182B10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130BB84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9676F1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5DDA0A" w14:textId="4AAA0BB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827273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6D5DD3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4B53C66" w14:textId="55D4801B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DAD93E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461CB2" w14:paraId="2C594C2B" w14:textId="77777777" w:rsidTr="00286E62">
        <w:trPr>
          <w:trHeight w:val="510"/>
        </w:trPr>
        <w:tc>
          <w:tcPr>
            <w:tcW w:w="1980" w:type="dxa"/>
            <w:vAlign w:val="center"/>
          </w:tcPr>
          <w:p w14:paraId="0B76A547" w14:textId="0AB6DA8F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建築工事</w:t>
            </w:r>
          </w:p>
        </w:tc>
        <w:tc>
          <w:tcPr>
            <w:tcW w:w="1001" w:type="dxa"/>
            <w:vAlign w:val="center"/>
          </w:tcPr>
          <w:p w14:paraId="61AF4379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BC5905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AFC30D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DA7FF9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6C3A6A" w14:textId="6A38F534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009CEE0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521D19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332AFC" w14:textId="0E13DF5D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604FCC2" w14:textId="6E03BF3E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6177F1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432DBF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23EC005" w14:textId="77777777" w:rsidR="00461CB2" w:rsidRDefault="00461CB2" w:rsidP="00461CB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C31A9C" w14:paraId="63EECBE2" w14:textId="77777777" w:rsidTr="00286E62">
        <w:trPr>
          <w:trHeight w:val="510"/>
        </w:trPr>
        <w:tc>
          <w:tcPr>
            <w:tcW w:w="1980" w:type="dxa"/>
            <w:vAlign w:val="center"/>
          </w:tcPr>
          <w:p w14:paraId="78CBEAFB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2028576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C6D775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448A4E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7AB445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627E0E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8AA167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5E9660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BBD64A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18A08F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7D47953" w14:textId="54436473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3F23DD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4FD6C2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C31A9C" w14:paraId="02321F54" w14:textId="77777777" w:rsidTr="00286E62">
        <w:trPr>
          <w:trHeight w:val="510"/>
        </w:trPr>
        <w:tc>
          <w:tcPr>
            <w:tcW w:w="1980" w:type="dxa"/>
            <w:vAlign w:val="center"/>
          </w:tcPr>
          <w:p w14:paraId="5B107D3C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A1425D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7B9BEA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4192756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70B73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4F0243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1682C2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A30BB8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055103" w14:textId="7DF4E498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01984A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A3C0B34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8685D6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C92235" w14:textId="77777777" w:rsidR="00C31A9C" w:rsidRDefault="00C31A9C" w:rsidP="00286E62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5051C22B" w14:textId="7F376DF6" w:rsidR="00E02C05" w:rsidRDefault="00E02C05">
      <w:pPr>
        <w:widowControl/>
        <w:jc w:val="left"/>
        <w:rPr>
          <w:rFonts w:hAnsi="ＭＳ 明朝" w:cs="ＭＳ 明朝"/>
          <w:b/>
        </w:rPr>
      </w:pPr>
    </w:p>
    <w:p w14:paraId="6C56C061" w14:textId="7221E0C2" w:rsidR="00095BCA" w:rsidRDefault="00095BCA" w:rsidP="00E243D1">
      <w:pPr>
        <w:pStyle w:val="jes"/>
        <w:rPr>
          <w:rFonts w:hAnsi="ＭＳ 明朝" w:cs="ＭＳ 明朝"/>
          <w:b/>
        </w:rPr>
      </w:pPr>
    </w:p>
    <w:sectPr w:rsidR="00095BCA" w:rsidSect="009317B5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2D8B" w14:textId="77777777" w:rsidR="00286E62" w:rsidRDefault="00286E62">
      <w:r>
        <w:separator/>
      </w:r>
    </w:p>
  </w:endnote>
  <w:endnote w:type="continuationSeparator" w:id="0">
    <w:p w14:paraId="51FAC8E5" w14:textId="77777777" w:rsidR="00286E62" w:rsidRDefault="00286E62">
      <w:r>
        <w:continuationSeparator/>
      </w:r>
    </w:p>
  </w:endnote>
  <w:endnote w:type="continuationNotice" w:id="1">
    <w:p w14:paraId="397A708D" w14:textId="77777777" w:rsidR="00286E62" w:rsidRDefault="00286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8A8D" w14:textId="77777777" w:rsidR="00286E62" w:rsidRDefault="00286E62">
      <w:r>
        <w:separator/>
      </w:r>
    </w:p>
  </w:footnote>
  <w:footnote w:type="continuationSeparator" w:id="0">
    <w:p w14:paraId="3A3174BC" w14:textId="77777777" w:rsidR="00286E62" w:rsidRDefault="00286E62">
      <w:r>
        <w:continuationSeparator/>
      </w:r>
    </w:p>
  </w:footnote>
  <w:footnote w:type="continuationNotice" w:id="1">
    <w:p w14:paraId="4DF6A22A" w14:textId="77777777" w:rsidR="00286E62" w:rsidRDefault="00286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865786" w:rsidRDefault="00865786">
    <w:pPr>
      <w:pStyle w:val="a7"/>
      <w:rPr>
        <w:rFonts w:hAnsi="Times New Roman"/>
        <w:kern w:val="0"/>
        <w:sz w:val="12"/>
      </w:rPr>
    </w:pPr>
  </w:p>
  <w:p w14:paraId="79AF3029" w14:textId="50D792B3" w:rsidR="00865786" w:rsidRDefault="00865786">
    <w:pPr>
      <w:pStyle w:val="a7"/>
      <w:rPr>
        <w:rFonts w:hAnsi="Times New Roman"/>
        <w:kern w:val="0"/>
        <w:sz w:val="12"/>
      </w:rPr>
    </w:pPr>
  </w:p>
  <w:p w14:paraId="7923B5F7" w14:textId="6A08B5DF" w:rsidR="00865786" w:rsidRDefault="00865786">
    <w:pPr>
      <w:pStyle w:val="a7"/>
      <w:rPr>
        <w:rFonts w:hAnsi="Times New Roman"/>
        <w:kern w:val="0"/>
        <w:sz w:val="12"/>
      </w:rPr>
    </w:pPr>
  </w:p>
  <w:p w14:paraId="6B3610A3" w14:textId="14293B3F" w:rsidR="00865786" w:rsidRDefault="00865786">
    <w:pPr>
      <w:pStyle w:val="a7"/>
      <w:rPr>
        <w:rFonts w:hAnsi="Times New Roman"/>
        <w:kern w:val="0"/>
        <w:sz w:val="12"/>
      </w:rPr>
    </w:pPr>
  </w:p>
  <w:p w14:paraId="0CD2A772" w14:textId="77777777" w:rsidR="00865786" w:rsidRDefault="00865786">
    <w:pPr>
      <w:pStyle w:val="a7"/>
      <w:rPr>
        <w:rFonts w:hAnsi="Times New Roman"/>
        <w:kern w:val="0"/>
        <w:sz w:val="12"/>
      </w:rPr>
    </w:pPr>
  </w:p>
  <w:p w14:paraId="279D9AA4" w14:textId="5BBCBD73" w:rsidR="00865786" w:rsidRPr="00F12594" w:rsidRDefault="00865786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428C7F39" w:rsidR="00865786" w:rsidRDefault="00865786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6D4422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Documents/業務フォルダ/22大熊町ゼロカーボン/20_補助関連/事業計画書案（ZEB）（編集中）.docx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6D4422">
      <w:rPr>
        <w:rStyle w:val="ad"/>
        <w:noProof/>
        <w:sz w:val="15"/>
      </w:rPr>
      <w:t>4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129EE"/>
    <w:rsid w:val="00014FED"/>
    <w:rsid w:val="00023F68"/>
    <w:rsid w:val="00040894"/>
    <w:rsid w:val="00041562"/>
    <w:rsid w:val="000469B5"/>
    <w:rsid w:val="00047282"/>
    <w:rsid w:val="00051B19"/>
    <w:rsid w:val="000529D5"/>
    <w:rsid w:val="00076AB7"/>
    <w:rsid w:val="00076ABA"/>
    <w:rsid w:val="00084D6B"/>
    <w:rsid w:val="00095BCA"/>
    <w:rsid w:val="000B4288"/>
    <w:rsid w:val="000C4659"/>
    <w:rsid w:val="000D0CD5"/>
    <w:rsid w:val="000D1825"/>
    <w:rsid w:val="000D67BC"/>
    <w:rsid w:val="000D6D79"/>
    <w:rsid w:val="000E09F5"/>
    <w:rsid w:val="000E1270"/>
    <w:rsid w:val="000E1E36"/>
    <w:rsid w:val="000E5E08"/>
    <w:rsid w:val="0012799F"/>
    <w:rsid w:val="00131E85"/>
    <w:rsid w:val="0013236D"/>
    <w:rsid w:val="0013551E"/>
    <w:rsid w:val="00137ED4"/>
    <w:rsid w:val="00142453"/>
    <w:rsid w:val="001476A5"/>
    <w:rsid w:val="001500D7"/>
    <w:rsid w:val="001503E6"/>
    <w:rsid w:val="001569AB"/>
    <w:rsid w:val="00160348"/>
    <w:rsid w:val="00180308"/>
    <w:rsid w:val="00181C5E"/>
    <w:rsid w:val="001A3651"/>
    <w:rsid w:val="001A52A9"/>
    <w:rsid w:val="001A5772"/>
    <w:rsid w:val="001B4F0A"/>
    <w:rsid w:val="001B60D3"/>
    <w:rsid w:val="001C0483"/>
    <w:rsid w:val="001E1D32"/>
    <w:rsid w:val="001E37A6"/>
    <w:rsid w:val="001F29CE"/>
    <w:rsid w:val="001F4E85"/>
    <w:rsid w:val="002017E0"/>
    <w:rsid w:val="0021328D"/>
    <w:rsid w:val="0022617A"/>
    <w:rsid w:val="002279E9"/>
    <w:rsid w:val="00235FA8"/>
    <w:rsid w:val="00275BBD"/>
    <w:rsid w:val="00286E62"/>
    <w:rsid w:val="00293D85"/>
    <w:rsid w:val="002942E3"/>
    <w:rsid w:val="002B612E"/>
    <w:rsid w:val="002C3DD3"/>
    <w:rsid w:val="002C417D"/>
    <w:rsid w:val="002C56E6"/>
    <w:rsid w:val="002C7A60"/>
    <w:rsid w:val="002D0181"/>
    <w:rsid w:val="002E11C8"/>
    <w:rsid w:val="002E722A"/>
    <w:rsid w:val="002E7253"/>
    <w:rsid w:val="002F7B59"/>
    <w:rsid w:val="003075F7"/>
    <w:rsid w:val="003105EB"/>
    <w:rsid w:val="00313D15"/>
    <w:rsid w:val="0032465D"/>
    <w:rsid w:val="00325DD7"/>
    <w:rsid w:val="00331AF9"/>
    <w:rsid w:val="00337463"/>
    <w:rsid w:val="0036177E"/>
    <w:rsid w:val="00364F4F"/>
    <w:rsid w:val="00366DDD"/>
    <w:rsid w:val="00380AA8"/>
    <w:rsid w:val="00381283"/>
    <w:rsid w:val="003862E6"/>
    <w:rsid w:val="00386AB2"/>
    <w:rsid w:val="003A1B6C"/>
    <w:rsid w:val="003A6714"/>
    <w:rsid w:val="003B67CC"/>
    <w:rsid w:val="003B7D1D"/>
    <w:rsid w:val="003C4C98"/>
    <w:rsid w:val="003D0806"/>
    <w:rsid w:val="003D4D8B"/>
    <w:rsid w:val="003D7328"/>
    <w:rsid w:val="003F04F9"/>
    <w:rsid w:val="003F0EB1"/>
    <w:rsid w:val="003F2670"/>
    <w:rsid w:val="00416FA4"/>
    <w:rsid w:val="00422252"/>
    <w:rsid w:val="00431424"/>
    <w:rsid w:val="00447F59"/>
    <w:rsid w:val="004518EF"/>
    <w:rsid w:val="00451A92"/>
    <w:rsid w:val="0045261C"/>
    <w:rsid w:val="00456884"/>
    <w:rsid w:val="004571A0"/>
    <w:rsid w:val="00461CB2"/>
    <w:rsid w:val="00472464"/>
    <w:rsid w:val="004734CD"/>
    <w:rsid w:val="0047552F"/>
    <w:rsid w:val="00480061"/>
    <w:rsid w:val="004A4B5C"/>
    <w:rsid w:val="004D2EE7"/>
    <w:rsid w:val="004D7647"/>
    <w:rsid w:val="004F1E3A"/>
    <w:rsid w:val="004F4302"/>
    <w:rsid w:val="004F4D41"/>
    <w:rsid w:val="00504546"/>
    <w:rsid w:val="00506AFD"/>
    <w:rsid w:val="00524566"/>
    <w:rsid w:val="0053275F"/>
    <w:rsid w:val="00533981"/>
    <w:rsid w:val="00552ED6"/>
    <w:rsid w:val="00565C88"/>
    <w:rsid w:val="00574D74"/>
    <w:rsid w:val="00576FD1"/>
    <w:rsid w:val="00577D34"/>
    <w:rsid w:val="005A4CBE"/>
    <w:rsid w:val="005B0BB2"/>
    <w:rsid w:val="005B4E10"/>
    <w:rsid w:val="005B7FD5"/>
    <w:rsid w:val="005C5EA1"/>
    <w:rsid w:val="005D5A61"/>
    <w:rsid w:val="005E157D"/>
    <w:rsid w:val="005F7CF8"/>
    <w:rsid w:val="006023D5"/>
    <w:rsid w:val="00613172"/>
    <w:rsid w:val="006167C4"/>
    <w:rsid w:val="00635CDD"/>
    <w:rsid w:val="0063638A"/>
    <w:rsid w:val="0064132E"/>
    <w:rsid w:val="00643734"/>
    <w:rsid w:val="00646F78"/>
    <w:rsid w:val="0067395E"/>
    <w:rsid w:val="00685876"/>
    <w:rsid w:val="006909D5"/>
    <w:rsid w:val="0069292E"/>
    <w:rsid w:val="006941B1"/>
    <w:rsid w:val="0069568A"/>
    <w:rsid w:val="006A3141"/>
    <w:rsid w:val="006C5D7B"/>
    <w:rsid w:val="006C6005"/>
    <w:rsid w:val="006D4422"/>
    <w:rsid w:val="006E354A"/>
    <w:rsid w:val="00702FFE"/>
    <w:rsid w:val="00716E79"/>
    <w:rsid w:val="00724A29"/>
    <w:rsid w:val="0073277F"/>
    <w:rsid w:val="007437DB"/>
    <w:rsid w:val="00752443"/>
    <w:rsid w:val="0075311B"/>
    <w:rsid w:val="0076071D"/>
    <w:rsid w:val="0076332C"/>
    <w:rsid w:val="00770CC2"/>
    <w:rsid w:val="00771087"/>
    <w:rsid w:val="00785C34"/>
    <w:rsid w:val="007A1D82"/>
    <w:rsid w:val="007A43D6"/>
    <w:rsid w:val="007A4E63"/>
    <w:rsid w:val="007B03BC"/>
    <w:rsid w:val="007B0650"/>
    <w:rsid w:val="007B3C30"/>
    <w:rsid w:val="007C3906"/>
    <w:rsid w:val="007C5697"/>
    <w:rsid w:val="007D252D"/>
    <w:rsid w:val="007E091E"/>
    <w:rsid w:val="007E0D4E"/>
    <w:rsid w:val="007E2C7A"/>
    <w:rsid w:val="007F1464"/>
    <w:rsid w:val="007F65B8"/>
    <w:rsid w:val="00802BAF"/>
    <w:rsid w:val="00803505"/>
    <w:rsid w:val="00810E89"/>
    <w:rsid w:val="00820785"/>
    <w:rsid w:val="00825A74"/>
    <w:rsid w:val="008428F4"/>
    <w:rsid w:val="00843F85"/>
    <w:rsid w:val="008441DE"/>
    <w:rsid w:val="00847FA3"/>
    <w:rsid w:val="00865786"/>
    <w:rsid w:val="0087731A"/>
    <w:rsid w:val="00881EFC"/>
    <w:rsid w:val="008B2616"/>
    <w:rsid w:val="008C7CEE"/>
    <w:rsid w:val="008D0CDE"/>
    <w:rsid w:val="008E1521"/>
    <w:rsid w:val="008E347E"/>
    <w:rsid w:val="008E71DC"/>
    <w:rsid w:val="009253B8"/>
    <w:rsid w:val="00926A2C"/>
    <w:rsid w:val="00927302"/>
    <w:rsid w:val="009317B5"/>
    <w:rsid w:val="00936E72"/>
    <w:rsid w:val="00937D99"/>
    <w:rsid w:val="0094258C"/>
    <w:rsid w:val="0095485C"/>
    <w:rsid w:val="00967317"/>
    <w:rsid w:val="00980456"/>
    <w:rsid w:val="00987F03"/>
    <w:rsid w:val="009A6160"/>
    <w:rsid w:val="009B0F83"/>
    <w:rsid w:val="009B3C44"/>
    <w:rsid w:val="009C20B4"/>
    <w:rsid w:val="009C6895"/>
    <w:rsid w:val="009E1934"/>
    <w:rsid w:val="009F1641"/>
    <w:rsid w:val="009F1C36"/>
    <w:rsid w:val="009F356A"/>
    <w:rsid w:val="00A15D7C"/>
    <w:rsid w:val="00A33FF7"/>
    <w:rsid w:val="00A63D93"/>
    <w:rsid w:val="00A72DDF"/>
    <w:rsid w:val="00A76077"/>
    <w:rsid w:val="00A76BC3"/>
    <w:rsid w:val="00A821C6"/>
    <w:rsid w:val="00A82D93"/>
    <w:rsid w:val="00A83CBA"/>
    <w:rsid w:val="00A96C85"/>
    <w:rsid w:val="00AA33C4"/>
    <w:rsid w:val="00AA3DB2"/>
    <w:rsid w:val="00AB35C1"/>
    <w:rsid w:val="00AB5D75"/>
    <w:rsid w:val="00AD4337"/>
    <w:rsid w:val="00AE1903"/>
    <w:rsid w:val="00AE5D69"/>
    <w:rsid w:val="00AF13A8"/>
    <w:rsid w:val="00AF2904"/>
    <w:rsid w:val="00B13A5F"/>
    <w:rsid w:val="00B20AEE"/>
    <w:rsid w:val="00B32321"/>
    <w:rsid w:val="00B3297C"/>
    <w:rsid w:val="00B4336A"/>
    <w:rsid w:val="00B43780"/>
    <w:rsid w:val="00B52D83"/>
    <w:rsid w:val="00B627AC"/>
    <w:rsid w:val="00B7051D"/>
    <w:rsid w:val="00B75379"/>
    <w:rsid w:val="00B83D5E"/>
    <w:rsid w:val="00B86C02"/>
    <w:rsid w:val="00B95E1C"/>
    <w:rsid w:val="00BA0695"/>
    <w:rsid w:val="00BB3DCD"/>
    <w:rsid w:val="00BD3D49"/>
    <w:rsid w:val="00BD3F05"/>
    <w:rsid w:val="00BE5491"/>
    <w:rsid w:val="00BF1F65"/>
    <w:rsid w:val="00C00060"/>
    <w:rsid w:val="00C059AA"/>
    <w:rsid w:val="00C07774"/>
    <w:rsid w:val="00C24658"/>
    <w:rsid w:val="00C31A9C"/>
    <w:rsid w:val="00C31C04"/>
    <w:rsid w:val="00C32EE3"/>
    <w:rsid w:val="00C43DB7"/>
    <w:rsid w:val="00C60052"/>
    <w:rsid w:val="00C6580C"/>
    <w:rsid w:val="00C723C6"/>
    <w:rsid w:val="00C74C08"/>
    <w:rsid w:val="00C834C4"/>
    <w:rsid w:val="00C83FD9"/>
    <w:rsid w:val="00C93F08"/>
    <w:rsid w:val="00CA07B6"/>
    <w:rsid w:val="00CA3EA4"/>
    <w:rsid w:val="00CA53EE"/>
    <w:rsid w:val="00CB1515"/>
    <w:rsid w:val="00CD23A8"/>
    <w:rsid w:val="00CD3AB0"/>
    <w:rsid w:val="00CE4922"/>
    <w:rsid w:val="00CF4298"/>
    <w:rsid w:val="00D075A5"/>
    <w:rsid w:val="00D1047B"/>
    <w:rsid w:val="00D10D0B"/>
    <w:rsid w:val="00D27C42"/>
    <w:rsid w:val="00D33119"/>
    <w:rsid w:val="00D37689"/>
    <w:rsid w:val="00D438CA"/>
    <w:rsid w:val="00D564ED"/>
    <w:rsid w:val="00D575AC"/>
    <w:rsid w:val="00D6392E"/>
    <w:rsid w:val="00D7222C"/>
    <w:rsid w:val="00D72D18"/>
    <w:rsid w:val="00D87A17"/>
    <w:rsid w:val="00D94175"/>
    <w:rsid w:val="00D959E2"/>
    <w:rsid w:val="00DA386D"/>
    <w:rsid w:val="00DA689D"/>
    <w:rsid w:val="00DB02F2"/>
    <w:rsid w:val="00DB3B93"/>
    <w:rsid w:val="00DB591A"/>
    <w:rsid w:val="00DC40F1"/>
    <w:rsid w:val="00DD5181"/>
    <w:rsid w:val="00DE32D1"/>
    <w:rsid w:val="00DF0D67"/>
    <w:rsid w:val="00DF745B"/>
    <w:rsid w:val="00DF7598"/>
    <w:rsid w:val="00E02C05"/>
    <w:rsid w:val="00E1156A"/>
    <w:rsid w:val="00E243D1"/>
    <w:rsid w:val="00E26FED"/>
    <w:rsid w:val="00E461E4"/>
    <w:rsid w:val="00E462A3"/>
    <w:rsid w:val="00E52F8F"/>
    <w:rsid w:val="00E57094"/>
    <w:rsid w:val="00E57234"/>
    <w:rsid w:val="00E604AC"/>
    <w:rsid w:val="00E66AF9"/>
    <w:rsid w:val="00E715AA"/>
    <w:rsid w:val="00E7621D"/>
    <w:rsid w:val="00E76488"/>
    <w:rsid w:val="00E774EC"/>
    <w:rsid w:val="00E817F1"/>
    <w:rsid w:val="00E90667"/>
    <w:rsid w:val="00E95D8C"/>
    <w:rsid w:val="00EA495F"/>
    <w:rsid w:val="00EA676D"/>
    <w:rsid w:val="00EC03DE"/>
    <w:rsid w:val="00EC5221"/>
    <w:rsid w:val="00EC761B"/>
    <w:rsid w:val="00ED063A"/>
    <w:rsid w:val="00EE3035"/>
    <w:rsid w:val="00EE4828"/>
    <w:rsid w:val="00EF7033"/>
    <w:rsid w:val="00F0171F"/>
    <w:rsid w:val="00F03563"/>
    <w:rsid w:val="00F0626A"/>
    <w:rsid w:val="00F10B7C"/>
    <w:rsid w:val="00F12594"/>
    <w:rsid w:val="00F20D09"/>
    <w:rsid w:val="00F325B6"/>
    <w:rsid w:val="00F4093D"/>
    <w:rsid w:val="00F4706D"/>
    <w:rsid w:val="00F61312"/>
    <w:rsid w:val="00F76155"/>
    <w:rsid w:val="00F834E5"/>
    <w:rsid w:val="00F837B0"/>
    <w:rsid w:val="00FA1883"/>
    <w:rsid w:val="00FA2D30"/>
    <w:rsid w:val="00FB0037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8FC"/>
  <w15:docId w15:val="{C0318EC5-1C3B-475B-AAAF-A13F8372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EE48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9333-EEB3-496A-9B6F-88047533192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aa8a28a-7b5c-4eb7-8013-58e47be49a24"/>
    <ds:schemaRef ds:uri="http://schemas.microsoft.com/office/infopath/2007/PartnerControls"/>
    <ds:schemaRef ds:uri="0a4ef635-8cf3-4b2b-94a6-7c071da33bb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C7E6D-253A-4621-B28A-151CA7ADE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CAA8F-3E5B-4EC0-A20E-90F0007D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1337</TotalTime>
  <Pages>4</Pages>
  <Words>643</Words>
  <Characters>680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大川朋恵</dc:creator>
  <cp:keywords/>
  <dc:description/>
  <cp:lastModifiedBy>渡邉 順子</cp:lastModifiedBy>
  <cp:revision>37</cp:revision>
  <cp:lastPrinted>2022-09-15T10:57:00Z</cp:lastPrinted>
  <dcterms:created xsi:type="dcterms:W3CDTF">2022-08-19T06:22:00Z</dcterms:created>
  <dcterms:modified xsi:type="dcterms:W3CDTF">2025-04-14T05:25:00Z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